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16E0D115" w:rsidR="005F0EAE" w:rsidRDefault="005F0EAE" w:rsidP="005F0EAE">
      <w:pPr>
        <w:jc w:val="center"/>
      </w:pPr>
      <w:r>
        <w:t xml:space="preserve"> </w:t>
      </w:r>
      <w:bookmarkStart w:id="0" w:name="bmLogo"/>
      <w:bookmarkEnd w:id="0"/>
      <w:r w:rsidR="00FE40FE">
        <w:rPr>
          <w:noProof/>
        </w:rPr>
        <w:drawing>
          <wp:inline distT="0" distB="0" distL="0" distR="0" wp14:anchorId="49C1D311" wp14:editId="61B166D0">
            <wp:extent cx="1234440" cy="1645920"/>
            <wp:effectExtent l="0" t="0" r="3810" b="0"/>
            <wp:docPr id="35" name="Picture 35"/>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4E2A4179" w:rsidR="00EE74B3" w:rsidRDefault="00FE40FE" w:rsidP="003C70AF">
      <w:pPr>
        <w:pStyle w:val="Head2R"/>
      </w:pPr>
      <w:bookmarkStart w:id="2" w:name="RightTitle"/>
      <w:bookmarkEnd w:id="2"/>
      <w:r>
        <w:t>Semester One Examination, 2022</w:t>
      </w:r>
    </w:p>
    <w:p w14:paraId="17B1C2DE" w14:textId="34A3EE34" w:rsidR="005F0EAE" w:rsidRPr="0032717C" w:rsidRDefault="005F0EAE" w:rsidP="003C70AF">
      <w:pPr>
        <w:pStyle w:val="Head2R"/>
      </w:pPr>
      <w:r>
        <w:t>Question/Answer b</w:t>
      </w:r>
      <w:r w:rsidRPr="0032717C">
        <w:t>ooklet</w:t>
      </w:r>
    </w:p>
    <w:p w14:paraId="037D69C4" w14:textId="20768929"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7736B4C8">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E78B14C" w:rsidR="005F0EAE" w:rsidRPr="00FE40FE" w:rsidRDefault="00FE40FE"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E78B14C" w:rsidR="005F0EAE" w:rsidRPr="00FE40FE" w:rsidRDefault="00FE40FE"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5" w:name="bmCourse"/>
      <w:bookmarkEnd w:id="5"/>
      <w:r w:rsidR="00FE40FE">
        <w:t>METHODS</w:t>
      </w:r>
      <w:r w:rsidR="00EE74B3">
        <w:br/>
      </w:r>
      <w:bookmarkStart w:id="6" w:name="bmUnit"/>
      <w:bookmarkEnd w:id="6"/>
      <w:r w:rsidR="00FE40FE">
        <w:t>UNIT 1</w:t>
      </w:r>
    </w:p>
    <w:p w14:paraId="02818E47" w14:textId="2012DC78" w:rsidR="005F0EAE" w:rsidRPr="0032717C" w:rsidRDefault="005F0EAE" w:rsidP="00E66D62">
      <w:pPr>
        <w:pStyle w:val="Head2L"/>
      </w:pPr>
      <w:r>
        <w:t xml:space="preserve">Section </w:t>
      </w:r>
      <w:bookmarkStart w:id="7" w:name="bmSec1"/>
      <w:bookmarkEnd w:id="7"/>
      <w:r w:rsidR="00FE40FE">
        <w:t>One</w:t>
      </w:r>
      <w:r>
        <w:t>:</w:t>
      </w:r>
      <w:r w:rsidR="00EE74B3">
        <w:br/>
      </w:r>
      <w:r>
        <w:t>Calculator-</w:t>
      </w:r>
      <w:bookmarkStart w:id="8" w:name="bmCal1"/>
      <w:bookmarkEnd w:id="8"/>
      <w:r w:rsidR="00FE40FE">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44B158F5" w14:textId="77777777" w:rsidR="00FE40FE"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p w14:paraId="5DCFEC1D" w14:textId="77777777" w:rsidR="00FE40FE" w:rsidRDefault="00FE40FE" w:rsidP="00701653">
      <w:pPr>
        <w:tabs>
          <w:tab w:val="left" w:pos="3119"/>
          <w:tab w:val="left" w:pos="4479"/>
          <w:tab w:val="right" w:pos="9469"/>
        </w:tabs>
        <w:rPr>
          <w:rFonts w:cs="Arial"/>
          <w:szCs w:val="22"/>
          <w:u w:val="single"/>
        </w:rPr>
      </w:pPr>
    </w:p>
    <w:p w14:paraId="1D0054F4" w14:textId="62AE8FCF"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CA1EE4D"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FE40FE">
        <w:t>five</w:t>
      </w:r>
      <w:r>
        <w:t xml:space="preserve"> minutes</w:t>
      </w:r>
    </w:p>
    <w:p w14:paraId="5DEDE60C" w14:textId="3B3FCAAD" w:rsidR="005F0EAE" w:rsidRPr="000124CF" w:rsidRDefault="005F0EAE" w:rsidP="00C57278">
      <w:pPr>
        <w:tabs>
          <w:tab w:val="left" w:pos="-720"/>
          <w:tab w:val="left" w:pos="4111"/>
        </w:tabs>
        <w:suppressAutoHyphens/>
      </w:pPr>
      <w:r>
        <w:t>Working time:</w:t>
      </w:r>
      <w:r>
        <w:tab/>
      </w:r>
      <w:bookmarkStart w:id="11" w:name="bmWT"/>
      <w:bookmarkEnd w:id="11"/>
      <w:r w:rsidR="00FE40FE">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194F2C5C"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FE40FE">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FE40FE">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0D659347" w:rsidR="005F0EAE" w:rsidRPr="000E7D70" w:rsidRDefault="00FE40FE" w:rsidP="0067795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0CCFB3B5" w:rsidR="005F0EAE" w:rsidRPr="000E7D70" w:rsidRDefault="00FE40FE" w:rsidP="0067795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172DE0FA" w:rsidR="005F0EAE" w:rsidRPr="000E7D70" w:rsidRDefault="00FE40FE"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FE40F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561C8F77" w:rsidR="005F0EAE" w:rsidRPr="00F25E36" w:rsidRDefault="00FE40FE" w:rsidP="00677954">
            <w:pPr>
              <w:jc w:val="center"/>
            </w:pPr>
            <w:bookmarkStart w:id="17" w:name="MB"/>
            <w:bookmarkEnd w:id="17"/>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20B8AE5C" w:rsidR="005F0EAE" w:rsidRPr="00F25E36" w:rsidRDefault="00FE40FE" w:rsidP="00677954">
            <w:pPr>
              <w:jc w:val="center"/>
            </w:pPr>
            <w:bookmarkStart w:id="18" w:name="MB2"/>
            <w:bookmarkEnd w:id="18"/>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6805C900" w:rsidR="005F0EAE" w:rsidRPr="00F25E36" w:rsidRDefault="00FE40FE"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1" w:name="bMkTab"/>
      <w:bookmarkEnd w:id="21"/>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B0E1453" w:rsidR="005F0EAE" w:rsidRDefault="005F0EAE" w:rsidP="005F0EAE">
      <w:pPr>
        <w:pStyle w:val="QNum"/>
      </w:pPr>
      <w:r>
        <w:br w:type="page"/>
      </w:r>
      <w:r>
        <w:lastRenderedPageBreak/>
        <w:t xml:space="preserve">Section </w:t>
      </w:r>
      <w:bookmarkStart w:id="22" w:name="bmSec2"/>
      <w:bookmarkEnd w:id="22"/>
      <w:r w:rsidR="00FE40FE">
        <w:t>One</w:t>
      </w:r>
      <w:r>
        <w:t>: Calculator-</w:t>
      </w:r>
      <w:bookmarkStart w:id="23" w:name="bmCal2"/>
      <w:bookmarkEnd w:id="23"/>
      <w:r w:rsidR="00FE40FE">
        <w:t>free</w:t>
      </w:r>
      <w:r>
        <w:tab/>
        <w:t xml:space="preserve"> </w:t>
      </w:r>
      <w:bookmarkStart w:id="24" w:name="bmPercent"/>
      <w:bookmarkEnd w:id="24"/>
      <w:r w:rsidR="00FE40FE">
        <w:t>35</w:t>
      </w:r>
      <w:r>
        <w:t>% (</w:t>
      </w:r>
      <w:bookmarkStart w:id="25" w:name="MPT"/>
      <w:bookmarkEnd w:id="25"/>
      <w:r w:rsidR="00FE40FE">
        <w:t>52</w:t>
      </w:r>
      <w:r>
        <w:t xml:space="preserve"> Marks)</w:t>
      </w:r>
    </w:p>
    <w:p w14:paraId="36997019" w14:textId="462E9556" w:rsidR="005F0EAE" w:rsidRDefault="005F0EAE" w:rsidP="005F0EAE">
      <w:r>
        <w:t>This section has</w:t>
      </w:r>
      <w:r w:rsidRPr="008E4C95">
        <w:rPr>
          <w:b/>
        </w:rPr>
        <w:t xml:space="preserve"> </w:t>
      </w:r>
      <w:bookmarkStart w:id="26" w:name="MPW"/>
      <w:bookmarkEnd w:id="26"/>
      <w:r w:rsidR="00FE40FE">
        <w:rPr>
          <w:b/>
        </w:rPr>
        <w:t>seven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423CE46" w:rsidR="005F0EAE" w:rsidRDefault="005F0EAE" w:rsidP="005F0EAE">
      <w:r>
        <w:t xml:space="preserve">Working time: </w:t>
      </w:r>
      <w:bookmarkStart w:id="27" w:name="bmWT2"/>
      <w:bookmarkEnd w:id="27"/>
      <w:r w:rsidR="00FE40FE">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707FC6D" w:rsidR="001F64A8" w:rsidRDefault="00FE40FE" w:rsidP="00FE40FE">
      <w:pPr>
        <w:pStyle w:val="QNum"/>
      </w:pPr>
      <w:r>
        <w:t>Question 1</w:t>
      </w:r>
      <w:r>
        <w:tab/>
        <w:t>(6 marks)</w:t>
      </w:r>
    </w:p>
    <w:p w14:paraId="729C4828" w14:textId="77777777" w:rsidR="00FE40FE" w:rsidRDefault="00FE40FE" w:rsidP="00650B61">
      <w:r>
        <w:t>Solve each of the following equations.</w:t>
      </w:r>
    </w:p>
    <w:p w14:paraId="7089101A" w14:textId="77777777" w:rsidR="00FE40FE" w:rsidRDefault="00FE40FE" w:rsidP="00650B61"/>
    <w:p w14:paraId="553BB319" w14:textId="77777777" w:rsidR="00FE40FE" w:rsidRDefault="00FE40FE" w:rsidP="00E11D3D">
      <w:pPr>
        <w:pStyle w:val="Parta"/>
      </w:pPr>
      <w:r>
        <w:rPr>
          <w:noProof/>
          <w:lang w:eastAsia="en-AU"/>
        </w:rPr>
        <mc:AlternateContent>
          <mc:Choice Requires="wps">
            <w:drawing>
              <wp:anchor distT="0" distB="0" distL="114300" distR="114300" simplePos="0" relativeHeight="251663360" behindDoc="0" locked="0" layoutInCell="1" allowOverlap="1" wp14:anchorId="615A42F8" wp14:editId="5EC81349">
                <wp:simplePos x="0" y="0"/>
                <wp:positionH relativeFrom="column">
                  <wp:posOffset>1737360</wp:posOffset>
                </wp:positionH>
                <wp:positionV relativeFrom="paragraph">
                  <wp:posOffset>23495</wp:posOffset>
                </wp:positionV>
                <wp:extent cx="2432050" cy="22733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2432050" cy="2273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18"/>
                            </w:tblGrid>
                            <w:tr w:rsidR="00FE40FE" w:rsidRPr="00C250AC" w14:paraId="32A15532" w14:textId="77777777" w:rsidTr="00771CFE">
                              <w:trPr>
                                <w:trHeight w:hRule="exact" w:val="255"/>
                              </w:trPr>
                              <w:tc>
                                <w:tcPr>
                                  <w:tcW w:w="5000" w:type="pct"/>
                                  <w:shd w:val="clear" w:color="auto" w:fill="D9E2F3"/>
                                </w:tcPr>
                                <w:p w14:paraId="018A5311" w14:textId="77777777" w:rsidR="00FE40FE" w:rsidRPr="00C250AC" w:rsidRDefault="00FE40FE" w:rsidP="00B347BE">
                                  <w:pPr>
                                    <w:pStyle w:val="SolnBox"/>
                                  </w:pPr>
                                  <w:r w:rsidRPr="00C250AC">
                                    <w:t>Solution</w:t>
                                  </w:r>
                                </w:p>
                              </w:tc>
                            </w:tr>
                            <w:tr w:rsidR="00FE40FE" w:rsidRPr="00C250AC" w14:paraId="5C6FF1CD" w14:textId="77777777" w:rsidTr="00C250AC">
                              <w:tc>
                                <w:tcPr>
                                  <w:tcW w:w="5000" w:type="pct"/>
                                  <w:tcBorders>
                                    <w:bottom w:val="single" w:sz="4" w:space="0" w:color="auto"/>
                                  </w:tcBorders>
                                </w:tcPr>
                                <w:p w14:paraId="724E2479" w14:textId="77777777" w:rsidR="00FE40FE" w:rsidRPr="00EA759E" w:rsidRDefault="001E0DD4" w:rsidP="00A07CFE">
                                  <w:pPr>
                                    <w:pStyle w:val="Parts"/>
                                    <w:rPr>
                                      <w:rFonts w:eastAsiaTheme="minorEastAsia"/>
                                    </w:rPr>
                                  </w:pPr>
                                  <m:oMathPara>
                                    <m:oMath>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3x</m:t>
                                          </m:r>
                                        </m:num>
                                        <m:den>
                                          <m:r>
                                            <w:rPr>
                                              <w:rFonts w:ascii="Cambria Math" w:hAnsi="Cambria Math"/>
                                            </w:rPr>
                                            <m:t>4</m:t>
                                          </m:r>
                                        </m:den>
                                      </m:f>
                                      <m:r>
                                        <m:rPr>
                                          <m:aln/>
                                        </m:rPr>
                                        <w:rPr>
                                          <w:rFonts w:ascii="Cambria Math" w:hAnsi="Cambria Math"/>
                                        </w:rPr>
                                        <m:t>=</m:t>
                                      </m:r>
                                      <m:f>
                                        <m:fPr>
                                          <m:ctrlPr>
                                            <w:rPr>
                                              <w:rFonts w:ascii="Cambria Math" w:hAnsi="Cambria Math"/>
                                              <w:i/>
                                            </w:rPr>
                                          </m:ctrlPr>
                                        </m:fPr>
                                        <m:num>
                                          <m:r>
                                            <w:rPr>
                                              <w:rFonts w:ascii="Cambria Math" w:hAnsi="Cambria Math"/>
                                            </w:rPr>
                                            <m:t>x+1</m:t>
                                          </m:r>
                                        </m:num>
                                        <m:den>
                                          <m:r>
                                            <w:rPr>
                                              <w:rFonts w:ascii="Cambria Math" w:hAnsi="Cambria Math"/>
                                            </w:rPr>
                                            <m:t>4</m:t>
                                          </m:r>
                                        </m:den>
                                      </m:f>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4x+9x</m:t>
                                          </m:r>
                                        </m:num>
                                        <m:den>
                                          <m:r>
                                            <w:rPr>
                                              <w:rFonts w:ascii="Cambria Math" w:eastAsiaTheme="minorEastAsia" w:hAnsi="Cambria Math"/>
                                            </w:rPr>
                                            <m:t>12</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4</m:t>
                                          </m:r>
                                        </m:den>
                                      </m:f>
                                      <m:r>
                                        <m:rPr>
                                          <m:sty m:val="p"/>
                                        </m:rPr>
                                        <w:rPr>
                                          <w:rFonts w:eastAsiaTheme="minorEastAsia"/>
                                        </w:rPr>
                                        <w:br/>
                                      </m:r>
                                    </m:oMath>
                                    <m:oMath>
                                      <m:r>
                                        <w:rPr>
                                          <w:rFonts w:ascii="Cambria Math" w:eastAsiaTheme="minorEastAsia" w:hAnsi="Cambria Math"/>
                                        </w:rPr>
                                        <m:t>13x</m:t>
                                      </m:r>
                                      <m:r>
                                        <m:rPr>
                                          <m:aln/>
                                        </m:rPr>
                                        <w:rPr>
                                          <w:rFonts w:ascii="Cambria Math" w:eastAsiaTheme="minorEastAsia" w:hAnsi="Cambria Math"/>
                                        </w:rPr>
                                        <m:t>=3x+3</m:t>
                                      </m:r>
                                      <m:r>
                                        <m:rPr>
                                          <m:sty m:val="p"/>
                                        </m:rPr>
                                        <w:rPr>
                                          <w:rFonts w:ascii="Cambria Math" w:eastAsiaTheme="minorEastAsia" w:hAnsi="Cambria Math"/>
                                        </w:rPr>
                                        <w:br/>
                                      </m:r>
                                    </m:oMath>
                                    <m:oMath>
                                      <m:r>
                                        <w:rPr>
                                          <w:rFonts w:ascii="Cambria Math" w:eastAsiaTheme="minorEastAsia" w:hAnsi="Cambria Math"/>
                                        </w:rPr>
                                        <m:t>10x</m:t>
                                      </m:r>
                                      <m:r>
                                        <m:rPr>
                                          <m:aln/>
                                        </m:rPr>
                                        <w:rPr>
                                          <w:rFonts w:ascii="Cambria Math" w:eastAsiaTheme="minorEastAsia" w:hAnsi="Cambria Math"/>
                                        </w:rPr>
                                        <m:t>=3</m:t>
                                      </m:r>
                                      <m:r>
                                        <m:rPr>
                                          <m:sty m:val="p"/>
                                        </m:rPr>
                                        <w:rPr>
                                          <w:rFonts w:ascii="Cambria Math" w:eastAsiaTheme="minorEastAsia" w:hAnsi="Cambria Math"/>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m:t>
                                          </m:r>
                                        </m:den>
                                      </m:f>
                                    </m:oMath>
                                  </m:oMathPara>
                                </w:p>
                                <w:p w14:paraId="3ADA1BF9" w14:textId="77777777" w:rsidR="00FE40FE" w:rsidRPr="00EA759E" w:rsidRDefault="00FE40FE" w:rsidP="00A07CFE">
                                  <w:pPr>
                                    <w:pStyle w:val="Parts"/>
                                    <w:rPr>
                                      <w:rFonts w:eastAsiaTheme="minorEastAsia"/>
                                    </w:rPr>
                                  </w:pPr>
                                </w:p>
                              </w:tc>
                            </w:tr>
                            <w:tr w:rsidR="00FE40FE" w:rsidRPr="00C250AC" w14:paraId="7CFF087A" w14:textId="77777777" w:rsidTr="00321246">
                              <w:trPr>
                                <w:trHeight w:hRule="exact" w:val="255"/>
                              </w:trPr>
                              <w:tc>
                                <w:tcPr>
                                  <w:tcW w:w="5000" w:type="pct"/>
                                  <w:shd w:val="clear" w:color="auto" w:fill="D9E2F3"/>
                                </w:tcPr>
                                <w:p w14:paraId="4D9C3737" w14:textId="77777777" w:rsidR="00FE40FE" w:rsidRPr="00C250AC" w:rsidRDefault="00FE40FE" w:rsidP="00B347BE">
                                  <w:pPr>
                                    <w:pStyle w:val="SolnBox"/>
                                  </w:pPr>
                                  <w:r w:rsidRPr="00C250AC">
                                    <w:t>Specific behaviours</w:t>
                                  </w:r>
                                </w:p>
                              </w:tc>
                            </w:tr>
                            <w:tr w:rsidR="00FE40FE" w:rsidRPr="00C250AC" w14:paraId="21CF6DB9" w14:textId="77777777" w:rsidTr="00F27DD5">
                              <w:tc>
                                <w:tcPr>
                                  <w:tcW w:w="5000" w:type="pct"/>
                                </w:tcPr>
                                <w:p w14:paraId="5EF525CE" w14:textId="77777777" w:rsidR="00FE40FE" w:rsidRPr="00FE518A" w:rsidRDefault="00FE40FE" w:rsidP="00992D52">
                                  <w:pPr>
                                    <w:pStyle w:val="Parts"/>
                                  </w:pPr>
                                  <w:r w:rsidRPr="00FE518A">
                                    <w:sym w:font="Wingdings" w:char="F0FC"/>
                                  </w:r>
                                  <w:r w:rsidRPr="00FE518A">
                                    <w:t xml:space="preserve"> </w:t>
                                  </w:r>
                                  <w:r>
                                    <w:t>simplifies equation</w:t>
                                  </w:r>
                                </w:p>
                                <w:p w14:paraId="7DB848D7" w14:textId="77777777" w:rsidR="00FE40FE" w:rsidRPr="00FE518A" w:rsidRDefault="00FE40FE" w:rsidP="00992D52">
                                  <w:pPr>
                                    <w:pStyle w:val="Parts"/>
                                  </w:pPr>
                                  <w:r w:rsidRPr="00FE518A">
                                    <w:rPr>
                                      <w:rFonts w:ascii="Wingdings" w:hAnsi="Wingdings"/>
                                    </w:rPr>
                                    <w:t>ü</w:t>
                                  </w:r>
                                  <w:r w:rsidRPr="00FE518A">
                                    <w:t xml:space="preserve"> </w:t>
                                  </w:r>
                                  <w:r>
                                    <w:t>obtains correct solution</w:t>
                                  </w:r>
                                </w:p>
                              </w:tc>
                            </w:tr>
                          </w:tbl>
                          <w:p w14:paraId="2DB1115F"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A42F8" id="_x0000_t202" coordsize="21600,21600" o:spt="202" path="m,l,21600r21600,l21600,xe">
                <v:stroke joinstyle="miter"/>
                <v:path gradientshapeok="t" o:connecttype="rect"/>
              </v:shapetype>
              <v:shape id="Text Box 10" o:spid="_x0000_s1027" type="#_x0000_t202" style="position:absolute;left:0;text-align:left;margin-left:136.8pt;margin-top:1.85pt;width:191.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3818"/>
                      </w:tblGrid>
                      <w:tr w:rsidR="00FE40FE" w:rsidRPr="00C250AC" w14:paraId="32A15532" w14:textId="77777777" w:rsidTr="00771CFE">
                        <w:trPr>
                          <w:trHeight w:hRule="exact" w:val="255"/>
                        </w:trPr>
                        <w:tc>
                          <w:tcPr>
                            <w:tcW w:w="5000" w:type="pct"/>
                            <w:shd w:val="clear" w:color="auto" w:fill="D9E2F3"/>
                          </w:tcPr>
                          <w:p w14:paraId="018A5311" w14:textId="77777777" w:rsidR="00FE40FE" w:rsidRPr="00C250AC" w:rsidRDefault="00FE40FE" w:rsidP="00B347BE">
                            <w:pPr>
                              <w:pStyle w:val="SolnBox"/>
                            </w:pPr>
                            <w:r w:rsidRPr="00C250AC">
                              <w:t>Solution</w:t>
                            </w:r>
                          </w:p>
                        </w:tc>
                      </w:tr>
                      <w:tr w:rsidR="00FE40FE" w:rsidRPr="00C250AC" w14:paraId="5C6FF1CD" w14:textId="77777777" w:rsidTr="00C250AC">
                        <w:tc>
                          <w:tcPr>
                            <w:tcW w:w="5000" w:type="pct"/>
                            <w:tcBorders>
                              <w:bottom w:val="single" w:sz="4" w:space="0" w:color="auto"/>
                            </w:tcBorders>
                          </w:tcPr>
                          <w:p w14:paraId="724E2479" w14:textId="77777777" w:rsidR="00FE40FE" w:rsidRPr="00EA759E" w:rsidRDefault="001E0DD4" w:rsidP="00A07CFE">
                            <w:pPr>
                              <w:pStyle w:val="Parts"/>
                              <w:rPr>
                                <w:rFonts w:eastAsiaTheme="minorEastAsia"/>
                              </w:rPr>
                            </w:pPr>
                            <m:oMathPara>
                              <m:oMath>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3x</m:t>
                                    </m:r>
                                  </m:num>
                                  <m:den>
                                    <m:r>
                                      <w:rPr>
                                        <w:rFonts w:ascii="Cambria Math" w:hAnsi="Cambria Math"/>
                                      </w:rPr>
                                      <m:t>4</m:t>
                                    </m:r>
                                  </m:den>
                                </m:f>
                                <m:r>
                                  <m:rPr>
                                    <m:aln/>
                                  </m:rPr>
                                  <w:rPr>
                                    <w:rFonts w:ascii="Cambria Math" w:hAnsi="Cambria Math"/>
                                  </w:rPr>
                                  <m:t>=</m:t>
                                </m:r>
                                <m:f>
                                  <m:fPr>
                                    <m:ctrlPr>
                                      <w:rPr>
                                        <w:rFonts w:ascii="Cambria Math" w:hAnsi="Cambria Math"/>
                                        <w:i/>
                                      </w:rPr>
                                    </m:ctrlPr>
                                  </m:fPr>
                                  <m:num>
                                    <m:r>
                                      <w:rPr>
                                        <w:rFonts w:ascii="Cambria Math" w:hAnsi="Cambria Math"/>
                                      </w:rPr>
                                      <m:t>x+1</m:t>
                                    </m:r>
                                  </m:num>
                                  <m:den>
                                    <m:r>
                                      <w:rPr>
                                        <w:rFonts w:ascii="Cambria Math" w:hAnsi="Cambria Math"/>
                                      </w:rPr>
                                      <m:t>4</m:t>
                                    </m:r>
                                  </m:den>
                                </m:f>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4x+9x</m:t>
                                    </m:r>
                                  </m:num>
                                  <m:den>
                                    <m:r>
                                      <w:rPr>
                                        <w:rFonts w:ascii="Cambria Math" w:eastAsiaTheme="minorEastAsia" w:hAnsi="Cambria Math"/>
                                      </w:rPr>
                                      <m:t>12</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4</m:t>
                                    </m:r>
                                  </m:den>
                                </m:f>
                                <m:r>
                                  <m:rPr>
                                    <m:sty m:val="p"/>
                                  </m:rPr>
                                  <w:rPr>
                                    <w:rFonts w:eastAsiaTheme="minorEastAsia"/>
                                  </w:rPr>
                                  <w:br/>
                                </m:r>
                              </m:oMath>
                              <m:oMath>
                                <m:r>
                                  <w:rPr>
                                    <w:rFonts w:ascii="Cambria Math" w:eastAsiaTheme="minorEastAsia" w:hAnsi="Cambria Math"/>
                                  </w:rPr>
                                  <m:t>13x</m:t>
                                </m:r>
                                <m:r>
                                  <m:rPr>
                                    <m:aln/>
                                  </m:rPr>
                                  <w:rPr>
                                    <w:rFonts w:ascii="Cambria Math" w:eastAsiaTheme="minorEastAsia" w:hAnsi="Cambria Math"/>
                                  </w:rPr>
                                  <m:t>=3x+3</m:t>
                                </m:r>
                                <m:r>
                                  <m:rPr>
                                    <m:sty m:val="p"/>
                                  </m:rPr>
                                  <w:rPr>
                                    <w:rFonts w:ascii="Cambria Math" w:eastAsiaTheme="minorEastAsia" w:hAnsi="Cambria Math"/>
                                  </w:rPr>
                                  <w:br/>
                                </m:r>
                              </m:oMath>
                              <m:oMath>
                                <m:r>
                                  <w:rPr>
                                    <w:rFonts w:ascii="Cambria Math" w:eastAsiaTheme="minorEastAsia" w:hAnsi="Cambria Math"/>
                                  </w:rPr>
                                  <m:t>10x</m:t>
                                </m:r>
                                <m:r>
                                  <m:rPr>
                                    <m:aln/>
                                  </m:rPr>
                                  <w:rPr>
                                    <w:rFonts w:ascii="Cambria Math" w:eastAsiaTheme="minorEastAsia" w:hAnsi="Cambria Math"/>
                                  </w:rPr>
                                  <m:t>=3</m:t>
                                </m:r>
                                <m:r>
                                  <m:rPr>
                                    <m:sty m:val="p"/>
                                  </m:rPr>
                                  <w:rPr>
                                    <w:rFonts w:ascii="Cambria Math" w:eastAsiaTheme="minorEastAsia" w:hAnsi="Cambria Math"/>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m:t>
                                    </m:r>
                                  </m:den>
                                </m:f>
                              </m:oMath>
                            </m:oMathPara>
                          </w:p>
                          <w:p w14:paraId="3ADA1BF9" w14:textId="77777777" w:rsidR="00FE40FE" w:rsidRPr="00EA759E" w:rsidRDefault="00FE40FE" w:rsidP="00A07CFE">
                            <w:pPr>
                              <w:pStyle w:val="Parts"/>
                              <w:rPr>
                                <w:rFonts w:eastAsiaTheme="minorEastAsia"/>
                              </w:rPr>
                            </w:pPr>
                          </w:p>
                        </w:tc>
                      </w:tr>
                      <w:tr w:rsidR="00FE40FE" w:rsidRPr="00C250AC" w14:paraId="7CFF087A" w14:textId="77777777" w:rsidTr="00321246">
                        <w:trPr>
                          <w:trHeight w:hRule="exact" w:val="255"/>
                        </w:trPr>
                        <w:tc>
                          <w:tcPr>
                            <w:tcW w:w="5000" w:type="pct"/>
                            <w:shd w:val="clear" w:color="auto" w:fill="D9E2F3"/>
                          </w:tcPr>
                          <w:p w14:paraId="4D9C3737" w14:textId="77777777" w:rsidR="00FE40FE" w:rsidRPr="00C250AC" w:rsidRDefault="00FE40FE" w:rsidP="00B347BE">
                            <w:pPr>
                              <w:pStyle w:val="SolnBox"/>
                            </w:pPr>
                            <w:r w:rsidRPr="00C250AC">
                              <w:t>Specific behaviours</w:t>
                            </w:r>
                          </w:p>
                        </w:tc>
                      </w:tr>
                      <w:tr w:rsidR="00FE40FE" w:rsidRPr="00C250AC" w14:paraId="21CF6DB9" w14:textId="77777777" w:rsidTr="00F27DD5">
                        <w:tc>
                          <w:tcPr>
                            <w:tcW w:w="5000" w:type="pct"/>
                          </w:tcPr>
                          <w:p w14:paraId="5EF525CE" w14:textId="77777777" w:rsidR="00FE40FE" w:rsidRPr="00FE518A" w:rsidRDefault="00FE40FE" w:rsidP="00992D52">
                            <w:pPr>
                              <w:pStyle w:val="Parts"/>
                            </w:pPr>
                            <w:r w:rsidRPr="00FE518A">
                              <w:sym w:font="Wingdings" w:char="F0FC"/>
                            </w:r>
                            <w:r w:rsidRPr="00FE518A">
                              <w:t xml:space="preserve"> </w:t>
                            </w:r>
                            <w:r>
                              <w:t>simplifies equation</w:t>
                            </w:r>
                          </w:p>
                          <w:p w14:paraId="7DB848D7" w14:textId="77777777" w:rsidR="00FE40FE" w:rsidRPr="00FE518A" w:rsidRDefault="00FE40FE" w:rsidP="00992D52">
                            <w:pPr>
                              <w:pStyle w:val="Parts"/>
                            </w:pPr>
                            <w:r w:rsidRPr="00FE518A">
                              <w:rPr>
                                <w:rFonts w:ascii="Wingdings" w:hAnsi="Wingdings"/>
                              </w:rPr>
                              <w:t>ü</w:t>
                            </w:r>
                            <w:r w:rsidRPr="00FE518A">
                              <w:t xml:space="preserve"> </w:t>
                            </w:r>
                            <w:r>
                              <w:t>obtains correct solution</w:t>
                            </w:r>
                          </w:p>
                        </w:tc>
                      </w:tr>
                    </w:tbl>
                    <w:p w14:paraId="2DB1115F" w14:textId="77777777" w:rsidR="00FE40FE" w:rsidRDefault="00FE40FE" w:rsidP="00FE518A">
                      <w:pPr>
                        <w:pStyle w:val="Part"/>
                      </w:pPr>
                    </w:p>
                  </w:txbxContent>
                </v:textbox>
              </v:shape>
            </w:pict>
          </mc:Fallback>
        </mc:AlternateContent>
      </w:r>
      <w:r>
        <w:t>(a)</w:t>
      </w:r>
      <w:r>
        <w:tab/>
      </w:r>
      <m:oMath>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3</m:t>
                  </m:r>
                </m:e>
              </m:bar>
            </m:e>
          </m:mr>
        </m:m>
        <m:r>
          <w:rPr>
            <w:rFonts w:ascii="Cambria Math" w:eastAsiaTheme="minorEastAsia" w:hAnsi="Cambria Math"/>
          </w:rPr>
          <m:t>+</m:t>
        </m:r>
        <m:m>
          <m:mPr>
            <m:mcs>
              <m:mc>
                <m:mcPr>
                  <m:count m:val="1"/>
                  <m:mcJc m:val="center"/>
                </m:mcPr>
              </m:mc>
            </m:mcs>
            <m:ctrlPr>
              <w:rPr>
                <w:rFonts w:ascii="Cambria Math" w:hAnsi="Cambria Math"/>
                <w:i/>
              </w:rPr>
            </m:ctrlPr>
          </m:mPr>
          <m:mr>
            <m:e>
              <m:r>
                <w:rPr>
                  <w:rFonts w:ascii="Cambria Math" w:hAnsi="Cambria Math"/>
                </w:rPr>
                <m:t>3x</m:t>
              </m:r>
            </m:e>
          </m:mr>
          <m:mr>
            <m:e>
              <m:bar>
                <m:barPr>
                  <m:pos m:val="top"/>
                  <m:ctrlPr>
                    <w:rPr>
                      <w:rFonts w:ascii="Cambria Math" w:hAnsi="Cambria Math"/>
                      <w:i/>
                    </w:rPr>
                  </m:ctrlPr>
                </m:barPr>
                <m:e>
                  <m:r>
                    <w:rPr>
                      <w:rFonts w:ascii="Cambria Math" w:hAnsi="Cambria Math"/>
                    </w:rPr>
                    <m:t xml:space="preserve"> 4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x+1</m:t>
              </m:r>
            </m:e>
          </m:mr>
          <m:mr>
            <m:e>
              <m:bar>
                <m:barPr>
                  <m:pos m:val="top"/>
                  <m:ctrlPr>
                    <w:rPr>
                      <w:rFonts w:ascii="Cambria Math" w:hAnsi="Cambria Math"/>
                      <w:i/>
                    </w:rPr>
                  </m:ctrlPr>
                </m:barPr>
                <m:e>
                  <m:r>
                    <w:rPr>
                      <w:rFonts w:ascii="Cambria Math" w:hAnsi="Cambria Math"/>
                    </w:rPr>
                    <m:t xml:space="preserve">    4    </m:t>
                  </m:r>
                </m:e>
              </m:bar>
            </m:e>
          </m:mr>
        </m:m>
      </m:oMath>
      <w:r>
        <w:rPr>
          <w:rFonts w:eastAsiaTheme="minorEastAsia"/>
        </w:rPr>
        <w:t>.</w:t>
      </w:r>
      <w:r>
        <w:tab/>
        <w:t>(2 marks)</w:t>
      </w:r>
    </w:p>
    <w:p w14:paraId="6E52B772" w14:textId="77777777" w:rsidR="00FE40FE" w:rsidRDefault="00FE40FE" w:rsidP="00E11D3D">
      <w:pPr>
        <w:pStyle w:val="Parta"/>
      </w:pPr>
    </w:p>
    <w:p w14:paraId="765489CB" w14:textId="77777777" w:rsidR="00FE40FE" w:rsidRDefault="00FE40FE" w:rsidP="00E11D3D">
      <w:pPr>
        <w:pStyle w:val="Parta"/>
      </w:pPr>
    </w:p>
    <w:p w14:paraId="24373AD7" w14:textId="77777777" w:rsidR="00FE40FE" w:rsidRDefault="00FE40FE" w:rsidP="00E11D3D">
      <w:pPr>
        <w:pStyle w:val="Parta"/>
      </w:pPr>
    </w:p>
    <w:p w14:paraId="75D91AF3" w14:textId="77777777" w:rsidR="00FE40FE" w:rsidRDefault="00FE40FE" w:rsidP="00E11D3D">
      <w:pPr>
        <w:pStyle w:val="Parta"/>
      </w:pPr>
    </w:p>
    <w:p w14:paraId="24EBDC1B" w14:textId="77777777" w:rsidR="00FE40FE" w:rsidRDefault="00FE40FE" w:rsidP="00E11D3D">
      <w:pPr>
        <w:pStyle w:val="Parta"/>
      </w:pPr>
    </w:p>
    <w:p w14:paraId="0767CD28" w14:textId="77777777" w:rsidR="00FE40FE" w:rsidRDefault="00FE40FE" w:rsidP="00E11D3D">
      <w:pPr>
        <w:pStyle w:val="Parta"/>
      </w:pPr>
    </w:p>
    <w:p w14:paraId="343626BD" w14:textId="77777777" w:rsidR="00FE40FE" w:rsidRDefault="00FE40FE" w:rsidP="00E11D3D">
      <w:pPr>
        <w:pStyle w:val="Parta"/>
      </w:pPr>
    </w:p>
    <w:p w14:paraId="1C78E4C6" w14:textId="77777777" w:rsidR="00FE40FE" w:rsidRDefault="00FE40FE" w:rsidP="00E11D3D">
      <w:pPr>
        <w:pStyle w:val="Parta"/>
      </w:pPr>
    </w:p>
    <w:p w14:paraId="64ED37AD" w14:textId="77777777" w:rsidR="00FE40FE" w:rsidRDefault="00FE40FE" w:rsidP="00E11D3D">
      <w:pPr>
        <w:pStyle w:val="Parta"/>
      </w:pPr>
    </w:p>
    <w:p w14:paraId="7B7DC714" w14:textId="77777777" w:rsidR="00FE40FE" w:rsidRDefault="00FE40FE" w:rsidP="00E11D3D">
      <w:pPr>
        <w:pStyle w:val="Parta"/>
      </w:pPr>
    </w:p>
    <w:p w14:paraId="234B454D" w14:textId="77777777" w:rsidR="00FE40FE" w:rsidRDefault="00FE40FE" w:rsidP="00E11D3D">
      <w:pPr>
        <w:pStyle w:val="Parta"/>
      </w:pPr>
    </w:p>
    <w:p w14:paraId="19AE5857" w14:textId="77777777" w:rsidR="00FE40FE" w:rsidRDefault="00FE40FE" w:rsidP="00E11D3D">
      <w:pPr>
        <w:pStyle w:val="Parta"/>
      </w:pPr>
    </w:p>
    <w:p w14:paraId="507FD261" w14:textId="77777777" w:rsidR="00FE40FE" w:rsidRDefault="00FE40FE" w:rsidP="00E11D3D">
      <w:pPr>
        <w:pStyle w:val="Parta"/>
      </w:pPr>
    </w:p>
    <w:p w14:paraId="52B6A5BC" w14:textId="77777777" w:rsidR="00FE40FE" w:rsidRDefault="00FE40FE" w:rsidP="00E11D3D">
      <w:pPr>
        <w:pStyle w:val="Parta"/>
      </w:pPr>
      <w:r>
        <w:t>(b)</w:t>
      </w:r>
      <w:r>
        <w:tab/>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w:t>
      </w:r>
      <w:r>
        <w:tab/>
        <w:t>(2 marks)</w:t>
      </w:r>
    </w:p>
    <w:p w14:paraId="4400F69D" w14:textId="77777777" w:rsidR="00FE40FE" w:rsidRDefault="00FE40FE" w:rsidP="00E11D3D">
      <w:pPr>
        <w:pStyle w:val="Parta"/>
      </w:pPr>
      <w:r>
        <w:rPr>
          <w:noProof/>
          <w:lang w:eastAsia="en-AU"/>
        </w:rPr>
        <mc:AlternateContent>
          <mc:Choice Requires="wps">
            <w:drawing>
              <wp:anchor distT="0" distB="0" distL="114300" distR="114300" simplePos="0" relativeHeight="251662336" behindDoc="0" locked="0" layoutInCell="1" allowOverlap="1" wp14:anchorId="3C98C6A4" wp14:editId="4C09435D">
                <wp:simplePos x="0" y="0"/>
                <wp:positionH relativeFrom="column">
                  <wp:posOffset>1737360</wp:posOffset>
                </wp:positionH>
                <wp:positionV relativeFrom="paragraph">
                  <wp:posOffset>15875</wp:posOffset>
                </wp:positionV>
                <wp:extent cx="2432050" cy="165100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2432050" cy="1651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18"/>
                            </w:tblGrid>
                            <w:tr w:rsidR="00FE40FE" w:rsidRPr="00C250AC" w14:paraId="6CD0EFB9" w14:textId="77777777" w:rsidTr="00771CFE">
                              <w:trPr>
                                <w:trHeight w:hRule="exact" w:val="255"/>
                              </w:trPr>
                              <w:tc>
                                <w:tcPr>
                                  <w:tcW w:w="5000" w:type="pct"/>
                                  <w:shd w:val="clear" w:color="auto" w:fill="D9E2F3"/>
                                </w:tcPr>
                                <w:p w14:paraId="427DBD38" w14:textId="77777777" w:rsidR="00FE40FE" w:rsidRPr="00C250AC" w:rsidRDefault="00FE40FE" w:rsidP="00B347BE">
                                  <w:pPr>
                                    <w:pStyle w:val="SolnBox"/>
                                  </w:pPr>
                                  <w:r w:rsidRPr="00C250AC">
                                    <w:t>Solution</w:t>
                                  </w:r>
                                </w:p>
                              </w:tc>
                            </w:tr>
                            <w:tr w:rsidR="00FE40FE" w:rsidRPr="00C250AC" w14:paraId="62972EA2" w14:textId="77777777" w:rsidTr="00C250AC">
                              <w:tc>
                                <w:tcPr>
                                  <w:tcW w:w="5000" w:type="pct"/>
                                  <w:tcBorders>
                                    <w:bottom w:val="single" w:sz="4" w:space="0" w:color="auto"/>
                                  </w:tcBorders>
                                </w:tcPr>
                                <w:p w14:paraId="26897901" w14:textId="77777777" w:rsidR="00FE40FE" w:rsidRDefault="00FE40FE" w:rsidP="00992D52">
                                  <w:pPr>
                                    <w:pStyle w:val="Parts"/>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m:rPr>
                                          <m:aln/>
                                        </m:rP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w:br/>
                                      </m:r>
                                    </m:oMath>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m:rPr>
                                          <m:aln/>
                                        </m:rPr>
                                        <w:rPr>
                                          <w:rFonts w:ascii="Cambria Math" w:hAnsi="Cambria Math"/>
                                        </w:rPr>
                                        <m:t>=0</m:t>
                                      </m:r>
                                      <m:r>
                                        <m:rPr>
                                          <m:sty m:val="p"/>
                                        </m:rPr>
                                        <w:rPr>
                                          <w:rFonts w:ascii="Cambria Math" w:hAnsi="Cambria Math"/>
                                        </w:rPr>
                                        <w:br/>
                                      </m:r>
                                    </m:oMath>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x-2</m:t>
                                          </m:r>
                                        </m:e>
                                      </m:d>
                                      <m:r>
                                        <m:rPr>
                                          <m:aln/>
                                        </m:rPr>
                                        <w:rPr>
                                          <w:rFonts w:ascii="Cambria Math" w:hAnsi="Cambria Math"/>
                                        </w:rPr>
                                        <m:t>=0</m:t>
                                      </m:r>
                                      <m:r>
                                        <m:rPr>
                                          <m:sty m:val="p"/>
                                        </m:rPr>
                                        <w:rPr>
                                          <w:rFonts w:eastAsiaTheme="minorEastAsia"/>
                                        </w:rPr>
                                        <w:br/>
                                      </m:r>
                                    </m:oMath>
                                    <m:oMath>
                                      <m:r>
                                        <w:rPr>
                                          <w:rFonts w:ascii="Cambria Math" w:hAnsi="Cambria Math"/>
                                        </w:rPr>
                                        <m:t>x</m:t>
                                      </m:r>
                                      <m:r>
                                        <m:rPr>
                                          <m:aln/>
                                        </m:rPr>
                                        <w:rPr>
                                          <w:rFonts w:ascii="Cambria Math" w:hAnsi="Cambria Math"/>
                                        </w:rPr>
                                        <m:t>=0, x=2</m:t>
                                      </m:r>
                                    </m:oMath>
                                  </m:oMathPara>
                                </w:p>
                                <w:p w14:paraId="02F3EB51" w14:textId="77777777" w:rsidR="00FE40FE" w:rsidRPr="00410486" w:rsidRDefault="00FE40FE" w:rsidP="00992D52">
                                  <w:pPr>
                                    <w:pStyle w:val="Parts"/>
                                  </w:pPr>
                                </w:p>
                              </w:tc>
                            </w:tr>
                            <w:tr w:rsidR="00FE40FE" w:rsidRPr="00C250AC" w14:paraId="530461DA" w14:textId="77777777" w:rsidTr="00321246">
                              <w:trPr>
                                <w:trHeight w:hRule="exact" w:val="255"/>
                              </w:trPr>
                              <w:tc>
                                <w:tcPr>
                                  <w:tcW w:w="5000" w:type="pct"/>
                                  <w:shd w:val="clear" w:color="auto" w:fill="D9E2F3"/>
                                </w:tcPr>
                                <w:p w14:paraId="5CE4DD23" w14:textId="77777777" w:rsidR="00FE40FE" w:rsidRPr="00C250AC" w:rsidRDefault="00FE40FE" w:rsidP="00B347BE">
                                  <w:pPr>
                                    <w:pStyle w:val="SolnBox"/>
                                  </w:pPr>
                                  <w:r w:rsidRPr="00C250AC">
                                    <w:t>Specific behaviours</w:t>
                                  </w:r>
                                </w:p>
                              </w:tc>
                            </w:tr>
                            <w:tr w:rsidR="00FE40FE" w:rsidRPr="00C250AC" w14:paraId="7EB5542E" w14:textId="77777777" w:rsidTr="00F27DD5">
                              <w:tc>
                                <w:tcPr>
                                  <w:tcW w:w="5000" w:type="pct"/>
                                </w:tcPr>
                                <w:p w14:paraId="6A2AD5BD" w14:textId="77777777" w:rsidR="00FE40FE" w:rsidRPr="00FE518A" w:rsidRDefault="00FE40FE" w:rsidP="00992D52">
                                  <w:pPr>
                                    <w:pStyle w:val="Parts"/>
                                  </w:pPr>
                                  <w:r w:rsidRPr="00FE518A">
                                    <w:sym w:font="Wingdings" w:char="F0FC"/>
                                  </w:r>
                                  <w:r w:rsidRPr="00FE518A">
                                    <w:t xml:space="preserve"> </w:t>
                                  </w:r>
                                  <w:r>
                                    <w:t>factorises</w:t>
                                  </w:r>
                                </w:p>
                                <w:p w14:paraId="0856A2EF" w14:textId="77777777" w:rsidR="00FE40FE" w:rsidRPr="00FE518A" w:rsidRDefault="00FE40FE" w:rsidP="00992D52">
                                  <w:pPr>
                                    <w:pStyle w:val="Parts"/>
                                  </w:pPr>
                                  <w:r w:rsidRPr="00FE518A">
                                    <w:rPr>
                                      <w:rFonts w:ascii="Wingdings" w:hAnsi="Wingdings"/>
                                    </w:rPr>
                                    <w:t>ü</w:t>
                                  </w:r>
                                  <w:r w:rsidRPr="00FE518A">
                                    <w:t xml:space="preserve"> </w:t>
                                  </w:r>
                                  <w:r>
                                    <w:t>both correct solutions</w:t>
                                  </w:r>
                                </w:p>
                              </w:tc>
                            </w:tr>
                          </w:tbl>
                          <w:p w14:paraId="0D6B731B"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C6A4" id="Text Box 8" o:spid="_x0000_s1028" type="#_x0000_t202" style="position:absolute;left:0;text-align:left;margin-left:136.8pt;margin-top:1.25pt;width:191.5pt;height:1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&#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3818"/>
                      </w:tblGrid>
                      <w:tr w:rsidR="00FE40FE" w:rsidRPr="00C250AC" w14:paraId="6CD0EFB9" w14:textId="77777777" w:rsidTr="00771CFE">
                        <w:trPr>
                          <w:trHeight w:hRule="exact" w:val="255"/>
                        </w:trPr>
                        <w:tc>
                          <w:tcPr>
                            <w:tcW w:w="5000" w:type="pct"/>
                            <w:shd w:val="clear" w:color="auto" w:fill="D9E2F3"/>
                          </w:tcPr>
                          <w:p w14:paraId="427DBD38" w14:textId="77777777" w:rsidR="00FE40FE" w:rsidRPr="00C250AC" w:rsidRDefault="00FE40FE" w:rsidP="00B347BE">
                            <w:pPr>
                              <w:pStyle w:val="SolnBox"/>
                            </w:pPr>
                            <w:r w:rsidRPr="00C250AC">
                              <w:t>Solution</w:t>
                            </w:r>
                          </w:p>
                        </w:tc>
                      </w:tr>
                      <w:tr w:rsidR="00FE40FE" w:rsidRPr="00C250AC" w14:paraId="62972EA2" w14:textId="77777777" w:rsidTr="00C250AC">
                        <w:tc>
                          <w:tcPr>
                            <w:tcW w:w="5000" w:type="pct"/>
                            <w:tcBorders>
                              <w:bottom w:val="single" w:sz="4" w:space="0" w:color="auto"/>
                            </w:tcBorders>
                          </w:tcPr>
                          <w:p w14:paraId="26897901" w14:textId="77777777" w:rsidR="00FE40FE" w:rsidRDefault="00FE40FE" w:rsidP="00992D52">
                            <w:pPr>
                              <w:pStyle w:val="Parts"/>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m:rPr>
                                    <m:aln/>
                                  </m:rP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w:br/>
                                </m:r>
                              </m:oMath>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m:rPr>
                                    <m:aln/>
                                  </m:rPr>
                                  <w:rPr>
                                    <w:rFonts w:ascii="Cambria Math" w:hAnsi="Cambria Math"/>
                                  </w:rPr>
                                  <m:t>=0</m:t>
                                </m:r>
                                <m:r>
                                  <m:rPr>
                                    <m:sty m:val="p"/>
                                  </m:rPr>
                                  <w:rPr>
                                    <w:rFonts w:ascii="Cambria Math" w:hAnsi="Cambria Math"/>
                                  </w:rPr>
                                  <w:br/>
                                </m:r>
                              </m:oMath>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x-2</m:t>
                                    </m:r>
                                  </m:e>
                                </m:d>
                                <m:r>
                                  <m:rPr>
                                    <m:aln/>
                                  </m:rPr>
                                  <w:rPr>
                                    <w:rFonts w:ascii="Cambria Math" w:hAnsi="Cambria Math"/>
                                  </w:rPr>
                                  <m:t>=0</m:t>
                                </m:r>
                                <m:r>
                                  <m:rPr>
                                    <m:sty m:val="p"/>
                                  </m:rPr>
                                  <w:rPr>
                                    <w:rFonts w:eastAsiaTheme="minorEastAsia"/>
                                  </w:rPr>
                                  <w:br/>
                                </m:r>
                              </m:oMath>
                              <m:oMath>
                                <m:r>
                                  <w:rPr>
                                    <w:rFonts w:ascii="Cambria Math" w:hAnsi="Cambria Math"/>
                                  </w:rPr>
                                  <m:t>x</m:t>
                                </m:r>
                                <m:r>
                                  <m:rPr>
                                    <m:aln/>
                                  </m:rPr>
                                  <w:rPr>
                                    <w:rFonts w:ascii="Cambria Math" w:hAnsi="Cambria Math"/>
                                  </w:rPr>
                                  <m:t>=0, x=2</m:t>
                                </m:r>
                              </m:oMath>
                            </m:oMathPara>
                          </w:p>
                          <w:p w14:paraId="02F3EB51" w14:textId="77777777" w:rsidR="00FE40FE" w:rsidRPr="00410486" w:rsidRDefault="00FE40FE" w:rsidP="00992D52">
                            <w:pPr>
                              <w:pStyle w:val="Parts"/>
                            </w:pPr>
                          </w:p>
                        </w:tc>
                      </w:tr>
                      <w:tr w:rsidR="00FE40FE" w:rsidRPr="00C250AC" w14:paraId="530461DA" w14:textId="77777777" w:rsidTr="00321246">
                        <w:trPr>
                          <w:trHeight w:hRule="exact" w:val="255"/>
                        </w:trPr>
                        <w:tc>
                          <w:tcPr>
                            <w:tcW w:w="5000" w:type="pct"/>
                            <w:shd w:val="clear" w:color="auto" w:fill="D9E2F3"/>
                          </w:tcPr>
                          <w:p w14:paraId="5CE4DD23" w14:textId="77777777" w:rsidR="00FE40FE" w:rsidRPr="00C250AC" w:rsidRDefault="00FE40FE" w:rsidP="00B347BE">
                            <w:pPr>
                              <w:pStyle w:val="SolnBox"/>
                            </w:pPr>
                            <w:r w:rsidRPr="00C250AC">
                              <w:t>Specific behaviours</w:t>
                            </w:r>
                          </w:p>
                        </w:tc>
                      </w:tr>
                      <w:tr w:rsidR="00FE40FE" w:rsidRPr="00C250AC" w14:paraId="7EB5542E" w14:textId="77777777" w:rsidTr="00F27DD5">
                        <w:tc>
                          <w:tcPr>
                            <w:tcW w:w="5000" w:type="pct"/>
                          </w:tcPr>
                          <w:p w14:paraId="6A2AD5BD" w14:textId="77777777" w:rsidR="00FE40FE" w:rsidRPr="00FE518A" w:rsidRDefault="00FE40FE" w:rsidP="00992D52">
                            <w:pPr>
                              <w:pStyle w:val="Parts"/>
                            </w:pPr>
                            <w:r w:rsidRPr="00FE518A">
                              <w:sym w:font="Wingdings" w:char="F0FC"/>
                            </w:r>
                            <w:r w:rsidRPr="00FE518A">
                              <w:t xml:space="preserve"> </w:t>
                            </w:r>
                            <w:r>
                              <w:t>factorises</w:t>
                            </w:r>
                          </w:p>
                          <w:p w14:paraId="0856A2EF" w14:textId="77777777" w:rsidR="00FE40FE" w:rsidRPr="00FE518A" w:rsidRDefault="00FE40FE" w:rsidP="00992D52">
                            <w:pPr>
                              <w:pStyle w:val="Parts"/>
                            </w:pPr>
                            <w:r w:rsidRPr="00FE518A">
                              <w:rPr>
                                <w:rFonts w:ascii="Wingdings" w:hAnsi="Wingdings"/>
                              </w:rPr>
                              <w:t>ü</w:t>
                            </w:r>
                            <w:r w:rsidRPr="00FE518A">
                              <w:t xml:space="preserve"> </w:t>
                            </w:r>
                            <w:r>
                              <w:t>both correct solutions</w:t>
                            </w:r>
                          </w:p>
                        </w:tc>
                      </w:tr>
                    </w:tbl>
                    <w:p w14:paraId="0D6B731B" w14:textId="77777777" w:rsidR="00FE40FE" w:rsidRDefault="00FE40FE" w:rsidP="00FE518A">
                      <w:pPr>
                        <w:pStyle w:val="Part"/>
                      </w:pPr>
                    </w:p>
                  </w:txbxContent>
                </v:textbox>
              </v:shape>
            </w:pict>
          </mc:Fallback>
        </mc:AlternateContent>
      </w:r>
    </w:p>
    <w:p w14:paraId="7401AC4A" w14:textId="77777777" w:rsidR="00FE40FE" w:rsidRDefault="00FE40FE" w:rsidP="00E11D3D">
      <w:pPr>
        <w:pStyle w:val="Parta"/>
      </w:pPr>
    </w:p>
    <w:p w14:paraId="7F3B891E" w14:textId="77777777" w:rsidR="00FE40FE" w:rsidRDefault="00FE40FE" w:rsidP="00E11D3D">
      <w:pPr>
        <w:pStyle w:val="Parta"/>
      </w:pPr>
    </w:p>
    <w:p w14:paraId="2A083604" w14:textId="77777777" w:rsidR="00FE40FE" w:rsidRDefault="00FE40FE" w:rsidP="00E11D3D">
      <w:pPr>
        <w:pStyle w:val="Parta"/>
      </w:pPr>
    </w:p>
    <w:p w14:paraId="180D0382" w14:textId="77777777" w:rsidR="00FE40FE" w:rsidRDefault="00FE40FE" w:rsidP="00E11D3D">
      <w:pPr>
        <w:pStyle w:val="Parta"/>
      </w:pPr>
    </w:p>
    <w:p w14:paraId="464C53B7" w14:textId="77777777" w:rsidR="00FE40FE" w:rsidRDefault="00FE40FE" w:rsidP="00E11D3D">
      <w:pPr>
        <w:pStyle w:val="Parta"/>
      </w:pPr>
    </w:p>
    <w:p w14:paraId="793463E0" w14:textId="77777777" w:rsidR="00FE40FE" w:rsidRDefault="00FE40FE" w:rsidP="00E11D3D">
      <w:pPr>
        <w:pStyle w:val="Parta"/>
      </w:pPr>
    </w:p>
    <w:p w14:paraId="69E884C1" w14:textId="77777777" w:rsidR="00FE40FE" w:rsidRDefault="00FE40FE" w:rsidP="00E11D3D">
      <w:pPr>
        <w:pStyle w:val="Parta"/>
      </w:pPr>
    </w:p>
    <w:p w14:paraId="1839CE09" w14:textId="77777777" w:rsidR="00FE40FE" w:rsidRDefault="00FE40FE" w:rsidP="00E11D3D">
      <w:pPr>
        <w:pStyle w:val="Parta"/>
      </w:pPr>
    </w:p>
    <w:p w14:paraId="7CA1F4A6" w14:textId="77777777" w:rsidR="00FE40FE" w:rsidRDefault="00FE40FE" w:rsidP="00E11D3D">
      <w:pPr>
        <w:pStyle w:val="Parta"/>
      </w:pPr>
    </w:p>
    <w:p w14:paraId="6C338C26" w14:textId="77777777" w:rsidR="00FE40FE" w:rsidRDefault="00FE40FE" w:rsidP="00E11D3D">
      <w:pPr>
        <w:pStyle w:val="Parta"/>
      </w:pPr>
    </w:p>
    <w:p w14:paraId="109473C9" w14:textId="77777777" w:rsidR="00FE40FE" w:rsidRDefault="00FE40FE" w:rsidP="00E11D3D">
      <w:pPr>
        <w:pStyle w:val="Parta"/>
      </w:pPr>
    </w:p>
    <w:p w14:paraId="2A2AA1BD" w14:textId="77777777" w:rsidR="00FE40FE" w:rsidRDefault="00FE40FE" w:rsidP="00E11D3D">
      <w:pPr>
        <w:pStyle w:val="Parta"/>
      </w:pPr>
    </w:p>
    <w:p w14:paraId="408BA095" w14:textId="77777777" w:rsidR="00FE40FE" w:rsidRDefault="00FE40FE" w:rsidP="00E11D3D">
      <w:pPr>
        <w:pStyle w:val="Parta"/>
      </w:pPr>
    </w:p>
    <w:p w14:paraId="479C5490" w14:textId="77777777" w:rsidR="00FE40FE" w:rsidRDefault="00FE40FE" w:rsidP="00E11D3D">
      <w:pPr>
        <w:pStyle w:val="Parta"/>
      </w:pPr>
      <w:r>
        <w:t>(c)</w:t>
      </w:r>
      <w:r>
        <w:tab/>
      </w:r>
      <m:oMath>
        <m:sSup>
          <m:sSupPr>
            <m:ctrlPr>
              <w:rPr>
                <w:rFonts w:ascii="Cambria Math" w:hAnsi="Cambria Math"/>
                <w:i/>
              </w:rPr>
            </m:ctrlPr>
          </m:sSupPr>
          <m:e>
            <m:d>
              <m:dPr>
                <m:ctrlPr>
                  <w:rPr>
                    <w:rFonts w:ascii="Cambria Math" w:hAnsi="Cambria Math"/>
                    <w:i/>
                  </w:rPr>
                </m:ctrlPr>
              </m:dPr>
              <m:e>
                <m:r>
                  <w:rPr>
                    <w:rFonts w:ascii="Cambria Math" w:hAnsi="Cambria Math"/>
                  </w:rPr>
                  <m:t>x+6</m:t>
                </m:r>
              </m:e>
            </m:d>
          </m:e>
          <m:sup>
            <m:r>
              <w:rPr>
                <w:rFonts w:ascii="Cambria Math" w:hAnsi="Cambria Math"/>
              </w:rPr>
              <m:t>2</m:t>
            </m:r>
          </m:sup>
        </m:sSup>
        <m:r>
          <w:rPr>
            <w:rFonts w:ascii="Cambria Math" w:hAnsi="Cambria Math"/>
          </w:rPr>
          <m:t>-81=0</m:t>
        </m:r>
      </m:oMath>
      <w:r>
        <w:rPr>
          <w:rFonts w:eastAsiaTheme="minorEastAsia"/>
        </w:rPr>
        <w:t>.</w:t>
      </w:r>
      <w:r>
        <w:tab/>
        <w:t>(2 marks)</w:t>
      </w:r>
    </w:p>
    <w:p w14:paraId="5364E962" w14:textId="77777777" w:rsidR="00FE40FE" w:rsidRDefault="00FE40FE" w:rsidP="00650B61">
      <w:r>
        <w:rPr>
          <w:noProof/>
          <w:lang w:eastAsia="en-AU"/>
        </w:rPr>
        <mc:AlternateContent>
          <mc:Choice Requires="wps">
            <w:drawing>
              <wp:anchor distT="0" distB="0" distL="114300" distR="114300" simplePos="0" relativeHeight="251661312" behindDoc="0" locked="0" layoutInCell="1" allowOverlap="1" wp14:anchorId="1A6A330F" wp14:editId="77358BFB">
                <wp:simplePos x="0" y="0"/>
                <wp:positionH relativeFrom="column">
                  <wp:posOffset>1540510</wp:posOffset>
                </wp:positionH>
                <wp:positionV relativeFrom="paragraph">
                  <wp:posOffset>97155</wp:posOffset>
                </wp:positionV>
                <wp:extent cx="2774950" cy="18351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2774950" cy="1835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57"/>
                            </w:tblGrid>
                            <w:tr w:rsidR="00FE40FE" w:rsidRPr="00C250AC" w14:paraId="22EC1DCA" w14:textId="77777777" w:rsidTr="00771CFE">
                              <w:trPr>
                                <w:trHeight w:hRule="exact" w:val="255"/>
                              </w:trPr>
                              <w:tc>
                                <w:tcPr>
                                  <w:tcW w:w="5000" w:type="pct"/>
                                  <w:shd w:val="clear" w:color="auto" w:fill="D9E2F3"/>
                                </w:tcPr>
                                <w:p w14:paraId="199FCF9B" w14:textId="77777777" w:rsidR="00FE40FE" w:rsidRPr="00C250AC" w:rsidRDefault="00FE40FE" w:rsidP="00B347BE">
                                  <w:pPr>
                                    <w:pStyle w:val="SolnBox"/>
                                  </w:pPr>
                                  <w:r w:rsidRPr="00C250AC">
                                    <w:t>Solution</w:t>
                                  </w:r>
                                </w:p>
                              </w:tc>
                            </w:tr>
                            <w:tr w:rsidR="00FE40FE" w:rsidRPr="00C250AC" w14:paraId="6C255F6A" w14:textId="77777777" w:rsidTr="00C250AC">
                              <w:tc>
                                <w:tcPr>
                                  <w:tcW w:w="5000" w:type="pct"/>
                                  <w:tcBorders>
                                    <w:bottom w:val="single" w:sz="4" w:space="0" w:color="auto"/>
                                  </w:tcBorders>
                                </w:tcPr>
                                <w:p w14:paraId="573F95DD" w14:textId="77777777" w:rsidR="00FE40FE" w:rsidRDefault="001E0DD4" w:rsidP="00992D52">
                                  <w:pPr>
                                    <w:pStyle w:val="Parts"/>
                                  </w:pPr>
                                  <m:oMathPara>
                                    <m:oMath>
                                      <m:sSup>
                                        <m:sSupPr>
                                          <m:ctrlPr>
                                            <w:rPr>
                                              <w:rFonts w:ascii="Cambria Math" w:hAnsi="Cambria Math"/>
                                              <w:i/>
                                            </w:rPr>
                                          </m:ctrlPr>
                                        </m:sSupPr>
                                        <m:e>
                                          <m:d>
                                            <m:dPr>
                                              <m:ctrlPr>
                                                <w:rPr>
                                                  <w:rFonts w:ascii="Cambria Math" w:hAnsi="Cambria Math"/>
                                                  <w:i/>
                                                </w:rPr>
                                              </m:ctrlPr>
                                            </m:dPr>
                                            <m:e>
                                              <m:r>
                                                <w:rPr>
                                                  <w:rFonts w:ascii="Cambria Math" w:hAnsi="Cambria Math"/>
                                                </w:rPr>
                                                <m:t>x+6</m:t>
                                              </m:r>
                                            </m:e>
                                          </m:d>
                                        </m:e>
                                        <m:sup>
                                          <m:r>
                                            <w:rPr>
                                              <w:rFonts w:ascii="Cambria Math" w:hAnsi="Cambria Math"/>
                                            </w:rPr>
                                            <m:t>2</m:t>
                                          </m:r>
                                        </m:sup>
                                      </m:sSup>
                                      <m:r>
                                        <w:rPr>
                                          <w:rFonts w:ascii="Cambria Math" w:hAnsi="Cambria Math"/>
                                        </w:rPr>
                                        <m:t>-81</m:t>
                                      </m:r>
                                      <m:r>
                                        <m:rPr>
                                          <m:aln/>
                                        </m:rPr>
                                        <w:rPr>
                                          <w:rFonts w:ascii="Cambria Math" w:hAnsi="Cambria Math"/>
                                        </w:rPr>
                                        <m:t>=0</m:t>
                                      </m:r>
                                      <m:r>
                                        <m:rPr>
                                          <m:sty m:val="p"/>
                                        </m:rPr>
                                        <w:rPr>
                                          <w:rFonts w:ascii="Cambria Math" w:hAnsi="Cambria Math"/>
                                        </w:rPr>
                                        <w:br/>
                                      </m:r>
                                    </m:oMath>
                                    <m:oMath>
                                      <m:sSup>
                                        <m:sSupPr>
                                          <m:ctrlPr>
                                            <w:rPr>
                                              <w:rFonts w:ascii="Cambria Math" w:hAnsi="Cambria Math"/>
                                              <w:i/>
                                            </w:rPr>
                                          </m:ctrlPr>
                                        </m:sSupPr>
                                        <m:e>
                                          <m:d>
                                            <m:dPr>
                                              <m:ctrlPr>
                                                <w:rPr>
                                                  <w:rFonts w:ascii="Cambria Math" w:hAnsi="Cambria Math"/>
                                                  <w:i/>
                                                </w:rPr>
                                              </m:ctrlPr>
                                            </m:dPr>
                                            <m:e>
                                              <m:r>
                                                <w:rPr>
                                                  <w:rFonts w:ascii="Cambria Math" w:hAnsi="Cambria Math"/>
                                                </w:rPr>
                                                <m:t>x+6</m:t>
                                              </m:r>
                                            </m:e>
                                          </m:d>
                                        </m:e>
                                        <m:sup>
                                          <m:r>
                                            <w:rPr>
                                              <w:rFonts w:ascii="Cambria Math" w:hAnsi="Cambria Math"/>
                                            </w:rPr>
                                            <m:t>2</m:t>
                                          </m:r>
                                        </m:sup>
                                      </m:sSup>
                                      <m:r>
                                        <m:rPr>
                                          <m:aln/>
                                        </m:rPr>
                                        <w:rPr>
                                          <w:rFonts w:ascii="Cambria Math" w:hAnsi="Cambria Math"/>
                                        </w:rPr>
                                        <m:t>=81</m:t>
                                      </m:r>
                                      <m:r>
                                        <m:rPr>
                                          <m:sty m:val="p"/>
                                        </m:rPr>
                                        <w:rPr>
                                          <w:rFonts w:ascii="Cambria Math" w:hAnsi="Cambria Math"/>
                                        </w:rPr>
                                        <w:br/>
                                      </m:r>
                                    </m:oMath>
                                    <m:oMath>
                                      <m:r>
                                        <w:rPr>
                                          <w:rFonts w:ascii="Cambria Math" w:hAnsi="Cambria Math"/>
                                        </w:rPr>
                                        <m:t>x+6</m:t>
                                      </m:r>
                                      <m:r>
                                        <m:rPr>
                                          <m:aln/>
                                        </m:rPr>
                                        <w:rPr>
                                          <w:rFonts w:ascii="Cambria Math" w:hAnsi="Cambria Math"/>
                                        </w:rPr>
                                        <m:t>=±9</m:t>
                                      </m:r>
                                      <m:r>
                                        <m:rPr>
                                          <m:sty m:val="p"/>
                                        </m:rPr>
                                        <w:rPr>
                                          <w:rFonts w:ascii="Cambria Math" w:hAnsi="Cambria Math"/>
                                        </w:rPr>
                                        <w:br/>
                                      </m:r>
                                    </m:oMath>
                                    <m:oMath>
                                      <m:r>
                                        <w:rPr>
                                          <w:rFonts w:ascii="Cambria Math" w:hAnsi="Cambria Math"/>
                                        </w:rPr>
                                        <m:t>x</m:t>
                                      </m:r>
                                      <m:r>
                                        <m:rPr>
                                          <m:aln/>
                                        </m:rPr>
                                        <w:rPr>
                                          <w:rFonts w:ascii="Cambria Math" w:hAnsi="Cambria Math"/>
                                        </w:rPr>
                                        <m:t>=-6±9</m:t>
                                      </m:r>
                                      <m:r>
                                        <m:rPr>
                                          <m:sty m:val="p"/>
                                        </m:rPr>
                                        <w:rPr>
                                          <w:rFonts w:ascii="Cambria Math" w:hAnsi="Cambria Math"/>
                                        </w:rPr>
                                        <w:br/>
                                      </m:r>
                                    </m:oMath>
                                    <m:oMath>
                                      <m:r>
                                        <w:rPr>
                                          <w:rFonts w:ascii="Cambria Math" w:hAnsi="Cambria Math"/>
                                        </w:rPr>
                                        <m:t>x</m:t>
                                      </m:r>
                                      <m:r>
                                        <m:rPr>
                                          <m:aln/>
                                        </m:rPr>
                                        <w:rPr>
                                          <w:rFonts w:ascii="Cambria Math" w:hAnsi="Cambria Math"/>
                                        </w:rPr>
                                        <m:t>=-15, x=3</m:t>
                                      </m:r>
                                    </m:oMath>
                                  </m:oMathPara>
                                </w:p>
                                <w:p w14:paraId="3D652410" w14:textId="77777777" w:rsidR="00FE40FE" w:rsidRPr="00410486" w:rsidRDefault="00FE40FE" w:rsidP="00992D52">
                                  <w:pPr>
                                    <w:pStyle w:val="Parts"/>
                                  </w:pPr>
                                </w:p>
                              </w:tc>
                            </w:tr>
                            <w:tr w:rsidR="00FE40FE" w:rsidRPr="00C250AC" w14:paraId="1BAD76E8" w14:textId="77777777" w:rsidTr="00321246">
                              <w:trPr>
                                <w:trHeight w:hRule="exact" w:val="255"/>
                              </w:trPr>
                              <w:tc>
                                <w:tcPr>
                                  <w:tcW w:w="5000" w:type="pct"/>
                                  <w:shd w:val="clear" w:color="auto" w:fill="D9E2F3"/>
                                </w:tcPr>
                                <w:p w14:paraId="70CA4B08" w14:textId="77777777" w:rsidR="00FE40FE" w:rsidRPr="00C250AC" w:rsidRDefault="00FE40FE" w:rsidP="00B347BE">
                                  <w:pPr>
                                    <w:pStyle w:val="SolnBox"/>
                                  </w:pPr>
                                  <w:r w:rsidRPr="00C250AC">
                                    <w:t>Specific behaviours</w:t>
                                  </w:r>
                                </w:p>
                              </w:tc>
                            </w:tr>
                            <w:tr w:rsidR="00FE40FE" w:rsidRPr="00C250AC" w14:paraId="0024CD05" w14:textId="77777777" w:rsidTr="00F27DD5">
                              <w:tc>
                                <w:tcPr>
                                  <w:tcW w:w="5000" w:type="pct"/>
                                </w:tcPr>
                                <w:p w14:paraId="68B765A4" w14:textId="77777777" w:rsidR="00FE40FE" w:rsidRPr="00FE518A" w:rsidRDefault="00FE40FE" w:rsidP="00992D52">
                                  <w:pPr>
                                    <w:pStyle w:val="Parts"/>
                                  </w:pPr>
                                  <w:r w:rsidRPr="00FE518A">
                                    <w:sym w:font="Wingdings" w:char="F0FC"/>
                                  </w:r>
                                  <w:r w:rsidRPr="00FE518A">
                                    <w:t xml:space="preserve"> </w:t>
                                  </w:r>
                                  <w:r>
                                    <w:t xml:space="preserve">arranges equation into form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p>
                                <w:p w14:paraId="5EC329BB" w14:textId="77777777" w:rsidR="00FE40FE" w:rsidRPr="00FE518A" w:rsidRDefault="00FE40FE" w:rsidP="00992D52">
                                  <w:pPr>
                                    <w:pStyle w:val="Parts"/>
                                  </w:pPr>
                                  <w:r w:rsidRPr="00FE518A">
                                    <w:rPr>
                                      <w:rFonts w:ascii="Wingdings" w:hAnsi="Wingdings"/>
                                    </w:rPr>
                                    <w:t>ü</w:t>
                                  </w:r>
                                  <w:r w:rsidRPr="00FE518A">
                                    <w:t xml:space="preserve"> </w:t>
                                  </w:r>
                                  <w:r>
                                    <w:t>both correct solutions</w:t>
                                  </w:r>
                                </w:p>
                              </w:tc>
                            </w:tr>
                          </w:tbl>
                          <w:p w14:paraId="1ED9E361" w14:textId="77777777" w:rsidR="00FE40FE" w:rsidRDefault="00FE40F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A330F" id="Text Box 6" o:spid="_x0000_s1029" type="#_x0000_t202" style="position:absolute;margin-left:121.3pt;margin-top:7.65pt;width:218.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4357"/>
                      </w:tblGrid>
                      <w:tr w:rsidR="00FE40FE" w:rsidRPr="00C250AC" w14:paraId="22EC1DCA" w14:textId="77777777" w:rsidTr="00771CFE">
                        <w:trPr>
                          <w:trHeight w:hRule="exact" w:val="255"/>
                        </w:trPr>
                        <w:tc>
                          <w:tcPr>
                            <w:tcW w:w="5000" w:type="pct"/>
                            <w:shd w:val="clear" w:color="auto" w:fill="D9E2F3"/>
                          </w:tcPr>
                          <w:p w14:paraId="199FCF9B" w14:textId="77777777" w:rsidR="00FE40FE" w:rsidRPr="00C250AC" w:rsidRDefault="00FE40FE" w:rsidP="00B347BE">
                            <w:pPr>
                              <w:pStyle w:val="SolnBox"/>
                            </w:pPr>
                            <w:r w:rsidRPr="00C250AC">
                              <w:t>Solution</w:t>
                            </w:r>
                          </w:p>
                        </w:tc>
                      </w:tr>
                      <w:tr w:rsidR="00FE40FE" w:rsidRPr="00C250AC" w14:paraId="6C255F6A" w14:textId="77777777" w:rsidTr="00C250AC">
                        <w:tc>
                          <w:tcPr>
                            <w:tcW w:w="5000" w:type="pct"/>
                            <w:tcBorders>
                              <w:bottom w:val="single" w:sz="4" w:space="0" w:color="auto"/>
                            </w:tcBorders>
                          </w:tcPr>
                          <w:p w14:paraId="573F95DD" w14:textId="77777777" w:rsidR="00FE40FE" w:rsidRDefault="001E0DD4" w:rsidP="00992D52">
                            <w:pPr>
                              <w:pStyle w:val="Parts"/>
                            </w:pPr>
                            <m:oMathPara>
                              <m:oMath>
                                <m:sSup>
                                  <m:sSupPr>
                                    <m:ctrlPr>
                                      <w:rPr>
                                        <w:rFonts w:ascii="Cambria Math" w:hAnsi="Cambria Math"/>
                                        <w:i/>
                                      </w:rPr>
                                    </m:ctrlPr>
                                  </m:sSupPr>
                                  <m:e>
                                    <m:d>
                                      <m:dPr>
                                        <m:ctrlPr>
                                          <w:rPr>
                                            <w:rFonts w:ascii="Cambria Math" w:hAnsi="Cambria Math"/>
                                            <w:i/>
                                          </w:rPr>
                                        </m:ctrlPr>
                                      </m:dPr>
                                      <m:e>
                                        <m:r>
                                          <w:rPr>
                                            <w:rFonts w:ascii="Cambria Math" w:hAnsi="Cambria Math"/>
                                          </w:rPr>
                                          <m:t>x+6</m:t>
                                        </m:r>
                                      </m:e>
                                    </m:d>
                                  </m:e>
                                  <m:sup>
                                    <m:r>
                                      <w:rPr>
                                        <w:rFonts w:ascii="Cambria Math" w:hAnsi="Cambria Math"/>
                                      </w:rPr>
                                      <m:t>2</m:t>
                                    </m:r>
                                  </m:sup>
                                </m:sSup>
                                <m:r>
                                  <w:rPr>
                                    <w:rFonts w:ascii="Cambria Math" w:hAnsi="Cambria Math"/>
                                  </w:rPr>
                                  <m:t>-81</m:t>
                                </m:r>
                                <m:r>
                                  <m:rPr>
                                    <m:aln/>
                                  </m:rPr>
                                  <w:rPr>
                                    <w:rFonts w:ascii="Cambria Math" w:hAnsi="Cambria Math"/>
                                  </w:rPr>
                                  <m:t>=0</m:t>
                                </m:r>
                                <m:r>
                                  <m:rPr>
                                    <m:sty m:val="p"/>
                                  </m:rPr>
                                  <w:rPr>
                                    <w:rFonts w:ascii="Cambria Math" w:hAnsi="Cambria Math"/>
                                  </w:rPr>
                                  <w:br/>
                                </m:r>
                              </m:oMath>
                              <m:oMath>
                                <m:sSup>
                                  <m:sSupPr>
                                    <m:ctrlPr>
                                      <w:rPr>
                                        <w:rFonts w:ascii="Cambria Math" w:hAnsi="Cambria Math"/>
                                        <w:i/>
                                      </w:rPr>
                                    </m:ctrlPr>
                                  </m:sSupPr>
                                  <m:e>
                                    <m:d>
                                      <m:dPr>
                                        <m:ctrlPr>
                                          <w:rPr>
                                            <w:rFonts w:ascii="Cambria Math" w:hAnsi="Cambria Math"/>
                                            <w:i/>
                                          </w:rPr>
                                        </m:ctrlPr>
                                      </m:dPr>
                                      <m:e>
                                        <m:r>
                                          <w:rPr>
                                            <w:rFonts w:ascii="Cambria Math" w:hAnsi="Cambria Math"/>
                                          </w:rPr>
                                          <m:t>x+6</m:t>
                                        </m:r>
                                      </m:e>
                                    </m:d>
                                  </m:e>
                                  <m:sup>
                                    <m:r>
                                      <w:rPr>
                                        <w:rFonts w:ascii="Cambria Math" w:hAnsi="Cambria Math"/>
                                      </w:rPr>
                                      <m:t>2</m:t>
                                    </m:r>
                                  </m:sup>
                                </m:sSup>
                                <m:r>
                                  <m:rPr>
                                    <m:aln/>
                                  </m:rPr>
                                  <w:rPr>
                                    <w:rFonts w:ascii="Cambria Math" w:hAnsi="Cambria Math"/>
                                  </w:rPr>
                                  <m:t>=81</m:t>
                                </m:r>
                                <m:r>
                                  <m:rPr>
                                    <m:sty m:val="p"/>
                                  </m:rPr>
                                  <w:rPr>
                                    <w:rFonts w:ascii="Cambria Math" w:hAnsi="Cambria Math"/>
                                  </w:rPr>
                                  <w:br/>
                                </m:r>
                              </m:oMath>
                              <m:oMath>
                                <m:r>
                                  <w:rPr>
                                    <w:rFonts w:ascii="Cambria Math" w:hAnsi="Cambria Math"/>
                                  </w:rPr>
                                  <m:t>x+6</m:t>
                                </m:r>
                                <m:r>
                                  <m:rPr>
                                    <m:aln/>
                                  </m:rPr>
                                  <w:rPr>
                                    <w:rFonts w:ascii="Cambria Math" w:hAnsi="Cambria Math"/>
                                  </w:rPr>
                                  <m:t>=±9</m:t>
                                </m:r>
                                <m:r>
                                  <m:rPr>
                                    <m:sty m:val="p"/>
                                  </m:rPr>
                                  <w:rPr>
                                    <w:rFonts w:ascii="Cambria Math" w:hAnsi="Cambria Math"/>
                                  </w:rPr>
                                  <w:br/>
                                </m:r>
                              </m:oMath>
                              <m:oMath>
                                <m:r>
                                  <w:rPr>
                                    <w:rFonts w:ascii="Cambria Math" w:hAnsi="Cambria Math"/>
                                  </w:rPr>
                                  <m:t>x</m:t>
                                </m:r>
                                <m:r>
                                  <m:rPr>
                                    <m:aln/>
                                  </m:rPr>
                                  <w:rPr>
                                    <w:rFonts w:ascii="Cambria Math" w:hAnsi="Cambria Math"/>
                                  </w:rPr>
                                  <m:t>=-6±9</m:t>
                                </m:r>
                                <m:r>
                                  <m:rPr>
                                    <m:sty m:val="p"/>
                                  </m:rPr>
                                  <w:rPr>
                                    <w:rFonts w:ascii="Cambria Math" w:hAnsi="Cambria Math"/>
                                  </w:rPr>
                                  <w:br/>
                                </m:r>
                              </m:oMath>
                              <m:oMath>
                                <m:r>
                                  <w:rPr>
                                    <w:rFonts w:ascii="Cambria Math" w:hAnsi="Cambria Math"/>
                                  </w:rPr>
                                  <m:t>x</m:t>
                                </m:r>
                                <m:r>
                                  <m:rPr>
                                    <m:aln/>
                                  </m:rPr>
                                  <w:rPr>
                                    <w:rFonts w:ascii="Cambria Math" w:hAnsi="Cambria Math"/>
                                  </w:rPr>
                                  <m:t>=-15, x=3</m:t>
                                </m:r>
                              </m:oMath>
                            </m:oMathPara>
                          </w:p>
                          <w:p w14:paraId="3D652410" w14:textId="77777777" w:rsidR="00FE40FE" w:rsidRPr="00410486" w:rsidRDefault="00FE40FE" w:rsidP="00992D52">
                            <w:pPr>
                              <w:pStyle w:val="Parts"/>
                            </w:pPr>
                          </w:p>
                        </w:tc>
                      </w:tr>
                      <w:tr w:rsidR="00FE40FE" w:rsidRPr="00C250AC" w14:paraId="1BAD76E8" w14:textId="77777777" w:rsidTr="00321246">
                        <w:trPr>
                          <w:trHeight w:hRule="exact" w:val="255"/>
                        </w:trPr>
                        <w:tc>
                          <w:tcPr>
                            <w:tcW w:w="5000" w:type="pct"/>
                            <w:shd w:val="clear" w:color="auto" w:fill="D9E2F3"/>
                          </w:tcPr>
                          <w:p w14:paraId="70CA4B08" w14:textId="77777777" w:rsidR="00FE40FE" w:rsidRPr="00C250AC" w:rsidRDefault="00FE40FE" w:rsidP="00B347BE">
                            <w:pPr>
                              <w:pStyle w:val="SolnBox"/>
                            </w:pPr>
                            <w:r w:rsidRPr="00C250AC">
                              <w:t>Specific behaviours</w:t>
                            </w:r>
                          </w:p>
                        </w:tc>
                      </w:tr>
                      <w:tr w:rsidR="00FE40FE" w:rsidRPr="00C250AC" w14:paraId="0024CD05" w14:textId="77777777" w:rsidTr="00F27DD5">
                        <w:tc>
                          <w:tcPr>
                            <w:tcW w:w="5000" w:type="pct"/>
                          </w:tcPr>
                          <w:p w14:paraId="68B765A4" w14:textId="77777777" w:rsidR="00FE40FE" w:rsidRPr="00FE518A" w:rsidRDefault="00FE40FE" w:rsidP="00992D52">
                            <w:pPr>
                              <w:pStyle w:val="Parts"/>
                            </w:pPr>
                            <w:r w:rsidRPr="00FE518A">
                              <w:sym w:font="Wingdings" w:char="F0FC"/>
                            </w:r>
                            <w:r w:rsidRPr="00FE518A">
                              <w:t xml:space="preserve"> </w:t>
                            </w:r>
                            <w:r>
                              <w:t xml:space="preserve">arranges equation into form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p>
                          <w:p w14:paraId="5EC329BB" w14:textId="77777777" w:rsidR="00FE40FE" w:rsidRPr="00FE518A" w:rsidRDefault="00FE40FE" w:rsidP="00992D52">
                            <w:pPr>
                              <w:pStyle w:val="Parts"/>
                            </w:pPr>
                            <w:r w:rsidRPr="00FE518A">
                              <w:rPr>
                                <w:rFonts w:ascii="Wingdings" w:hAnsi="Wingdings"/>
                              </w:rPr>
                              <w:t>ü</w:t>
                            </w:r>
                            <w:r w:rsidRPr="00FE518A">
                              <w:t xml:space="preserve"> </w:t>
                            </w:r>
                            <w:r>
                              <w:t>both correct solutions</w:t>
                            </w:r>
                          </w:p>
                        </w:tc>
                      </w:tr>
                    </w:tbl>
                    <w:p w14:paraId="1ED9E361" w14:textId="77777777" w:rsidR="00FE40FE" w:rsidRDefault="00FE40FE" w:rsidP="009E2955">
                      <w:pPr>
                        <w:pStyle w:val="Part"/>
                      </w:pPr>
                    </w:p>
                  </w:txbxContent>
                </v:textbox>
              </v:shape>
            </w:pict>
          </mc:Fallback>
        </mc:AlternateContent>
      </w:r>
    </w:p>
    <w:p w14:paraId="086BE8B2" w14:textId="26AB25F8" w:rsidR="00FE40FE" w:rsidRDefault="00FE40FE">
      <w:pPr>
        <w:spacing w:after="160" w:line="259" w:lineRule="auto"/>
        <w:contextualSpacing w:val="0"/>
        <w:rPr>
          <w:b/>
          <w:szCs w:val="24"/>
          <w:lang w:val="en-US"/>
        </w:rPr>
      </w:pPr>
      <w:r>
        <w:br w:type="page"/>
      </w:r>
    </w:p>
    <w:p w14:paraId="0EDC5E02" w14:textId="7F9B5E38" w:rsidR="00FE40FE" w:rsidRDefault="00FE40FE" w:rsidP="00FE40FE">
      <w:pPr>
        <w:pStyle w:val="QNum"/>
      </w:pPr>
      <w:r>
        <w:lastRenderedPageBreak/>
        <w:t>Question 2</w:t>
      </w:r>
      <w:r>
        <w:tab/>
        <w:t>(6 marks)</w:t>
      </w:r>
    </w:p>
    <w:p w14:paraId="1E9CAF7E" w14:textId="77777777" w:rsidR="00FE40FE" w:rsidRDefault="00FE40FE" w:rsidP="002C7D54">
      <w:pPr>
        <w:pStyle w:val="Parta"/>
        <w:rPr>
          <w:rFonts w:eastAsiaTheme="minorEastAsia"/>
        </w:rPr>
      </w:pPr>
      <w:r>
        <w:t>(a)</w:t>
      </w:r>
      <w:r>
        <w:tab/>
        <w:t xml:space="preserve">Solve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w:r>
        <w:rPr>
          <w:rFonts w:eastAsiaTheme="minorEastAsia"/>
        </w:rPr>
        <w:t>.</w:t>
      </w:r>
      <w:r>
        <w:rPr>
          <w:rFonts w:eastAsiaTheme="minorEastAsia"/>
        </w:rPr>
        <w:tab/>
        <w:t>(2 marks)</w:t>
      </w:r>
    </w:p>
    <w:p w14:paraId="7C0529F8" w14:textId="77777777" w:rsidR="00FE40FE" w:rsidRDefault="00FE40FE" w:rsidP="002C7D54">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22A3D7D1" wp14:editId="029B2C3F">
                <wp:simplePos x="0" y="0"/>
                <wp:positionH relativeFrom="column">
                  <wp:posOffset>1705610</wp:posOffset>
                </wp:positionH>
                <wp:positionV relativeFrom="paragraph">
                  <wp:posOffset>95250</wp:posOffset>
                </wp:positionV>
                <wp:extent cx="2540000" cy="14795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540000" cy="1479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88"/>
                            </w:tblGrid>
                            <w:tr w:rsidR="00FE40FE" w:rsidRPr="00C250AC" w14:paraId="6566DB31" w14:textId="77777777" w:rsidTr="00771CFE">
                              <w:trPr>
                                <w:trHeight w:hRule="exact" w:val="255"/>
                              </w:trPr>
                              <w:tc>
                                <w:tcPr>
                                  <w:tcW w:w="5000" w:type="pct"/>
                                  <w:shd w:val="clear" w:color="auto" w:fill="D9E2F3"/>
                                </w:tcPr>
                                <w:p w14:paraId="55B394F8" w14:textId="77777777" w:rsidR="00FE40FE" w:rsidRPr="00C250AC" w:rsidRDefault="00FE40FE" w:rsidP="00B347BE">
                                  <w:pPr>
                                    <w:pStyle w:val="SolnBox"/>
                                  </w:pPr>
                                  <w:r w:rsidRPr="00C250AC">
                                    <w:t>Solution</w:t>
                                  </w:r>
                                </w:p>
                              </w:tc>
                            </w:tr>
                            <w:tr w:rsidR="00FE40FE" w:rsidRPr="00C250AC" w14:paraId="296C5BD0" w14:textId="77777777" w:rsidTr="00C250AC">
                              <w:tc>
                                <w:tcPr>
                                  <w:tcW w:w="5000" w:type="pct"/>
                                  <w:tcBorders>
                                    <w:bottom w:val="single" w:sz="4" w:space="0" w:color="auto"/>
                                  </w:tcBorders>
                                </w:tcPr>
                                <w:p w14:paraId="35F3C343" w14:textId="77777777" w:rsidR="00FE40FE" w:rsidRDefault="001E0DD4" w:rsidP="00992D52">
                                  <w:pPr>
                                    <w:pStyle w:val="Parts"/>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r>
                                        <m:rPr>
                                          <m:aln/>
                                        </m:rPr>
                                        <w:rPr>
                                          <w:rFonts w:ascii="Cambria Math" w:hAnsi="Cambria Math"/>
                                        </w:rPr>
                                        <m:t>=0</m:t>
                                      </m:r>
                                      <m:r>
                                        <m:rPr>
                                          <m:sty m:val="p"/>
                                        </m:rPr>
                                        <w:rPr>
                                          <w:rFonts w:ascii="Cambria Math" w:hAnsi="Cambria Math"/>
                                        </w:rPr>
                                        <w:br/>
                                      </m:r>
                                    </m:oMath>
                                    <m:oMath>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x-2</m:t>
                                          </m:r>
                                        </m:e>
                                      </m:d>
                                      <m:r>
                                        <m:rPr>
                                          <m:aln/>
                                        </m:rPr>
                                        <w:rPr>
                                          <w:rFonts w:ascii="Cambria Math" w:hAnsi="Cambria Math"/>
                                        </w:rPr>
                                        <m:t>=0</m:t>
                                      </m:r>
                                      <m:r>
                                        <m:rPr>
                                          <m:sty m:val="p"/>
                                        </m:rPr>
                                        <w:rPr>
                                          <w:rFonts w:ascii="Cambria Math" w:hAnsi="Cambria Math"/>
                                        </w:rPr>
                                        <w:br/>
                                      </m:r>
                                    </m:oMath>
                                    <m:oMath>
                                      <m:r>
                                        <w:rPr>
                                          <w:rFonts w:ascii="Cambria Math" w:hAnsi="Cambria Math"/>
                                        </w:rPr>
                                        <m:t>x</m:t>
                                      </m:r>
                                      <m:r>
                                        <m:rPr>
                                          <m:aln/>
                                        </m:rPr>
                                        <w:rPr>
                                          <w:rFonts w:ascii="Cambria Math" w:hAnsi="Cambria Math"/>
                                        </w:rPr>
                                        <m:t>=-1, 2</m:t>
                                      </m:r>
                                    </m:oMath>
                                  </m:oMathPara>
                                </w:p>
                                <w:p w14:paraId="6396C0B9" w14:textId="77777777" w:rsidR="00FE40FE" w:rsidRPr="00410486" w:rsidRDefault="00FE40FE" w:rsidP="00992D52">
                                  <w:pPr>
                                    <w:pStyle w:val="Parts"/>
                                  </w:pPr>
                                </w:p>
                              </w:tc>
                            </w:tr>
                            <w:tr w:rsidR="00FE40FE" w:rsidRPr="00C250AC" w14:paraId="6D540280" w14:textId="77777777" w:rsidTr="00321246">
                              <w:trPr>
                                <w:trHeight w:hRule="exact" w:val="255"/>
                              </w:trPr>
                              <w:tc>
                                <w:tcPr>
                                  <w:tcW w:w="5000" w:type="pct"/>
                                  <w:shd w:val="clear" w:color="auto" w:fill="D9E2F3"/>
                                </w:tcPr>
                                <w:p w14:paraId="3D0B15E7" w14:textId="77777777" w:rsidR="00FE40FE" w:rsidRPr="00C250AC" w:rsidRDefault="00FE40FE" w:rsidP="00B347BE">
                                  <w:pPr>
                                    <w:pStyle w:val="SolnBox"/>
                                  </w:pPr>
                                  <w:r w:rsidRPr="00C250AC">
                                    <w:t>Specific behaviours</w:t>
                                  </w:r>
                                </w:p>
                              </w:tc>
                            </w:tr>
                            <w:tr w:rsidR="00FE40FE" w:rsidRPr="00C250AC" w14:paraId="58891B09" w14:textId="77777777" w:rsidTr="00F27DD5">
                              <w:tc>
                                <w:tcPr>
                                  <w:tcW w:w="5000" w:type="pct"/>
                                </w:tcPr>
                                <w:p w14:paraId="4AF0E28F" w14:textId="77777777" w:rsidR="00FE40FE" w:rsidRPr="00FE518A" w:rsidRDefault="00FE40FE" w:rsidP="00992D52">
                                  <w:pPr>
                                    <w:pStyle w:val="Parts"/>
                                  </w:pPr>
                                  <w:r w:rsidRPr="00FE518A">
                                    <w:sym w:font="Wingdings" w:char="F0FC"/>
                                  </w:r>
                                  <w:r w:rsidRPr="00FE518A">
                                    <w:t xml:space="preserve"> </w:t>
                                  </w:r>
                                  <w:r>
                                    <w:t>equates to zero and factorises</w:t>
                                  </w:r>
                                </w:p>
                                <w:p w14:paraId="16305DBF" w14:textId="77777777" w:rsidR="00FE40FE" w:rsidRPr="00FE518A" w:rsidRDefault="00FE40FE" w:rsidP="00992D52">
                                  <w:pPr>
                                    <w:pStyle w:val="Parts"/>
                                  </w:pPr>
                                  <w:r w:rsidRPr="00FE518A">
                                    <w:rPr>
                                      <w:rFonts w:ascii="Wingdings" w:hAnsi="Wingdings"/>
                                    </w:rPr>
                                    <w:t>ü</w:t>
                                  </w:r>
                                  <w:r w:rsidRPr="00FE518A">
                                    <w:t xml:space="preserve"> </w:t>
                                  </w:r>
                                  <w:r>
                                    <w:t>correct solutions</w:t>
                                  </w:r>
                                </w:p>
                              </w:tc>
                            </w:tr>
                          </w:tbl>
                          <w:p w14:paraId="1EDF2062"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D7D1" id="Text Box 2" o:spid="_x0000_s1030" type="#_x0000_t202" style="position:absolute;left:0;text-align:left;margin-left:134.3pt;margin-top:7.5pt;width:200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3988"/>
                      </w:tblGrid>
                      <w:tr w:rsidR="00FE40FE" w:rsidRPr="00C250AC" w14:paraId="6566DB31" w14:textId="77777777" w:rsidTr="00771CFE">
                        <w:trPr>
                          <w:trHeight w:hRule="exact" w:val="255"/>
                        </w:trPr>
                        <w:tc>
                          <w:tcPr>
                            <w:tcW w:w="5000" w:type="pct"/>
                            <w:shd w:val="clear" w:color="auto" w:fill="D9E2F3"/>
                          </w:tcPr>
                          <w:p w14:paraId="55B394F8" w14:textId="77777777" w:rsidR="00FE40FE" w:rsidRPr="00C250AC" w:rsidRDefault="00FE40FE" w:rsidP="00B347BE">
                            <w:pPr>
                              <w:pStyle w:val="SolnBox"/>
                            </w:pPr>
                            <w:r w:rsidRPr="00C250AC">
                              <w:t>Solution</w:t>
                            </w:r>
                          </w:p>
                        </w:tc>
                      </w:tr>
                      <w:tr w:rsidR="00FE40FE" w:rsidRPr="00C250AC" w14:paraId="296C5BD0" w14:textId="77777777" w:rsidTr="00C250AC">
                        <w:tc>
                          <w:tcPr>
                            <w:tcW w:w="5000" w:type="pct"/>
                            <w:tcBorders>
                              <w:bottom w:val="single" w:sz="4" w:space="0" w:color="auto"/>
                            </w:tcBorders>
                          </w:tcPr>
                          <w:p w14:paraId="35F3C343" w14:textId="77777777" w:rsidR="00FE40FE" w:rsidRDefault="001E0DD4" w:rsidP="00992D52">
                            <w:pPr>
                              <w:pStyle w:val="Parts"/>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r>
                                  <m:rPr>
                                    <m:aln/>
                                  </m:rPr>
                                  <w:rPr>
                                    <w:rFonts w:ascii="Cambria Math" w:hAnsi="Cambria Math"/>
                                  </w:rPr>
                                  <m:t>=0</m:t>
                                </m:r>
                                <m:r>
                                  <m:rPr>
                                    <m:sty m:val="p"/>
                                  </m:rPr>
                                  <w:rPr>
                                    <w:rFonts w:ascii="Cambria Math" w:hAnsi="Cambria Math"/>
                                  </w:rPr>
                                  <w:br/>
                                </m:r>
                              </m:oMath>
                              <m:oMath>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x-2</m:t>
                                    </m:r>
                                  </m:e>
                                </m:d>
                                <m:r>
                                  <m:rPr>
                                    <m:aln/>
                                  </m:rPr>
                                  <w:rPr>
                                    <w:rFonts w:ascii="Cambria Math" w:hAnsi="Cambria Math"/>
                                  </w:rPr>
                                  <m:t>=0</m:t>
                                </m:r>
                                <m:r>
                                  <m:rPr>
                                    <m:sty m:val="p"/>
                                  </m:rPr>
                                  <w:rPr>
                                    <w:rFonts w:ascii="Cambria Math" w:hAnsi="Cambria Math"/>
                                  </w:rPr>
                                  <w:br/>
                                </m:r>
                              </m:oMath>
                              <m:oMath>
                                <m:r>
                                  <w:rPr>
                                    <w:rFonts w:ascii="Cambria Math" w:hAnsi="Cambria Math"/>
                                  </w:rPr>
                                  <m:t>x</m:t>
                                </m:r>
                                <m:r>
                                  <m:rPr>
                                    <m:aln/>
                                  </m:rPr>
                                  <w:rPr>
                                    <w:rFonts w:ascii="Cambria Math" w:hAnsi="Cambria Math"/>
                                  </w:rPr>
                                  <m:t>=-1, 2</m:t>
                                </m:r>
                              </m:oMath>
                            </m:oMathPara>
                          </w:p>
                          <w:p w14:paraId="6396C0B9" w14:textId="77777777" w:rsidR="00FE40FE" w:rsidRPr="00410486" w:rsidRDefault="00FE40FE" w:rsidP="00992D52">
                            <w:pPr>
                              <w:pStyle w:val="Parts"/>
                            </w:pPr>
                          </w:p>
                        </w:tc>
                      </w:tr>
                      <w:tr w:rsidR="00FE40FE" w:rsidRPr="00C250AC" w14:paraId="6D540280" w14:textId="77777777" w:rsidTr="00321246">
                        <w:trPr>
                          <w:trHeight w:hRule="exact" w:val="255"/>
                        </w:trPr>
                        <w:tc>
                          <w:tcPr>
                            <w:tcW w:w="5000" w:type="pct"/>
                            <w:shd w:val="clear" w:color="auto" w:fill="D9E2F3"/>
                          </w:tcPr>
                          <w:p w14:paraId="3D0B15E7" w14:textId="77777777" w:rsidR="00FE40FE" w:rsidRPr="00C250AC" w:rsidRDefault="00FE40FE" w:rsidP="00B347BE">
                            <w:pPr>
                              <w:pStyle w:val="SolnBox"/>
                            </w:pPr>
                            <w:r w:rsidRPr="00C250AC">
                              <w:t>Specific behaviours</w:t>
                            </w:r>
                          </w:p>
                        </w:tc>
                      </w:tr>
                      <w:tr w:rsidR="00FE40FE" w:rsidRPr="00C250AC" w14:paraId="58891B09" w14:textId="77777777" w:rsidTr="00F27DD5">
                        <w:tc>
                          <w:tcPr>
                            <w:tcW w:w="5000" w:type="pct"/>
                          </w:tcPr>
                          <w:p w14:paraId="4AF0E28F" w14:textId="77777777" w:rsidR="00FE40FE" w:rsidRPr="00FE518A" w:rsidRDefault="00FE40FE" w:rsidP="00992D52">
                            <w:pPr>
                              <w:pStyle w:val="Parts"/>
                            </w:pPr>
                            <w:r w:rsidRPr="00FE518A">
                              <w:sym w:font="Wingdings" w:char="F0FC"/>
                            </w:r>
                            <w:r w:rsidRPr="00FE518A">
                              <w:t xml:space="preserve"> </w:t>
                            </w:r>
                            <w:r>
                              <w:t>equates to zero and factorises</w:t>
                            </w:r>
                          </w:p>
                          <w:p w14:paraId="16305DBF" w14:textId="77777777" w:rsidR="00FE40FE" w:rsidRPr="00FE518A" w:rsidRDefault="00FE40FE" w:rsidP="00992D52">
                            <w:pPr>
                              <w:pStyle w:val="Parts"/>
                            </w:pPr>
                            <w:r w:rsidRPr="00FE518A">
                              <w:rPr>
                                <w:rFonts w:ascii="Wingdings" w:hAnsi="Wingdings"/>
                              </w:rPr>
                              <w:t>ü</w:t>
                            </w:r>
                            <w:r w:rsidRPr="00FE518A">
                              <w:t xml:space="preserve"> </w:t>
                            </w:r>
                            <w:r>
                              <w:t>correct solutions</w:t>
                            </w:r>
                          </w:p>
                        </w:tc>
                      </w:tr>
                    </w:tbl>
                    <w:p w14:paraId="1EDF2062" w14:textId="77777777" w:rsidR="00FE40FE" w:rsidRDefault="00FE40FE" w:rsidP="00FE518A">
                      <w:pPr>
                        <w:pStyle w:val="Part"/>
                      </w:pPr>
                    </w:p>
                  </w:txbxContent>
                </v:textbox>
              </v:shape>
            </w:pict>
          </mc:Fallback>
        </mc:AlternateContent>
      </w:r>
    </w:p>
    <w:p w14:paraId="6D280DF2" w14:textId="77777777" w:rsidR="00FE40FE" w:rsidRDefault="00FE40FE" w:rsidP="002C7D54">
      <w:pPr>
        <w:pStyle w:val="Parta"/>
        <w:rPr>
          <w:rFonts w:eastAsiaTheme="minorEastAsia"/>
        </w:rPr>
      </w:pPr>
    </w:p>
    <w:p w14:paraId="34ABEAAF" w14:textId="77777777" w:rsidR="00FE40FE" w:rsidRDefault="00FE40FE" w:rsidP="002C7D54">
      <w:pPr>
        <w:pStyle w:val="Parta"/>
        <w:rPr>
          <w:rFonts w:eastAsiaTheme="minorEastAsia"/>
        </w:rPr>
      </w:pPr>
    </w:p>
    <w:p w14:paraId="42571976" w14:textId="77777777" w:rsidR="00FE40FE" w:rsidRDefault="00FE40FE" w:rsidP="002C7D54">
      <w:pPr>
        <w:pStyle w:val="Parta"/>
        <w:rPr>
          <w:rFonts w:eastAsiaTheme="minorEastAsia"/>
        </w:rPr>
      </w:pPr>
    </w:p>
    <w:p w14:paraId="22788E33" w14:textId="77777777" w:rsidR="00FE40FE" w:rsidRDefault="00FE40FE" w:rsidP="002C7D54">
      <w:pPr>
        <w:pStyle w:val="Parta"/>
        <w:rPr>
          <w:rFonts w:eastAsiaTheme="minorEastAsia"/>
        </w:rPr>
      </w:pPr>
    </w:p>
    <w:p w14:paraId="05F3F533" w14:textId="77777777" w:rsidR="00FE40FE" w:rsidRDefault="00FE40FE" w:rsidP="002C7D54">
      <w:pPr>
        <w:pStyle w:val="Parta"/>
        <w:rPr>
          <w:rFonts w:eastAsiaTheme="minorEastAsia"/>
        </w:rPr>
      </w:pPr>
    </w:p>
    <w:p w14:paraId="7B12619E" w14:textId="77777777" w:rsidR="00FE40FE" w:rsidRDefault="00FE40FE" w:rsidP="002C7D54">
      <w:pPr>
        <w:pStyle w:val="Parta"/>
        <w:rPr>
          <w:rFonts w:eastAsiaTheme="minorEastAsia"/>
        </w:rPr>
      </w:pPr>
    </w:p>
    <w:p w14:paraId="0B37DE2B" w14:textId="77777777" w:rsidR="00FE40FE" w:rsidRDefault="00FE40FE" w:rsidP="002C7D54">
      <w:pPr>
        <w:pStyle w:val="Parta"/>
        <w:rPr>
          <w:rFonts w:eastAsiaTheme="minorEastAsia"/>
        </w:rPr>
      </w:pPr>
    </w:p>
    <w:p w14:paraId="7952BD28" w14:textId="77777777" w:rsidR="00FE40FE" w:rsidRDefault="00FE40FE" w:rsidP="002C7D54">
      <w:pPr>
        <w:pStyle w:val="Parta"/>
        <w:rPr>
          <w:rFonts w:eastAsiaTheme="minorEastAsia"/>
        </w:rPr>
      </w:pPr>
    </w:p>
    <w:p w14:paraId="762FA7CE" w14:textId="77777777" w:rsidR="00FE40FE" w:rsidRDefault="00FE40FE" w:rsidP="002C7D54">
      <w:pPr>
        <w:pStyle w:val="Parta"/>
        <w:rPr>
          <w:rFonts w:eastAsiaTheme="minorEastAsia"/>
        </w:rPr>
      </w:pPr>
    </w:p>
    <w:p w14:paraId="1D4588D8" w14:textId="77777777" w:rsidR="00FE40FE" w:rsidRDefault="00FE40FE" w:rsidP="002C7D54">
      <w:pPr>
        <w:pStyle w:val="Parta"/>
        <w:rPr>
          <w:rFonts w:eastAsiaTheme="minorEastAsia"/>
        </w:rPr>
      </w:pPr>
    </w:p>
    <w:p w14:paraId="0F9F7574" w14:textId="77777777" w:rsidR="00FE40FE" w:rsidRDefault="00FE40FE" w:rsidP="002C7D54">
      <w:pPr>
        <w:pStyle w:val="Parta"/>
        <w:rPr>
          <w:rFonts w:eastAsiaTheme="minorEastAsia"/>
        </w:rPr>
      </w:pPr>
    </w:p>
    <w:p w14:paraId="73699258" w14:textId="77777777" w:rsidR="00FE40FE" w:rsidRDefault="00FE40FE" w:rsidP="002C7D54">
      <w:pPr>
        <w:pStyle w:val="Parta"/>
        <w:rPr>
          <w:rFonts w:eastAsiaTheme="minorEastAsia"/>
        </w:rPr>
      </w:pPr>
    </w:p>
    <w:p w14:paraId="34202471" w14:textId="77777777" w:rsidR="00FE40FE" w:rsidRDefault="00FE40FE" w:rsidP="002C7D54">
      <w:pPr>
        <w:pStyle w:val="Parta"/>
      </w:pPr>
      <w:r>
        <w:rPr>
          <w:rFonts w:eastAsiaTheme="minorEastAsia"/>
        </w:rPr>
        <w:t>(b)</w:t>
      </w:r>
      <w:r>
        <w:rPr>
          <w:rFonts w:eastAsiaTheme="minorEastAsia"/>
        </w:rPr>
        <w:tab/>
        <w:t xml:space="preserve">Sketch the graphs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m:t>
        </m:r>
      </m:oMath>
      <w:r>
        <w:rPr>
          <w:rFonts w:eastAsiaTheme="minorEastAsia"/>
        </w:rPr>
        <w:t xml:space="preserve"> and </w:t>
      </w:r>
      <m:oMath>
        <m:r>
          <w:rPr>
            <w:rFonts w:ascii="Cambria Math" w:eastAsiaTheme="minorEastAsia" w:hAnsi="Cambria Math"/>
          </w:rPr>
          <m:t>y=x</m:t>
        </m:r>
      </m:oMath>
      <w:r>
        <w:rPr>
          <w:rFonts w:eastAsiaTheme="minorEastAsia"/>
        </w:rPr>
        <w:t xml:space="preserve"> on the axis below, showing the coordinates of all axes intercepts of the parabola and any points of intersection of the graphs.</w:t>
      </w:r>
      <w:r>
        <w:rPr>
          <w:rFonts w:eastAsiaTheme="minorEastAsia"/>
        </w:rPr>
        <w:tab/>
        <w:t>(4 marks)</w:t>
      </w:r>
    </w:p>
    <w:p w14:paraId="5022E13C" w14:textId="77777777" w:rsidR="00FE40FE" w:rsidRDefault="00FE40FE" w:rsidP="00650B61"/>
    <w:p w14:paraId="6527A0FF" w14:textId="77777777" w:rsidR="00FE40FE" w:rsidRPr="00481AC7" w:rsidRDefault="00FE40FE" w:rsidP="00AC3BE9">
      <w:bookmarkStart w:id="28" w:name="_Hlk69567027"/>
      <w:r>
        <w:rPr>
          <w:noProof/>
          <w:lang w:eastAsia="en-AU"/>
        </w:rPr>
        <mc:AlternateContent>
          <mc:Choice Requires="wps">
            <w:drawing>
              <wp:anchor distT="0" distB="0" distL="114300" distR="114300" simplePos="0" relativeHeight="251665408" behindDoc="0" locked="0" layoutInCell="1" allowOverlap="1" wp14:anchorId="15FD0CA9" wp14:editId="27DB6379">
                <wp:simplePos x="0" y="0"/>
                <wp:positionH relativeFrom="column">
                  <wp:posOffset>2499360</wp:posOffset>
                </wp:positionH>
                <wp:positionV relativeFrom="paragraph">
                  <wp:posOffset>2480945</wp:posOffset>
                </wp:positionV>
                <wp:extent cx="3135600" cy="1296000"/>
                <wp:effectExtent l="0" t="0" r="27305" b="19050"/>
                <wp:wrapNone/>
                <wp:docPr id="3" name="Text Box 3"/>
                <wp:cNvGraphicFramePr/>
                <a:graphic xmlns:a="http://schemas.openxmlformats.org/drawingml/2006/main">
                  <a:graphicData uri="http://schemas.microsoft.com/office/word/2010/wordprocessingShape">
                    <wps:wsp>
                      <wps:cNvSpPr txBox="1"/>
                      <wps:spPr>
                        <a:xfrm>
                          <a:off x="0" y="0"/>
                          <a:ext cx="3135600" cy="1296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23"/>
                            </w:tblGrid>
                            <w:tr w:rsidR="00FE40FE" w:rsidRPr="00C250AC" w14:paraId="6BB0B823" w14:textId="77777777" w:rsidTr="00771CFE">
                              <w:trPr>
                                <w:trHeight w:hRule="exact" w:val="255"/>
                              </w:trPr>
                              <w:tc>
                                <w:tcPr>
                                  <w:tcW w:w="5000" w:type="pct"/>
                                  <w:shd w:val="clear" w:color="auto" w:fill="D9E2F3"/>
                                </w:tcPr>
                                <w:p w14:paraId="5D7EFCAF" w14:textId="77777777" w:rsidR="00FE40FE" w:rsidRPr="00C250AC" w:rsidRDefault="00FE40FE" w:rsidP="00B347BE">
                                  <w:pPr>
                                    <w:pStyle w:val="SolnBox"/>
                                  </w:pPr>
                                  <w:r w:rsidRPr="00C250AC">
                                    <w:t>Solution</w:t>
                                  </w:r>
                                </w:p>
                              </w:tc>
                            </w:tr>
                            <w:tr w:rsidR="00FE40FE" w:rsidRPr="00C250AC" w14:paraId="720D7904" w14:textId="77777777" w:rsidTr="00C250AC">
                              <w:tc>
                                <w:tcPr>
                                  <w:tcW w:w="5000" w:type="pct"/>
                                  <w:tcBorders>
                                    <w:bottom w:val="single" w:sz="4" w:space="0" w:color="auto"/>
                                  </w:tcBorders>
                                </w:tcPr>
                                <w:p w14:paraId="75950C80" w14:textId="77777777" w:rsidR="00FE40FE" w:rsidRPr="00410486" w:rsidRDefault="00FE40FE" w:rsidP="00992D52">
                                  <w:pPr>
                                    <w:pStyle w:val="Parts"/>
                                  </w:pPr>
                                  <w:r>
                                    <w:t>See graph</w:t>
                                  </w:r>
                                </w:p>
                              </w:tc>
                            </w:tr>
                            <w:tr w:rsidR="00FE40FE" w:rsidRPr="00C250AC" w14:paraId="394299F4" w14:textId="77777777" w:rsidTr="00321246">
                              <w:trPr>
                                <w:trHeight w:hRule="exact" w:val="255"/>
                              </w:trPr>
                              <w:tc>
                                <w:tcPr>
                                  <w:tcW w:w="5000" w:type="pct"/>
                                  <w:shd w:val="clear" w:color="auto" w:fill="D9E2F3"/>
                                </w:tcPr>
                                <w:p w14:paraId="09E88BA9" w14:textId="77777777" w:rsidR="00FE40FE" w:rsidRPr="00C250AC" w:rsidRDefault="00FE40FE" w:rsidP="00B347BE">
                                  <w:pPr>
                                    <w:pStyle w:val="SolnBox"/>
                                  </w:pPr>
                                  <w:r w:rsidRPr="00C250AC">
                                    <w:t>Specific behaviours</w:t>
                                  </w:r>
                                </w:p>
                              </w:tc>
                            </w:tr>
                            <w:tr w:rsidR="00FE40FE" w:rsidRPr="00C250AC" w14:paraId="21E1B362" w14:textId="77777777" w:rsidTr="00F27DD5">
                              <w:tc>
                                <w:tcPr>
                                  <w:tcW w:w="5000" w:type="pct"/>
                                </w:tcPr>
                                <w:p w14:paraId="4B18EB06" w14:textId="77777777" w:rsidR="00FE40FE" w:rsidRPr="00FE518A" w:rsidRDefault="00FE40FE" w:rsidP="00992D52">
                                  <w:pPr>
                                    <w:pStyle w:val="Parts"/>
                                  </w:pPr>
                                  <w:r w:rsidRPr="00FE518A">
                                    <w:sym w:font="Wingdings" w:char="F0FC"/>
                                  </w:r>
                                  <w:r w:rsidRPr="00FE518A">
                                    <w:t xml:space="preserve"> </w:t>
                                  </w:r>
                                  <w:r>
                                    <w:t>symmetrical parabola, correct turning point</w:t>
                                  </w:r>
                                </w:p>
                                <w:p w14:paraId="15FD26AA" w14:textId="77777777" w:rsidR="00FE40FE" w:rsidRDefault="00FE40FE" w:rsidP="00992D52">
                                  <w:pPr>
                                    <w:pStyle w:val="Parts"/>
                                  </w:pPr>
                                  <w:r w:rsidRPr="00FE518A">
                                    <w:rPr>
                                      <w:rFonts w:ascii="Wingdings" w:hAnsi="Wingdings"/>
                                    </w:rPr>
                                    <w:t>ü</w:t>
                                  </w:r>
                                  <w:r w:rsidRPr="00FE518A">
                                    <w:t xml:space="preserve"> </w:t>
                                  </w:r>
                                  <w:r>
                                    <w:t>labels roots of parabola</w:t>
                                  </w:r>
                                </w:p>
                                <w:p w14:paraId="2BC1074C" w14:textId="77777777" w:rsidR="00FE40FE" w:rsidRDefault="00FE40FE" w:rsidP="00992D52">
                                  <w:pPr>
                                    <w:pStyle w:val="Parts"/>
                                  </w:pPr>
                                  <w:r>
                                    <w:rPr>
                                      <w:rFonts w:ascii="Wingdings" w:hAnsi="Wingdings"/>
                                    </w:rPr>
                                    <w:t>ü</w:t>
                                  </w:r>
                                  <w:r>
                                    <w:t xml:space="preserve"> correct straight line</w:t>
                                  </w:r>
                                </w:p>
                                <w:p w14:paraId="2741C9A6" w14:textId="77777777" w:rsidR="00FE40FE" w:rsidRPr="00FE518A" w:rsidRDefault="00FE40FE" w:rsidP="00992D52">
                                  <w:pPr>
                                    <w:pStyle w:val="Parts"/>
                                  </w:pPr>
                                  <w:r>
                                    <w:rPr>
                                      <w:rFonts w:ascii="Wingdings" w:hAnsi="Wingdings"/>
                                    </w:rPr>
                                    <w:t>ü</w:t>
                                  </w:r>
                                  <w:r>
                                    <w:t xml:space="preserve"> labels both points of intersection</w:t>
                                  </w:r>
                                </w:p>
                              </w:tc>
                            </w:tr>
                          </w:tbl>
                          <w:p w14:paraId="6AAB746A" w14:textId="77777777" w:rsidR="00FE40FE" w:rsidRDefault="00FE40F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D0CA9" id="Text Box 3" o:spid="_x0000_s1031" type="#_x0000_t202" style="position:absolute;margin-left:196.8pt;margin-top:195.35pt;width:246.9pt;height:10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" filled="f" strokecolor="window" strokeweight=".5pt">
                <v:textbox inset="0,0,0,0">
                  <w:txbxContent>
                    <w:tbl>
                      <w:tblPr>
                        <w:tblStyle w:val="TableGrid"/>
                        <w:tblW w:w="4991" w:type="pct"/>
                        <w:tblLook w:val="04A0" w:firstRow="1" w:lastRow="0" w:firstColumn="1" w:lastColumn="0" w:noHBand="0" w:noVBand="1"/>
                      </w:tblPr>
                      <w:tblGrid>
                        <w:gridCol w:w="4923"/>
                      </w:tblGrid>
                      <w:tr w:rsidR="00FE40FE" w:rsidRPr="00C250AC" w14:paraId="6BB0B823" w14:textId="77777777" w:rsidTr="00771CFE">
                        <w:trPr>
                          <w:trHeight w:hRule="exact" w:val="255"/>
                        </w:trPr>
                        <w:tc>
                          <w:tcPr>
                            <w:tcW w:w="5000" w:type="pct"/>
                            <w:shd w:val="clear" w:color="auto" w:fill="D9E2F3"/>
                          </w:tcPr>
                          <w:p w14:paraId="5D7EFCAF" w14:textId="77777777" w:rsidR="00FE40FE" w:rsidRPr="00C250AC" w:rsidRDefault="00FE40FE" w:rsidP="00B347BE">
                            <w:pPr>
                              <w:pStyle w:val="SolnBox"/>
                            </w:pPr>
                            <w:r w:rsidRPr="00C250AC">
                              <w:t>Solution</w:t>
                            </w:r>
                          </w:p>
                        </w:tc>
                      </w:tr>
                      <w:tr w:rsidR="00FE40FE" w:rsidRPr="00C250AC" w14:paraId="720D7904" w14:textId="77777777" w:rsidTr="00C250AC">
                        <w:tc>
                          <w:tcPr>
                            <w:tcW w:w="5000" w:type="pct"/>
                            <w:tcBorders>
                              <w:bottom w:val="single" w:sz="4" w:space="0" w:color="auto"/>
                            </w:tcBorders>
                          </w:tcPr>
                          <w:p w14:paraId="75950C80" w14:textId="77777777" w:rsidR="00FE40FE" w:rsidRPr="00410486" w:rsidRDefault="00FE40FE" w:rsidP="00992D52">
                            <w:pPr>
                              <w:pStyle w:val="Parts"/>
                            </w:pPr>
                            <w:r>
                              <w:t>See graph</w:t>
                            </w:r>
                          </w:p>
                        </w:tc>
                      </w:tr>
                      <w:tr w:rsidR="00FE40FE" w:rsidRPr="00C250AC" w14:paraId="394299F4" w14:textId="77777777" w:rsidTr="00321246">
                        <w:trPr>
                          <w:trHeight w:hRule="exact" w:val="255"/>
                        </w:trPr>
                        <w:tc>
                          <w:tcPr>
                            <w:tcW w:w="5000" w:type="pct"/>
                            <w:shd w:val="clear" w:color="auto" w:fill="D9E2F3"/>
                          </w:tcPr>
                          <w:p w14:paraId="09E88BA9" w14:textId="77777777" w:rsidR="00FE40FE" w:rsidRPr="00C250AC" w:rsidRDefault="00FE40FE" w:rsidP="00B347BE">
                            <w:pPr>
                              <w:pStyle w:val="SolnBox"/>
                            </w:pPr>
                            <w:r w:rsidRPr="00C250AC">
                              <w:t>Specific behaviours</w:t>
                            </w:r>
                          </w:p>
                        </w:tc>
                      </w:tr>
                      <w:tr w:rsidR="00FE40FE" w:rsidRPr="00C250AC" w14:paraId="21E1B362" w14:textId="77777777" w:rsidTr="00F27DD5">
                        <w:tc>
                          <w:tcPr>
                            <w:tcW w:w="5000" w:type="pct"/>
                          </w:tcPr>
                          <w:p w14:paraId="4B18EB06" w14:textId="77777777" w:rsidR="00FE40FE" w:rsidRPr="00FE518A" w:rsidRDefault="00FE40FE" w:rsidP="00992D52">
                            <w:pPr>
                              <w:pStyle w:val="Parts"/>
                            </w:pPr>
                            <w:r w:rsidRPr="00FE518A">
                              <w:sym w:font="Wingdings" w:char="F0FC"/>
                            </w:r>
                            <w:r w:rsidRPr="00FE518A">
                              <w:t xml:space="preserve"> </w:t>
                            </w:r>
                            <w:r>
                              <w:t>symmetrical parabola, correct turning point</w:t>
                            </w:r>
                          </w:p>
                          <w:p w14:paraId="15FD26AA" w14:textId="77777777" w:rsidR="00FE40FE" w:rsidRDefault="00FE40FE" w:rsidP="00992D52">
                            <w:pPr>
                              <w:pStyle w:val="Parts"/>
                            </w:pPr>
                            <w:r w:rsidRPr="00FE518A">
                              <w:rPr>
                                <w:rFonts w:ascii="Wingdings" w:hAnsi="Wingdings"/>
                              </w:rPr>
                              <w:t>ü</w:t>
                            </w:r>
                            <w:r w:rsidRPr="00FE518A">
                              <w:t xml:space="preserve"> </w:t>
                            </w:r>
                            <w:r>
                              <w:t>labels roots of parabola</w:t>
                            </w:r>
                          </w:p>
                          <w:p w14:paraId="2BC1074C" w14:textId="77777777" w:rsidR="00FE40FE" w:rsidRDefault="00FE40FE" w:rsidP="00992D52">
                            <w:pPr>
                              <w:pStyle w:val="Parts"/>
                            </w:pPr>
                            <w:r>
                              <w:rPr>
                                <w:rFonts w:ascii="Wingdings" w:hAnsi="Wingdings"/>
                              </w:rPr>
                              <w:t>ü</w:t>
                            </w:r>
                            <w:r>
                              <w:t xml:space="preserve"> correct straight line</w:t>
                            </w:r>
                          </w:p>
                          <w:p w14:paraId="2741C9A6" w14:textId="77777777" w:rsidR="00FE40FE" w:rsidRPr="00FE518A" w:rsidRDefault="00FE40FE" w:rsidP="00992D52">
                            <w:pPr>
                              <w:pStyle w:val="Parts"/>
                            </w:pPr>
                            <w:r>
                              <w:rPr>
                                <w:rFonts w:ascii="Wingdings" w:hAnsi="Wingdings"/>
                              </w:rPr>
                              <w:t>ü</w:t>
                            </w:r>
                            <w:r>
                              <w:t xml:space="preserve"> labels both points of intersection</w:t>
                            </w:r>
                          </w:p>
                        </w:tc>
                      </w:tr>
                    </w:tbl>
                    <w:p w14:paraId="6AAB746A" w14:textId="77777777" w:rsidR="00FE40FE" w:rsidRDefault="00FE40FE" w:rsidP="009E2955">
                      <w:pPr>
                        <w:pStyle w:val="Part"/>
                      </w:pPr>
                    </w:p>
                  </w:txbxContent>
                </v:textbox>
              </v:shape>
            </w:pict>
          </mc:Fallback>
        </mc:AlternateContent>
      </w:r>
      <w:r>
        <w:tab/>
      </w:r>
      <w:r w:rsidRPr="00A66C91">
        <w:rPr>
          <w:noProof/>
        </w:rPr>
        <w:drawing>
          <wp:inline distT="0" distB="0" distL="0" distR="0" wp14:anchorId="2683ECA7" wp14:editId="2E1A9863">
            <wp:extent cx="3019580" cy="2813195"/>
            <wp:effectExtent l="0" t="0" r="0" b="0"/>
            <wp:docPr id="4" name="Picture 4" descr="&lt;EFOFEX&gt;&#10;id:fxd{0eb64c3f-6c68-4a8d-8e82-fbef641b46c3}&#10;&#10;FXData: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&#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0eb64c3f-6c68-4a8d-8e82-fbef641b46c3}&#10;&#10;FXData: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&#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580" cy="2813195"/>
                    </a:xfrm>
                    <a:prstGeom prst="rect">
                      <a:avLst/>
                    </a:prstGeom>
                  </pic:spPr>
                </pic:pic>
              </a:graphicData>
            </a:graphic>
          </wp:inline>
        </w:drawing>
      </w:r>
    </w:p>
    <w:bookmarkEnd w:id="28"/>
    <w:p w14:paraId="3C584D8C" w14:textId="77777777" w:rsidR="00FE40FE" w:rsidRDefault="00FE40FE" w:rsidP="00650B61"/>
    <w:p w14:paraId="067A7FE9" w14:textId="68B89EFC" w:rsidR="00FE40FE" w:rsidRDefault="00FE40FE">
      <w:pPr>
        <w:spacing w:after="160" w:line="259" w:lineRule="auto"/>
        <w:contextualSpacing w:val="0"/>
        <w:rPr>
          <w:b/>
          <w:szCs w:val="24"/>
          <w:lang w:val="en-US"/>
        </w:rPr>
      </w:pPr>
      <w:r>
        <w:br w:type="page"/>
      </w:r>
    </w:p>
    <w:p w14:paraId="0DB81D8A" w14:textId="4B0CFB73" w:rsidR="00FE40FE" w:rsidRDefault="00FE40FE" w:rsidP="00FE40FE">
      <w:pPr>
        <w:pStyle w:val="QNum"/>
      </w:pPr>
      <w:r>
        <w:lastRenderedPageBreak/>
        <w:t>Question 3</w:t>
      </w:r>
      <w:r>
        <w:tab/>
        <w:t>(7 marks)</w:t>
      </w:r>
    </w:p>
    <w:p w14:paraId="1DCFF890" w14:textId="77777777" w:rsidR="00FE40FE" w:rsidRDefault="00FE40FE" w:rsidP="00C16F56">
      <w:pPr>
        <w:pStyle w:val="Parta"/>
        <w:rPr>
          <w:rFonts w:eastAsiaTheme="minorEastAsia"/>
        </w:rPr>
      </w:pPr>
      <w:r>
        <w:t>(a)</w:t>
      </w:r>
      <w:r>
        <w:tab/>
        <w:t xml:space="preserve">The graph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r>
              <w:rPr>
                <w:rFonts w:ascii="Cambria Math" w:hAnsi="Cambria Math"/>
              </w:rPr>
              <m:t>(bx)</m:t>
            </m:r>
          </m:e>
        </m:func>
      </m:oMath>
      <w:r>
        <w:rPr>
          <w:rFonts w:eastAsiaTheme="minorEastAsia"/>
        </w:rPr>
        <w:t xml:space="preserve"> is shown. State the value of the constant </w:t>
      </w:r>
      <m:oMath>
        <m:r>
          <w:rPr>
            <w:rFonts w:ascii="Cambria Math" w:eastAsiaTheme="minorEastAsia"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(2 marks)</w:t>
      </w:r>
    </w:p>
    <w:p w14:paraId="4E7F7A3D" w14:textId="77777777" w:rsidR="00FE40FE" w:rsidRDefault="00FE40FE" w:rsidP="00C16F56">
      <w:pPr>
        <w:pStyle w:val="Parta"/>
        <w:rPr>
          <w:rFonts w:eastAsiaTheme="minorEastAsia"/>
        </w:rPr>
      </w:pPr>
    </w:p>
    <w:p w14:paraId="0B814C68" w14:textId="77777777" w:rsidR="00FE40FE" w:rsidRDefault="00FE40FE" w:rsidP="00C16F56">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5C257E4C" wp14:editId="256B1655">
                <wp:simplePos x="0" y="0"/>
                <wp:positionH relativeFrom="column">
                  <wp:posOffset>3559810</wp:posOffset>
                </wp:positionH>
                <wp:positionV relativeFrom="paragraph">
                  <wp:posOffset>496570</wp:posOffset>
                </wp:positionV>
                <wp:extent cx="2077200" cy="1112400"/>
                <wp:effectExtent l="0" t="0" r="18415" b="12065"/>
                <wp:wrapNone/>
                <wp:docPr id="9" name="Text Box 9"/>
                <wp:cNvGraphicFramePr/>
                <a:graphic xmlns:a="http://schemas.openxmlformats.org/drawingml/2006/main">
                  <a:graphicData uri="http://schemas.microsoft.com/office/word/2010/wordprocessingShape">
                    <wps:wsp>
                      <wps:cNvSpPr txBox="1"/>
                      <wps:spPr>
                        <a:xfrm>
                          <a:off x="0" y="0"/>
                          <a:ext cx="2077200" cy="111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60"/>
                            </w:tblGrid>
                            <w:tr w:rsidR="00FE40FE" w:rsidRPr="00C250AC" w14:paraId="2DDF2AEB" w14:textId="77777777" w:rsidTr="00771CFE">
                              <w:trPr>
                                <w:trHeight w:hRule="exact" w:val="255"/>
                              </w:trPr>
                              <w:tc>
                                <w:tcPr>
                                  <w:tcW w:w="5000" w:type="pct"/>
                                  <w:shd w:val="clear" w:color="auto" w:fill="D9E2F3"/>
                                </w:tcPr>
                                <w:p w14:paraId="548FDB5C" w14:textId="77777777" w:rsidR="00FE40FE" w:rsidRPr="00C250AC" w:rsidRDefault="00FE40FE" w:rsidP="00B347BE">
                                  <w:pPr>
                                    <w:pStyle w:val="SolnBox"/>
                                  </w:pPr>
                                  <w:r w:rsidRPr="00C250AC">
                                    <w:t>Solution</w:t>
                                  </w:r>
                                </w:p>
                              </w:tc>
                            </w:tr>
                            <w:tr w:rsidR="00FE40FE" w:rsidRPr="00C250AC" w14:paraId="68CFDB09" w14:textId="77777777" w:rsidTr="00C250AC">
                              <w:tc>
                                <w:tcPr>
                                  <w:tcW w:w="5000" w:type="pct"/>
                                  <w:tcBorders>
                                    <w:bottom w:val="single" w:sz="4" w:space="0" w:color="auto"/>
                                  </w:tcBorders>
                                </w:tcPr>
                                <w:p w14:paraId="657E52AF" w14:textId="77777777" w:rsidR="00FE40FE" w:rsidRPr="009D156C" w:rsidRDefault="00FE40FE" w:rsidP="00992D52">
                                  <w:pPr>
                                    <w:pStyle w:val="Parts"/>
                                    <w:rPr>
                                      <w:rFonts w:eastAsiaTheme="minorEastAsia"/>
                                    </w:rPr>
                                  </w:pPr>
                                  <m:oMathPara>
                                    <m:oMath>
                                      <m:r>
                                        <w:rPr>
                                          <w:rFonts w:ascii="Cambria Math" w:hAnsi="Cambria Math"/>
                                        </w:rPr>
                                        <m:t>a=-5,  b=3</m:t>
                                      </m:r>
                                    </m:oMath>
                                  </m:oMathPara>
                                </w:p>
                                <w:p w14:paraId="3A36F132" w14:textId="77777777" w:rsidR="00FE40FE" w:rsidRPr="00410486" w:rsidRDefault="00FE40FE" w:rsidP="00C45B0A">
                                  <w:pPr>
                                    <w:pStyle w:val="Parts"/>
                                  </w:pPr>
                                </w:p>
                              </w:tc>
                            </w:tr>
                            <w:tr w:rsidR="00FE40FE" w:rsidRPr="00C250AC" w14:paraId="334B1434" w14:textId="77777777" w:rsidTr="00321246">
                              <w:trPr>
                                <w:trHeight w:hRule="exact" w:val="255"/>
                              </w:trPr>
                              <w:tc>
                                <w:tcPr>
                                  <w:tcW w:w="5000" w:type="pct"/>
                                  <w:shd w:val="clear" w:color="auto" w:fill="D9E2F3"/>
                                </w:tcPr>
                                <w:p w14:paraId="0912DA3D" w14:textId="77777777" w:rsidR="00FE40FE" w:rsidRPr="00C250AC" w:rsidRDefault="00FE40FE" w:rsidP="00B347BE">
                                  <w:pPr>
                                    <w:pStyle w:val="SolnBox"/>
                                  </w:pPr>
                                  <w:r w:rsidRPr="00C250AC">
                                    <w:t>Specific behaviours</w:t>
                                  </w:r>
                                </w:p>
                              </w:tc>
                            </w:tr>
                            <w:tr w:rsidR="00FE40FE" w:rsidRPr="00C250AC" w14:paraId="5C8CF05F" w14:textId="77777777" w:rsidTr="00F27DD5">
                              <w:tc>
                                <w:tcPr>
                                  <w:tcW w:w="5000" w:type="pct"/>
                                </w:tcPr>
                                <w:p w14:paraId="6252D1A6" w14:textId="77777777" w:rsidR="00FE40FE" w:rsidRPr="00FE518A" w:rsidRDefault="00FE40FE" w:rsidP="00992D52">
                                  <w:pPr>
                                    <w:pStyle w:val="Parts"/>
                                  </w:pPr>
                                  <w:r w:rsidRPr="00FE518A">
                                    <w:sym w:font="Wingdings" w:char="F0FC"/>
                                  </w:r>
                                  <w:r w:rsidRPr="00FE518A">
                                    <w:t xml:space="preserve"> </w:t>
                                  </w:r>
                                  <w:r>
                                    <w:t xml:space="preserve">correct value of </w:t>
                                  </w:r>
                                  <m:oMath>
                                    <m:r>
                                      <w:rPr>
                                        <w:rFonts w:ascii="Cambria Math" w:hAnsi="Cambria Math"/>
                                      </w:rPr>
                                      <m:t>a</m:t>
                                    </m:r>
                                  </m:oMath>
                                </w:p>
                                <w:p w14:paraId="1E41C771" w14:textId="77777777" w:rsidR="00FE40FE" w:rsidRPr="00FE518A" w:rsidRDefault="00FE40FE"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b</m:t>
                                    </m:r>
                                  </m:oMath>
                                </w:p>
                              </w:tc>
                            </w:tr>
                          </w:tbl>
                          <w:p w14:paraId="25EE60CD"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7E4C" id="Text Box 9" o:spid="_x0000_s1032" type="#_x0000_t202" style="position:absolute;left:0;text-align:left;margin-left:280.3pt;margin-top:39.1pt;width:163.55pt;height:8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3260"/>
                      </w:tblGrid>
                      <w:tr w:rsidR="00FE40FE" w:rsidRPr="00C250AC" w14:paraId="2DDF2AEB" w14:textId="77777777" w:rsidTr="00771CFE">
                        <w:trPr>
                          <w:trHeight w:hRule="exact" w:val="255"/>
                        </w:trPr>
                        <w:tc>
                          <w:tcPr>
                            <w:tcW w:w="5000" w:type="pct"/>
                            <w:shd w:val="clear" w:color="auto" w:fill="D9E2F3"/>
                          </w:tcPr>
                          <w:p w14:paraId="548FDB5C" w14:textId="77777777" w:rsidR="00FE40FE" w:rsidRPr="00C250AC" w:rsidRDefault="00FE40FE" w:rsidP="00B347BE">
                            <w:pPr>
                              <w:pStyle w:val="SolnBox"/>
                            </w:pPr>
                            <w:r w:rsidRPr="00C250AC">
                              <w:t>Solution</w:t>
                            </w:r>
                          </w:p>
                        </w:tc>
                      </w:tr>
                      <w:tr w:rsidR="00FE40FE" w:rsidRPr="00C250AC" w14:paraId="68CFDB09" w14:textId="77777777" w:rsidTr="00C250AC">
                        <w:tc>
                          <w:tcPr>
                            <w:tcW w:w="5000" w:type="pct"/>
                            <w:tcBorders>
                              <w:bottom w:val="single" w:sz="4" w:space="0" w:color="auto"/>
                            </w:tcBorders>
                          </w:tcPr>
                          <w:p w14:paraId="657E52AF" w14:textId="77777777" w:rsidR="00FE40FE" w:rsidRPr="009D156C" w:rsidRDefault="00FE40FE" w:rsidP="00992D52">
                            <w:pPr>
                              <w:pStyle w:val="Parts"/>
                              <w:rPr>
                                <w:rFonts w:eastAsiaTheme="minorEastAsia"/>
                              </w:rPr>
                            </w:pPr>
                            <m:oMathPara>
                              <m:oMath>
                                <m:r>
                                  <w:rPr>
                                    <w:rFonts w:ascii="Cambria Math" w:hAnsi="Cambria Math"/>
                                  </w:rPr>
                                  <m:t>a=-5,  b=3</m:t>
                                </m:r>
                              </m:oMath>
                            </m:oMathPara>
                          </w:p>
                          <w:p w14:paraId="3A36F132" w14:textId="77777777" w:rsidR="00FE40FE" w:rsidRPr="00410486" w:rsidRDefault="00FE40FE" w:rsidP="00C45B0A">
                            <w:pPr>
                              <w:pStyle w:val="Parts"/>
                            </w:pPr>
                          </w:p>
                        </w:tc>
                      </w:tr>
                      <w:tr w:rsidR="00FE40FE" w:rsidRPr="00C250AC" w14:paraId="334B1434" w14:textId="77777777" w:rsidTr="00321246">
                        <w:trPr>
                          <w:trHeight w:hRule="exact" w:val="255"/>
                        </w:trPr>
                        <w:tc>
                          <w:tcPr>
                            <w:tcW w:w="5000" w:type="pct"/>
                            <w:shd w:val="clear" w:color="auto" w:fill="D9E2F3"/>
                          </w:tcPr>
                          <w:p w14:paraId="0912DA3D" w14:textId="77777777" w:rsidR="00FE40FE" w:rsidRPr="00C250AC" w:rsidRDefault="00FE40FE" w:rsidP="00B347BE">
                            <w:pPr>
                              <w:pStyle w:val="SolnBox"/>
                            </w:pPr>
                            <w:r w:rsidRPr="00C250AC">
                              <w:t>Specific behaviours</w:t>
                            </w:r>
                          </w:p>
                        </w:tc>
                      </w:tr>
                      <w:tr w:rsidR="00FE40FE" w:rsidRPr="00C250AC" w14:paraId="5C8CF05F" w14:textId="77777777" w:rsidTr="00F27DD5">
                        <w:tc>
                          <w:tcPr>
                            <w:tcW w:w="5000" w:type="pct"/>
                          </w:tcPr>
                          <w:p w14:paraId="6252D1A6" w14:textId="77777777" w:rsidR="00FE40FE" w:rsidRPr="00FE518A" w:rsidRDefault="00FE40FE" w:rsidP="00992D52">
                            <w:pPr>
                              <w:pStyle w:val="Parts"/>
                            </w:pPr>
                            <w:r w:rsidRPr="00FE518A">
                              <w:sym w:font="Wingdings" w:char="F0FC"/>
                            </w:r>
                            <w:r w:rsidRPr="00FE518A">
                              <w:t xml:space="preserve"> </w:t>
                            </w:r>
                            <w:r>
                              <w:t xml:space="preserve">correct value of </w:t>
                            </w:r>
                            <m:oMath>
                              <m:r>
                                <w:rPr>
                                  <w:rFonts w:ascii="Cambria Math" w:hAnsi="Cambria Math"/>
                                </w:rPr>
                                <m:t>a</m:t>
                              </m:r>
                            </m:oMath>
                          </w:p>
                          <w:p w14:paraId="1E41C771" w14:textId="77777777" w:rsidR="00FE40FE" w:rsidRPr="00FE518A" w:rsidRDefault="00FE40FE"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b</m:t>
                              </m:r>
                            </m:oMath>
                          </w:p>
                        </w:tc>
                      </w:tr>
                    </w:tbl>
                    <w:p w14:paraId="25EE60CD" w14:textId="77777777" w:rsidR="00FE40FE" w:rsidRDefault="00FE40FE" w:rsidP="00FE518A">
                      <w:pPr>
                        <w:pStyle w:val="Part"/>
                      </w:pPr>
                    </w:p>
                  </w:txbxContent>
                </v:textbox>
              </v:shape>
            </w:pict>
          </mc:Fallback>
        </mc:AlternateContent>
      </w:r>
      <w:r>
        <w:rPr>
          <w:rFonts w:eastAsiaTheme="minorEastAsia"/>
        </w:rPr>
        <w:tab/>
      </w:r>
      <w:r w:rsidRPr="00DD51FD">
        <w:rPr>
          <w:rFonts w:eastAsiaTheme="minorEastAsia"/>
          <w:noProof/>
        </w:rPr>
        <w:drawing>
          <wp:inline distT="0" distB="0" distL="0" distR="0" wp14:anchorId="184483DD" wp14:editId="1783659E">
            <wp:extent cx="2657612" cy="1911448"/>
            <wp:effectExtent l="0" t="0" r="0" b="0"/>
            <wp:docPr id="11" name="Picture 11" descr="&lt;EFOFEX&gt;&#10;id:fxd{5da9028a-3c3f-4d07-b9a1-95279be1e6c4}&#10;&#10;FXData: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&#1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5da9028a-3c3f-4d07-b9a1-95279be1e6c4}&#10;&#10;FXData: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&#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7612" cy="1911448"/>
                    </a:xfrm>
                    <a:prstGeom prst="rect">
                      <a:avLst/>
                    </a:prstGeom>
                  </pic:spPr>
                </pic:pic>
              </a:graphicData>
            </a:graphic>
          </wp:inline>
        </w:drawing>
      </w:r>
    </w:p>
    <w:p w14:paraId="7A5CE7E0" w14:textId="77777777" w:rsidR="00FE40FE" w:rsidRPr="00384D4C" w:rsidRDefault="00FE40FE" w:rsidP="00C16F56">
      <w:pPr>
        <w:pStyle w:val="Parta"/>
        <w:rPr>
          <w:rFonts w:eastAsiaTheme="minorEastAsia"/>
        </w:rPr>
      </w:pPr>
    </w:p>
    <w:p w14:paraId="5938821F" w14:textId="77777777" w:rsidR="00FE40FE" w:rsidRDefault="00FE40FE" w:rsidP="004E709F">
      <w:pPr>
        <w:pStyle w:val="Parta"/>
      </w:pPr>
    </w:p>
    <w:p w14:paraId="67E4C1F1" w14:textId="77777777" w:rsidR="00FE40FE" w:rsidRDefault="00FE40FE" w:rsidP="004E709F">
      <w:pPr>
        <w:pStyle w:val="Parta"/>
      </w:pPr>
    </w:p>
    <w:p w14:paraId="4DF11CDB" w14:textId="77777777" w:rsidR="00FE40FE" w:rsidRDefault="00FE40FE" w:rsidP="004E709F">
      <w:pPr>
        <w:pStyle w:val="Parta"/>
      </w:pPr>
      <w:r>
        <w:t>(b)</w:t>
      </w:r>
      <w:r>
        <w:tab/>
        <w:t xml:space="preserve">Point </w:t>
      </w:r>
      <m:oMath>
        <m:r>
          <w:rPr>
            <w:rFonts w:ascii="Cambria Math" w:hAnsi="Cambria Math"/>
          </w:rPr>
          <m:t>P</m:t>
        </m:r>
      </m:oMath>
      <w:r>
        <w:rPr>
          <w:rFonts w:eastAsiaTheme="minorEastAsia"/>
        </w:rPr>
        <w:t xml:space="preserve"> lies on the unit circle with centre </w:t>
      </w:r>
      <m:oMath>
        <m:r>
          <w:rPr>
            <w:rFonts w:ascii="Cambria Math" w:eastAsiaTheme="minorEastAsia" w:hAnsi="Cambria Math"/>
          </w:rPr>
          <m:t>O</m:t>
        </m:r>
      </m:oMath>
      <w:r>
        <w:rPr>
          <w:rFonts w:eastAsiaTheme="minorEastAsia"/>
        </w:rPr>
        <w:t xml:space="preserve"> so that the anticlockwise angle measured from the positive </w:t>
      </w:r>
      <m:oMath>
        <m:r>
          <w:rPr>
            <w:rFonts w:ascii="Cambria Math" w:eastAsiaTheme="minorEastAsia" w:hAnsi="Cambria Math"/>
          </w:rPr>
          <m:t>x</m:t>
        </m:r>
      </m:oMath>
      <w:r>
        <w:rPr>
          <w:rFonts w:eastAsiaTheme="minorEastAsia"/>
        </w:rPr>
        <w:t xml:space="preserve">-axis to the line </w:t>
      </w:r>
      <m:oMath>
        <m:r>
          <w:rPr>
            <w:rFonts w:ascii="Cambria Math" w:eastAsiaTheme="minorEastAsia" w:hAnsi="Cambria Math"/>
          </w:rPr>
          <m:t>OP</m:t>
        </m:r>
      </m:oMath>
      <w:r>
        <w:rPr>
          <w:rFonts w:eastAsiaTheme="minorEastAsia"/>
        </w:rPr>
        <w:t xml:space="preserve"> is </w:t>
      </w:r>
      <m:oMath>
        <m:r>
          <w:rPr>
            <w:rFonts w:ascii="Cambria Math" w:eastAsiaTheme="minorEastAsia" w:hAnsi="Cambria Math"/>
          </w:rPr>
          <m:t>θ</m:t>
        </m:r>
      </m:oMath>
      <w:r>
        <w:rPr>
          <w:rFonts w:eastAsiaTheme="minorEastAsia"/>
        </w:rPr>
        <w:t xml:space="preserve">, </w:t>
      </w:r>
      <m:oMath>
        <m:r>
          <w:rPr>
            <w:rFonts w:ascii="Cambria Math" w:eastAsiaTheme="minorEastAsia" w:hAnsi="Cambria Math"/>
          </w:rPr>
          <m:t>0≤θ≤2π</m:t>
        </m:r>
      </m:oMath>
      <w:r>
        <w:rPr>
          <w:rFonts w:eastAsiaTheme="minorEastAsia"/>
        </w:rPr>
        <w:t xml:space="preserve">. Determine the size of </w:t>
      </w:r>
      <m:oMath>
        <m:r>
          <w:rPr>
            <w:rFonts w:ascii="Cambria Math" w:eastAsiaTheme="minorEastAsia" w:hAnsi="Cambria Math"/>
          </w:rPr>
          <m:t>θ</m:t>
        </m:r>
      </m:oMath>
      <w:r>
        <w:rPr>
          <w:rFonts w:eastAsiaTheme="minorEastAsia"/>
        </w:rPr>
        <w:t xml:space="preserve"> when </w:t>
      </w:r>
      <m:oMath>
        <m:r>
          <w:rPr>
            <w:rFonts w:ascii="Cambria Math" w:eastAsiaTheme="minorEastAsia" w:hAnsi="Cambria Math"/>
          </w:rPr>
          <m:t>P</m:t>
        </m:r>
      </m:oMath>
      <w:r>
        <w:rPr>
          <w:rFonts w:eastAsiaTheme="minorEastAsia"/>
        </w:rPr>
        <w:t xml:space="preserve"> has coordinates </w:t>
      </w:r>
      <m:oMath>
        <m:d>
          <m:dPr>
            <m:ctrlPr>
              <w:rPr>
                <w:rFonts w:ascii="Cambria Math" w:eastAsiaTheme="minorEastAsia" w:hAnsi="Cambria Math"/>
                <w:i/>
              </w:rPr>
            </m:ctrlPr>
          </m:dPr>
          <m:e>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 xml:space="preserve"> 2 </m:t>
                      </m:r>
                    </m:e>
                  </m:bar>
                </m:e>
              </m:mr>
            </m:m>
            <m:r>
              <w:rPr>
                <w:rFonts w:ascii="Cambria Math" w:hAnsi="Cambria Math"/>
              </w:rPr>
              <m:t xml:space="preserve"> ,  </m:t>
            </m:r>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3</m:t>
                      </m:r>
                    </m:e>
                  </m:rad>
                </m:e>
              </m:mr>
              <m:mr>
                <m:e>
                  <m:bar>
                    <m:barPr>
                      <m:pos m:val="top"/>
                      <m:ctrlPr>
                        <w:rPr>
                          <w:rFonts w:ascii="Cambria Math" w:eastAsiaTheme="minorEastAsia" w:hAnsi="Cambria Math"/>
                          <w:i/>
                        </w:rPr>
                      </m:ctrlPr>
                    </m:barPr>
                    <m:e>
                      <m:r>
                        <w:rPr>
                          <w:rFonts w:ascii="Cambria Math" w:eastAsiaTheme="minorEastAsia" w:hAnsi="Cambria Math"/>
                        </w:rPr>
                        <m:t>2</m:t>
                      </m:r>
                    </m:e>
                  </m:bar>
                </m:e>
              </m:mr>
            </m:m>
          </m:e>
        </m:d>
      </m:oMath>
      <w:r>
        <w:rPr>
          <w:rFonts w:eastAsiaTheme="minorEastAsia"/>
        </w:rPr>
        <w:t>.</w:t>
      </w:r>
      <w:r>
        <w:rPr>
          <w:rFonts w:eastAsiaTheme="minorEastAsia"/>
        </w:rPr>
        <w:tab/>
        <w:t>(2 marks)</w:t>
      </w:r>
    </w:p>
    <w:p w14:paraId="35ECE363" w14:textId="77777777" w:rsidR="00FE40FE" w:rsidRDefault="00FE40FE" w:rsidP="00C16F56">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26DE17F2" wp14:editId="31496593">
                <wp:simplePos x="0" y="0"/>
                <wp:positionH relativeFrom="column">
                  <wp:posOffset>1007110</wp:posOffset>
                </wp:positionH>
                <wp:positionV relativeFrom="paragraph">
                  <wp:posOffset>85090</wp:posOffset>
                </wp:positionV>
                <wp:extent cx="3721100" cy="13398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3721100" cy="1339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44"/>
                            </w:tblGrid>
                            <w:tr w:rsidR="00FE40FE" w:rsidRPr="00C250AC" w14:paraId="7B3382EE" w14:textId="77777777" w:rsidTr="00771CFE">
                              <w:trPr>
                                <w:trHeight w:hRule="exact" w:val="255"/>
                              </w:trPr>
                              <w:tc>
                                <w:tcPr>
                                  <w:tcW w:w="5000" w:type="pct"/>
                                  <w:shd w:val="clear" w:color="auto" w:fill="D9E2F3"/>
                                </w:tcPr>
                                <w:p w14:paraId="56183EF1" w14:textId="77777777" w:rsidR="00FE40FE" w:rsidRPr="00C250AC" w:rsidRDefault="00FE40FE" w:rsidP="00B347BE">
                                  <w:pPr>
                                    <w:pStyle w:val="SolnBox"/>
                                  </w:pPr>
                                  <w:r w:rsidRPr="00C250AC">
                                    <w:t>Solution</w:t>
                                  </w:r>
                                </w:p>
                              </w:tc>
                            </w:tr>
                            <w:tr w:rsidR="00FE40FE" w:rsidRPr="00C250AC" w14:paraId="759FFD8F" w14:textId="77777777" w:rsidTr="00C250AC">
                              <w:tc>
                                <w:tcPr>
                                  <w:tcW w:w="5000" w:type="pct"/>
                                  <w:tcBorders>
                                    <w:bottom w:val="single" w:sz="4" w:space="0" w:color="auto"/>
                                  </w:tcBorders>
                                </w:tcPr>
                                <w:p w14:paraId="0232ED6F" w14:textId="77777777" w:rsidR="00FE40FE" w:rsidRPr="00615D23" w:rsidRDefault="001E0DD4" w:rsidP="007D34DC">
                                  <w:pPr>
                                    <w:pStyle w:val="Parts"/>
                                    <w:rPr>
                                      <w:rFonts w:eastAsiaTheme="minorEastAsia"/>
                                    </w:rPr>
                                  </w:pPr>
                                  <m:oMathPara>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→θ=</m:t>
                                      </m:r>
                                      <m:f>
                                        <m:fPr>
                                          <m:ctrlPr>
                                            <w:rPr>
                                              <w:rFonts w:ascii="Cambria Math" w:hAnsi="Cambria Math"/>
                                              <w:i/>
                                            </w:rPr>
                                          </m:ctrlPr>
                                        </m:fPr>
                                        <m:num>
                                          <m:r>
                                            <w:rPr>
                                              <w:rFonts w:ascii="Cambria Math" w:hAnsi="Cambria Math"/>
                                            </w:rPr>
                                            <m:t>2π</m:t>
                                          </m:r>
                                        </m:num>
                                        <m:den>
                                          <m:r>
                                            <w:rPr>
                                              <w:rFonts w:ascii="Cambria Math" w:hAnsi="Cambria Math"/>
                                            </w:rPr>
                                            <m:t>3</m:t>
                                          </m:r>
                                        </m:den>
                                      </m:f>
                                    </m:oMath>
                                  </m:oMathPara>
                                </w:p>
                                <w:p w14:paraId="76CB704C" w14:textId="77777777" w:rsidR="00FE40FE" w:rsidRPr="00615D23" w:rsidRDefault="00FE40FE" w:rsidP="007D34DC">
                                  <w:pPr>
                                    <w:pStyle w:val="Parts"/>
                                    <w:rPr>
                                      <w:rFonts w:eastAsiaTheme="minorEastAsia"/>
                                    </w:rPr>
                                  </w:pPr>
                                </w:p>
                              </w:tc>
                            </w:tr>
                            <w:tr w:rsidR="00FE40FE" w:rsidRPr="00C250AC" w14:paraId="4B1929E7" w14:textId="77777777" w:rsidTr="00321246">
                              <w:trPr>
                                <w:trHeight w:hRule="exact" w:val="255"/>
                              </w:trPr>
                              <w:tc>
                                <w:tcPr>
                                  <w:tcW w:w="5000" w:type="pct"/>
                                  <w:shd w:val="clear" w:color="auto" w:fill="D9E2F3"/>
                                </w:tcPr>
                                <w:p w14:paraId="15CF41BA" w14:textId="77777777" w:rsidR="00FE40FE" w:rsidRPr="00C250AC" w:rsidRDefault="00FE40FE" w:rsidP="00B347BE">
                                  <w:pPr>
                                    <w:pStyle w:val="SolnBox"/>
                                  </w:pPr>
                                  <w:r w:rsidRPr="00C250AC">
                                    <w:t>Specific behaviours</w:t>
                                  </w:r>
                                </w:p>
                              </w:tc>
                            </w:tr>
                            <w:tr w:rsidR="00FE40FE" w:rsidRPr="00C250AC" w14:paraId="16A6DB36" w14:textId="77777777" w:rsidTr="00F27DD5">
                              <w:tc>
                                <w:tcPr>
                                  <w:tcW w:w="5000" w:type="pct"/>
                                </w:tcPr>
                                <w:p w14:paraId="1F6958A3" w14:textId="77777777" w:rsidR="00FE40FE" w:rsidRPr="00FE518A" w:rsidRDefault="00FE40FE" w:rsidP="00992D52">
                                  <w:pPr>
                                    <w:pStyle w:val="Parts"/>
                                  </w:pPr>
                                  <w:r w:rsidRPr="00FE518A">
                                    <w:sym w:font="Wingdings" w:char="F0FC"/>
                                  </w:r>
                                  <w:r w:rsidRPr="00FE518A">
                                    <w:t xml:space="preserve"> </w:t>
                                  </w:r>
                                  <w:r>
                                    <w:t>indicates method (reasoning or sketch of unit circle)</w:t>
                                  </w:r>
                                </w:p>
                                <w:p w14:paraId="277A3743" w14:textId="77777777" w:rsidR="00FE40FE" w:rsidRPr="00FE518A" w:rsidRDefault="00FE40FE" w:rsidP="00992D52">
                                  <w:pPr>
                                    <w:pStyle w:val="Parts"/>
                                  </w:pPr>
                                  <w:r w:rsidRPr="00FE518A">
                                    <w:rPr>
                                      <w:rFonts w:ascii="Wingdings" w:hAnsi="Wingdings"/>
                                    </w:rPr>
                                    <w:t>ü</w:t>
                                  </w:r>
                                  <w:r w:rsidRPr="00FE518A">
                                    <w:t xml:space="preserve"> </w:t>
                                  </w:r>
                                  <w:r>
                                    <w:t>correct angle</w:t>
                                  </w:r>
                                </w:p>
                              </w:tc>
                            </w:tr>
                          </w:tbl>
                          <w:p w14:paraId="1A34603D" w14:textId="77777777" w:rsidR="00FE40FE" w:rsidRDefault="00FE40F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17F2" id="Text Box 5" o:spid="_x0000_s1033" type="#_x0000_t202" style="position:absolute;left:0;text-align:left;margin-left:79.3pt;margin-top:6.7pt;width:293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5844"/>
                      </w:tblGrid>
                      <w:tr w:rsidR="00FE40FE" w:rsidRPr="00C250AC" w14:paraId="7B3382EE" w14:textId="77777777" w:rsidTr="00771CFE">
                        <w:trPr>
                          <w:trHeight w:hRule="exact" w:val="255"/>
                        </w:trPr>
                        <w:tc>
                          <w:tcPr>
                            <w:tcW w:w="5000" w:type="pct"/>
                            <w:shd w:val="clear" w:color="auto" w:fill="D9E2F3"/>
                          </w:tcPr>
                          <w:p w14:paraId="56183EF1" w14:textId="77777777" w:rsidR="00FE40FE" w:rsidRPr="00C250AC" w:rsidRDefault="00FE40FE" w:rsidP="00B347BE">
                            <w:pPr>
                              <w:pStyle w:val="SolnBox"/>
                            </w:pPr>
                            <w:r w:rsidRPr="00C250AC">
                              <w:t>Solution</w:t>
                            </w:r>
                          </w:p>
                        </w:tc>
                      </w:tr>
                      <w:tr w:rsidR="00FE40FE" w:rsidRPr="00C250AC" w14:paraId="759FFD8F" w14:textId="77777777" w:rsidTr="00C250AC">
                        <w:tc>
                          <w:tcPr>
                            <w:tcW w:w="5000" w:type="pct"/>
                            <w:tcBorders>
                              <w:bottom w:val="single" w:sz="4" w:space="0" w:color="auto"/>
                            </w:tcBorders>
                          </w:tcPr>
                          <w:p w14:paraId="0232ED6F" w14:textId="77777777" w:rsidR="00FE40FE" w:rsidRPr="00615D23" w:rsidRDefault="001E0DD4" w:rsidP="007D34DC">
                            <w:pPr>
                              <w:pStyle w:val="Parts"/>
                              <w:rPr>
                                <w:rFonts w:eastAsiaTheme="minorEastAsia"/>
                              </w:rPr>
                            </w:pPr>
                            <m:oMathPara>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→θ=</m:t>
                                </m:r>
                                <m:f>
                                  <m:fPr>
                                    <m:ctrlPr>
                                      <w:rPr>
                                        <w:rFonts w:ascii="Cambria Math" w:hAnsi="Cambria Math"/>
                                        <w:i/>
                                      </w:rPr>
                                    </m:ctrlPr>
                                  </m:fPr>
                                  <m:num>
                                    <m:r>
                                      <w:rPr>
                                        <w:rFonts w:ascii="Cambria Math" w:hAnsi="Cambria Math"/>
                                      </w:rPr>
                                      <m:t>2π</m:t>
                                    </m:r>
                                  </m:num>
                                  <m:den>
                                    <m:r>
                                      <w:rPr>
                                        <w:rFonts w:ascii="Cambria Math" w:hAnsi="Cambria Math"/>
                                      </w:rPr>
                                      <m:t>3</m:t>
                                    </m:r>
                                  </m:den>
                                </m:f>
                              </m:oMath>
                            </m:oMathPara>
                          </w:p>
                          <w:p w14:paraId="76CB704C" w14:textId="77777777" w:rsidR="00FE40FE" w:rsidRPr="00615D23" w:rsidRDefault="00FE40FE" w:rsidP="007D34DC">
                            <w:pPr>
                              <w:pStyle w:val="Parts"/>
                              <w:rPr>
                                <w:rFonts w:eastAsiaTheme="minorEastAsia"/>
                              </w:rPr>
                            </w:pPr>
                          </w:p>
                        </w:tc>
                      </w:tr>
                      <w:tr w:rsidR="00FE40FE" w:rsidRPr="00C250AC" w14:paraId="4B1929E7" w14:textId="77777777" w:rsidTr="00321246">
                        <w:trPr>
                          <w:trHeight w:hRule="exact" w:val="255"/>
                        </w:trPr>
                        <w:tc>
                          <w:tcPr>
                            <w:tcW w:w="5000" w:type="pct"/>
                            <w:shd w:val="clear" w:color="auto" w:fill="D9E2F3"/>
                          </w:tcPr>
                          <w:p w14:paraId="15CF41BA" w14:textId="77777777" w:rsidR="00FE40FE" w:rsidRPr="00C250AC" w:rsidRDefault="00FE40FE" w:rsidP="00B347BE">
                            <w:pPr>
                              <w:pStyle w:val="SolnBox"/>
                            </w:pPr>
                            <w:r w:rsidRPr="00C250AC">
                              <w:t>Specific behaviours</w:t>
                            </w:r>
                          </w:p>
                        </w:tc>
                      </w:tr>
                      <w:tr w:rsidR="00FE40FE" w:rsidRPr="00C250AC" w14:paraId="16A6DB36" w14:textId="77777777" w:rsidTr="00F27DD5">
                        <w:tc>
                          <w:tcPr>
                            <w:tcW w:w="5000" w:type="pct"/>
                          </w:tcPr>
                          <w:p w14:paraId="1F6958A3" w14:textId="77777777" w:rsidR="00FE40FE" w:rsidRPr="00FE518A" w:rsidRDefault="00FE40FE" w:rsidP="00992D52">
                            <w:pPr>
                              <w:pStyle w:val="Parts"/>
                            </w:pPr>
                            <w:r w:rsidRPr="00FE518A">
                              <w:sym w:font="Wingdings" w:char="F0FC"/>
                            </w:r>
                            <w:r w:rsidRPr="00FE518A">
                              <w:t xml:space="preserve"> </w:t>
                            </w:r>
                            <w:r>
                              <w:t>indicates method (reasoning or sketch of unit circle)</w:t>
                            </w:r>
                          </w:p>
                          <w:p w14:paraId="277A3743" w14:textId="77777777" w:rsidR="00FE40FE" w:rsidRPr="00FE518A" w:rsidRDefault="00FE40FE" w:rsidP="00992D52">
                            <w:pPr>
                              <w:pStyle w:val="Parts"/>
                            </w:pPr>
                            <w:r w:rsidRPr="00FE518A">
                              <w:rPr>
                                <w:rFonts w:ascii="Wingdings" w:hAnsi="Wingdings"/>
                              </w:rPr>
                              <w:t>ü</w:t>
                            </w:r>
                            <w:r w:rsidRPr="00FE518A">
                              <w:t xml:space="preserve"> </w:t>
                            </w:r>
                            <w:r>
                              <w:t>correct angle</w:t>
                            </w:r>
                          </w:p>
                        </w:tc>
                      </w:tr>
                    </w:tbl>
                    <w:p w14:paraId="1A34603D" w14:textId="77777777" w:rsidR="00FE40FE" w:rsidRDefault="00FE40FE" w:rsidP="009E2955">
                      <w:pPr>
                        <w:pStyle w:val="Part"/>
                      </w:pPr>
                    </w:p>
                  </w:txbxContent>
                </v:textbox>
              </v:shape>
            </w:pict>
          </mc:Fallback>
        </mc:AlternateContent>
      </w:r>
    </w:p>
    <w:p w14:paraId="5BDC2108" w14:textId="77777777" w:rsidR="00FE40FE" w:rsidRDefault="00FE40FE" w:rsidP="00C16F56">
      <w:pPr>
        <w:pStyle w:val="Parta"/>
        <w:rPr>
          <w:rFonts w:eastAsiaTheme="minorEastAsia"/>
        </w:rPr>
      </w:pPr>
    </w:p>
    <w:p w14:paraId="26EC2878" w14:textId="77777777" w:rsidR="00FE40FE" w:rsidRDefault="00FE40FE" w:rsidP="00C16F56">
      <w:pPr>
        <w:pStyle w:val="Parta"/>
        <w:rPr>
          <w:rFonts w:eastAsiaTheme="minorEastAsia"/>
        </w:rPr>
      </w:pPr>
    </w:p>
    <w:p w14:paraId="4CD94109" w14:textId="77777777" w:rsidR="00FE40FE" w:rsidRDefault="00FE40FE" w:rsidP="00C16F56">
      <w:pPr>
        <w:pStyle w:val="Parta"/>
        <w:rPr>
          <w:rFonts w:eastAsiaTheme="minorEastAsia"/>
        </w:rPr>
      </w:pPr>
    </w:p>
    <w:p w14:paraId="45A0CE03" w14:textId="77777777" w:rsidR="00FE40FE" w:rsidRDefault="00FE40FE" w:rsidP="00C16F56">
      <w:pPr>
        <w:pStyle w:val="Parta"/>
        <w:rPr>
          <w:rFonts w:eastAsiaTheme="minorEastAsia"/>
        </w:rPr>
      </w:pPr>
    </w:p>
    <w:p w14:paraId="450C1777" w14:textId="77777777" w:rsidR="00FE40FE" w:rsidRDefault="00FE40FE" w:rsidP="00C16F56">
      <w:pPr>
        <w:pStyle w:val="Parta"/>
        <w:rPr>
          <w:rFonts w:eastAsiaTheme="minorEastAsia"/>
        </w:rPr>
      </w:pPr>
    </w:p>
    <w:p w14:paraId="7BED09EB" w14:textId="77777777" w:rsidR="00FE40FE" w:rsidRDefault="00FE40FE" w:rsidP="00C16F56">
      <w:pPr>
        <w:pStyle w:val="Parta"/>
        <w:rPr>
          <w:rFonts w:eastAsiaTheme="minorEastAsia"/>
        </w:rPr>
      </w:pPr>
    </w:p>
    <w:p w14:paraId="4FA26678" w14:textId="77777777" w:rsidR="00FE40FE" w:rsidRDefault="00FE40FE" w:rsidP="00C16F56">
      <w:pPr>
        <w:pStyle w:val="Parta"/>
        <w:rPr>
          <w:rFonts w:eastAsiaTheme="minorEastAsia"/>
        </w:rPr>
      </w:pPr>
    </w:p>
    <w:p w14:paraId="2441EB3A" w14:textId="77777777" w:rsidR="00FE40FE" w:rsidRDefault="00FE40FE" w:rsidP="00C16F56">
      <w:pPr>
        <w:pStyle w:val="Parta"/>
        <w:rPr>
          <w:rFonts w:eastAsiaTheme="minorEastAsia"/>
        </w:rPr>
      </w:pPr>
    </w:p>
    <w:p w14:paraId="0FE9DD8D" w14:textId="77777777" w:rsidR="00FE40FE" w:rsidRDefault="00FE40FE" w:rsidP="00C16F56">
      <w:pPr>
        <w:pStyle w:val="Parta"/>
        <w:rPr>
          <w:rFonts w:eastAsiaTheme="minorEastAsia"/>
        </w:rPr>
      </w:pPr>
    </w:p>
    <w:p w14:paraId="19E516A8" w14:textId="77777777" w:rsidR="00FE40FE" w:rsidRDefault="00FE40FE" w:rsidP="00C16F56">
      <w:pPr>
        <w:pStyle w:val="Parta"/>
        <w:rPr>
          <w:rFonts w:eastAsiaTheme="minorEastAsia"/>
        </w:rPr>
      </w:pPr>
    </w:p>
    <w:p w14:paraId="04A2F9DC" w14:textId="77777777" w:rsidR="00FE40FE" w:rsidRDefault="00FE40FE" w:rsidP="00C16F56">
      <w:pPr>
        <w:pStyle w:val="Parta"/>
        <w:rPr>
          <w:rFonts w:eastAsiaTheme="minorEastAsia"/>
        </w:rPr>
      </w:pPr>
    </w:p>
    <w:p w14:paraId="7B5823B1" w14:textId="77777777" w:rsidR="00FE40FE" w:rsidRDefault="00FE40FE" w:rsidP="00C16F56">
      <w:pPr>
        <w:pStyle w:val="Parta"/>
      </w:pPr>
      <w:r>
        <w:rPr>
          <w:rFonts w:eastAsiaTheme="minorEastAsia"/>
        </w:rPr>
        <w:t>(c)</w:t>
      </w:r>
      <w:r>
        <w:rPr>
          <w:rFonts w:eastAsiaTheme="minorEastAsia"/>
        </w:rPr>
        <w:tab/>
        <w:t xml:space="preserve">Solve the equation </w:t>
      </w:r>
      <m:oMath>
        <m:r>
          <w:rPr>
            <w:rFonts w:ascii="Cambria Math" w:eastAsiaTheme="minorEastAsia" w:hAnsi="Cambria Math"/>
          </w:rPr>
          <m:t>1+</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sin</m:t>
            </m:r>
          </m:fName>
          <m:e>
            <m:r>
              <w:rPr>
                <w:rFonts w:ascii="Cambria Math" w:hAnsi="Cambria Math"/>
              </w:rPr>
              <m:t>(3x+75°)</m:t>
            </m:r>
          </m:e>
        </m:func>
        <m:r>
          <w:rPr>
            <w:rFonts w:ascii="Cambria Math" w:hAnsi="Cambria Math"/>
          </w:rPr>
          <m:t>=0</m:t>
        </m:r>
      </m:oMath>
      <w:r>
        <w:rPr>
          <w:rFonts w:eastAsiaTheme="minorEastAsia"/>
        </w:rPr>
        <w:t xml:space="preserve"> for </w:t>
      </w:r>
      <m:oMath>
        <m:r>
          <w:rPr>
            <w:rFonts w:ascii="Cambria Math" w:eastAsiaTheme="minorEastAsia" w:hAnsi="Cambria Math"/>
          </w:rPr>
          <m:t>0≤x≤120°</m:t>
        </m:r>
      </m:oMath>
      <w:r>
        <w:rPr>
          <w:rFonts w:eastAsiaTheme="minorEastAsia"/>
        </w:rPr>
        <w:t>.</w:t>
      </w:r>
      <w:r>
        <w:rPr>
          <w:rFonts w:eastAsiaTheme="minorEastAsia"/>
        </w:rPr>
        <w:tab/>
        <w:t>(3 marks)</w:t>
      </w:r>
    </w:p>
    <w:p w14:paraId="7F5E3508" w14:textId="77777777" w:rsidR="00FE40FE" w:rsidRDefault="00FE40FE" w:rsidP="00C16F56">
      <w:pPr>
        <w:pStyle w:val="Parta"/>
      </w:pPr>
      <w:r>
        <w:rPr>
          <w:noProof/>
          <w:lang w:eastAsia="en-AU"/>
        </w:rPr>
        <mc:AlternateContent>
          <mc:Choice Requires="wps">
            <w:drawing>
              <wp:anchor distT="0" distB="0" distL="114300" distR="114300" simplePos="0" relativeHeight="251669504" behindDoc="0" locked="0" layoutInCell="1" allowOverlap="1" wp14:anchorId="67CA76E4" wp14:editId="5D3FF566">
                <wp:simplePos x="0" y="0"/>
                <wp:positionH relativeFrom="column">
                  <wp:posOffset>1375410</wp:posOffset>
                </wp:positionH>
                <wp:positionV relativeFrom="paragraph">
                  <wp:posOffset>79375</wp:posOffset>
                </wp:positionV>
                <wp:extent cx="2908300" cy="229235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908300" cy="2292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67"/>
                            </w:tblGrid>
                            <w:tr w:rsidR="00FE40FE" w:rsidRPr="00C250AC" w14:paraId="2FCF6EB2" w14:textId="77777777" w:rsidTr="00771CFE">
                              <w:trPr>
                                <w:trHeight w:hRule="exact" w:val="255"/>
                              </w:trPr>
                              <w:tc>
                                <w:tcPr>
                                  <w:tcW w:w="5000" w:type="pct"/>
                                  <w:shd w:val="clear" w:color="auto" w:fill="D9E2F3"/>
                                </w:tcPr>
                                <w:p w14:paraId="11E8ECC1" w14:textId="77777777" w:rsidR="00FE40FE" w:rsidRPr="00C250AC" w:rsidRDefault="00FE40FE" w:rsidP="00B347BE">
                                  <w:pPr>
                                    <w:pStyle w:val="SolnBox"/>
                                  </w:pPr>
                                  <w:r w:rsidRPr="00C250AC">
                                    <w:t>Solution</w:t>
                                  </w:r>
                                </w:p>
                              </w:tc>
                            </w:tr>
                            <w:tr w:rsidR="00FE40FE" w:rsidRPr="00C250AC" w14:paraId="1F40E142" w14:textId="77777777" w:rsidTr="00C250AC">
                              <w:tc>
                                <w:tcPr>
                                  <w:tcW w:w="5000" w:type="pct"/>
                                  <w:tcBorders>
                                    <w:bottom w:val="single" w:sz="4" w:space="0" w:color="auto"/>
                                  </w:tcBorders>
                                </w:tcPr>
                                <w:p w14:paraId="43D6808D" w14:textId="77777777" w:rsidR="00FE40FE" w:rsidRDefault="00FE40FE" w:rsidP="00992D52">
                                  <w:pPr>
                                    <w:pStyle w:val="Parts"/>
                                  </w:pPr>
                                  <m:oMathPara>
                                    <m:oMath>
                                      <m:r>
                                        <w:rPr>
                                          <w:rFonts w:ascii="Cambria Math" w:eastAsiaTheme="minorEastAsia" w:hAnsi="Cambria Math"/>
                                        </w:rPr>
                                        <m:t>1+</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sin</m:t>
                                          </m:r>
                                        </m:fName>
                                        <m:e>
                                          <m:r>
                                            <w:rPr>
                                              <w:rFonts w:ascii="Cambria Math" w:hAnsi="Cambria Math"/>
                                            </w:rPr>
                                            <m:t>(3x+75°)</m:t>
                                          </m:r>
                                        </m:e>
                                      </m:func>
                                      <m:r>
                                        <m:rPr>
                                          <m:aln/>
                                        </m:rPr>
                                        <w:rPr>
                                          <w:rFonts w:ascii="Cambria Math" w:hAnsi="Cambria Math"/>
                                        </w:rPr>
                                        <m:t>=0</m:t>
                                      </m:r>
                                      <m:r>
                                        <m:rPr>
                                          <m:sty m:val="p"/>
                                        </m:rPr>
                                        <w:rPr>
                                          <w:rFonts w:ascii="Cambria Math" w:hAnsi="Cambria Math"/>
                                        </w:rPr>
                                        <w:br/>
                                      </m:r>
                                    </m:oMath>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3x+75°</m:t>
                                              </m:r>
                                            </m:e>
                                          </m:d>
                                        </m:e>
                                      </m:func>
                                      <m:r>
                                        <m:rPr>
                                          <m:aln/>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m:rPr>
                                          <m:sty m:val="p"/>
                                        </m:rPr>
                                        <w:rPr>
                                          <w:rFonts w:ascii="Cambria Math" w:hAnsi="Cambria Math"/>
                                        </w:rPr>
                                        <w:br/>
                                      </m:r>
                                    </m:oMath>
                                    <m:oMath>
                                      <m:r>
                                        <w:rPr>
                                          <w:rFonts w:ascii="Cambria Math" w:hAnsi="Cambria Math"/>
                                        </w:rPr>
                                        <m:t>3x+75°</m:t>
                                      </m:r>
                                      <m:r>
                                        <m:rPr>
                                          <m:aln/>
                                        </m:rPr>
                                        <w:rPr>
                                          <w:rFonts w:ascii="Cambria Math" w:hAnsi="Cambria Math"/>
                                        </w:rPr>
                                        <m:t>=225°, 315°</m:t>
                                      </m:r>
                                      <m:r>
                                        <m:rPr>
                                          <m:sty m:val="p"/>
                                        </m:rPr>
                                        <w:rPr>
                                          <w:rFonts w:ascii="Cambria Math" w:hAnsi="Cambria Math"/>
                                        </w:rPr>
                                        <w:br/>
                                      </m:r>
                                    </m:oMath>
                                    <m:oMath>
                                      <m:r>
                                        <w:rPr>
                                          <w:rFonts w:ascii="Cambria Math" w:hAnsi="Cambria Math"/>
                                        </w:rPr>
                                        <m:t>3x</m:t>
                                      </m:r>
                                      <m:r>
                                        <m:rPr>
                                          <m:aln/>
                                        </m:rPr>
                                        <w:rPr>
                                          <w:rFonts w:ascii="Cambria Math" w:hAnsi="Cambria Math"/>
                                        </w:rPr>
                                        <m:t>=150°, 240°</m:t>
                                      </m:r>
                                      <m:r>
                                        <m:rPr>
                                          <m:sty m:val="p"/>
                                        </m:rPr>
                                        <w:rPr>
                                          <w:rFonts w:ascii="Cambria Math" w:hAnsi="Cambria Math"/>
                                        </w:rPr>
                                        <w:br/>
                                      </m:r>
                                    </m:oMath>
                                    <m:oMath>
                                      <m:r>
                                        <w:rPr>
                                          <w:rFonts w:ascii="Cambria Math" w:hAnsi="Cambria Math"/>
                                        </w:rPr>
                                        <m:t>x</m:t>
                                      </m:r>
                                      <m:r>
                                        <m:rPr>
                                          <m:aln/>
                                        </m:rPr>
                                        <w:rPr>
                                          <w:rFonts w:ascii="Cambria Math" w:hAnsi="Cambria Math"/>
                                        </w:rPr>
                                        <m:t>=50°, 80°</m:t>
                                      </m:r>
                                    </m:oMath>
                                  </m:oMathPara>
                                </w:p>
                                <w:p w14:paraId="170E6B8E" w14:textId="77777777" w:rsidR="00FE40FE" w:rsidRPr="00410486" w:rsidRDefault="00FE40FE" w:rsidP="00992D52">
                                  <w:pPr>
                                    <w:pStyle w:val="Parts"/>
                                  </w:pPr>
                                </w:p>
                              </w:tc>
                            </w:tr>
                            <w:tr w:rsidR="00FE40FE" w:rsidRPr="00C250AC" w14:paraId="1D1548F1" w14:textId="77777777" w:rsidTr="00321246">
                              <w:trPr>
                                <w:trHeight w:hRule="exact" w:val="255"/>
                              </w:trPr>
                              <w:tc>
                                <w:tcPr>
                                  <w:tcW w:w="5000" w:type="pct"/>
                                  <w:shd w:val="clear" w:color="auto" w:fill="D9E2F3"/>
                                </w:tcPr>
                                <w:p w14:paraId="170E5D12" w14:textId="77777777" w:rsidR="00FE40FE" w:rsidRPr="00C250AC" w:rsidRDefault="00FE40FE" w:rsidP="00B347BE">
                                  <w:pPr>
                                    <w:pStyle w:val="SolnBox"/>
                                  </w:pPr>
                                  <w:r w:rsidRPr="00C250AC">
                                    <w:t>Specific behaviours</w:t>
                                  </w:r>
                                </w:p>
                              </w:tc>
                            </w:tr>
                            <w:tr w:rsidR="00FE40FE" w:rsidRPr="00C250AC" w14:paraId="1C6D62A4" w14:textId="77777777" w:rsidTr="00F27DD5">
                              <w:tc>
                                <w:tcPr>
                                  <w:tcW w:w="5000" w:type="pct"/>
                                </w:tcPr>
                                <w:p w14:paraId="549C1161" w14:textId="77777777" w:rsidR="00FE40FE" w:rsidRPr="00FE518A" w:rsidRDefault="00FE40FE" w:rsidP="00992D52">
                                  <w:pPr>
                                    <w:pStyle w:val="Parts"/>
                                  </w:pPr>
                                  <w:r w:rsidRPr="00FE518A">
                                    <w:sym w:font="Wingdings" w:char="F0FC"/>
                                  </w:r>
                                  <w:r w:rsidRPr="00FE518A">
                                    <w:t xml:space="preserve"> </w:t>
                                  </w:r>
                                  <w:r>
                                    <w:t xml:space="preserve">indicates </w:t>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-1</m:t>
                                            </m:r>
                                          </m:sup>
                                        </m:sSup>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d>
                                      </m:e>
                                    </m:func>
                                    <m:r>
                                      <w:rPr>
                                        <w:rFonts w:ascii="Cambria Math" w:hAnsi="Cambria Math"/>
                                      </w:rPr>
                                      <m:t>=225°</m:t>
                                    </m:r>
                                  </m:oMath>
                                </w:p>
                                <w:p w14:paraId="02538930" w14:textId="77777777" w:rsidR="00FE40FE" w:rsidRDefault="00FE40FE" w:rsidP="00992D52">
                                  <w:pPr>
                                    <w:pStyle w:val="Parts"/>
                                  </w:pPr>
                                  <w:r w:rsidRPr="00FE518A">
                                    <w:rPr>
                                      <w:rFonts w:ascii="Wingdings" w:hAnsi="Wingdings"/>
                                    </w:rPr>
                                    <w:t>ü</w:t>
                                  </w:r>
                                  <w:r w:rsidRPr="00FE518A">
                                    <w:t xml:space="preserve"> </w:t>
                                  </w:r>
                                  <w:r>
                                    <w:t>one correct solution</w:t>
                                  </w:r>
                                </w:p>
                                <w:p w14:paraId="59C2ACD6" w14:textId="77777777" w:rsidR="00FE40FE" w:rsidRPr="00FE518A" w:rsidRDefault="00FE40FE" w:rsidP="00992D52">
                                  <w:pPr>
                                    <w:pStyle w:val="Parts"/>
                                  </w:pPr>
                                  <w:r>
                                    <w:rPr>
                                      <w:rFonts w:ascii="Wingdings" w:hAnsi="Wingdings"/>
                                    </w:rPr>
                                    <w:t>ü</w:t>
                                  </w:r>
                                  <w:r>
                                    <w:t xml:space="preserve"> both correct solutions</w:t>
                                  </w:r>
                                </w:p>
                              </w:tc>
                            </w:tr>
                          </w:tbl>
                          <w:p w14:paraId="2B6DF057"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76E4" id="Text Box 7" o:spid="_x0000_s1034" type="#_x0000_t202" style="position:absolute;left:0;text-align:left;margin-left:108.3pt;margin-top:6.25pt;width:229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567"/>
                      </w:tblGrid>
                      <w:tr w:rsidR="00FE40FE" w:rsidRPr="00C250AC" w14:paraId="2FCF6EB2" w14:textId="77777777" w:rsidTr="00771CFE">
                        <w:trPr>
                          <w:trHeight w:hRule="exact" w:val="255"/>
                        </w:trPr>
                        <w:tc>
                          <w:tcPr>
                            <w:tcW w:w="5000" w:type="pct"/>
                            <w:shd w:val="clear" w:color="auto" w:fill="D9E2F3"/>
                          </w:tcPr>
                          <w:p w14:paraId="11E8ECC1" w14:textId="77777777" w:rsidR="00FE40FE" w:rsidRPr="00C250AC" w:rsidRDefault="00FE40FE" w:rsidP="00B347BE">
                            <w:pPr>
                              <w:pStyle w:val="SolnBox"/>
                            </w:pPr>
                            <w:r w:rsidRPr="00C250AC">
                              <w:t>Solution</w:t>
                            </w:r>
                          </w:p>
                        </w:tc>
                      </w:tr>
                      <w:tr w:rsidR="00FE40FE" w:rsidRPr="00C250AC" w14:paraId="1F40E142" w14:textId="77777777" w:rsidTr="00C250AC">
                        <w:tc>
                          <w:tcPr>
                            <w:tcW w:w="5000" w:type="pct"/>
                            <w:tcBorders>
                              <w:bottom w:val="single" w:sz="4" w:space="0" w:color="auto"/>
                            </w:tcBorders>
                          </w:tcPr>
                          <w:p w14:paraId="43D6808D" w14:textId="77777777" w:rsidR="00FE40FE" w:rsidRDefault="00FE40FE" w:rsidP="00992D52">
                            <w:pPr>
                              <w:pStyle w:val="Parts"/>
                            </w:pPr>
                            <m:oMathPara>
                              <m:oMath>
                                <m:r>
                                  <w:rPr>
                                    <w:rFonts w:ascii="Cambria Math" w:eastAsiaTheme="minorEastAsia" w:hAnsi="Cambria Math"/>
                                  </w:rPr>
                                  <m:t>1+</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sin</m:t>
                                    </m:r>
                                  </m:fName>
                                  <m:e>
                                    <m:r>
                                      <w:rPr>
                                        <w:rFonts w:ascii="Cambria Math" w:hAnsi="Cambria Math"/>
                                      </w:rPr>
                                      <m:t>(3x+75°)</m:t>
                                    </m:r>
                                  </m:e>
                                </m:func>
                                <m:r>
                                  <m:rPr>
                                    <m:aln/>
                                  </m:rPr>
                                  <w:rPr>
                                    <w:rFonts w:ascii="Cambria Math" w:hAnsi="Cambria Math"/>
                                  </w:rPr>
                                  <m:t>=0</m:t>
                                </m:r>
                                <m:r>
                                  <m:rPr>
                                    <m:sty m:val="p"/>
                                  </m:rPr>
                                  <w:rPr>
                                    <w:rFonts w:ascii="Cambria Math" w:hAnsi="Cambria Math"/>
                                  </w:rPr>
                                  <w:br/>
                                </m:r>
                              </m:oMath>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3x+75°</m:t>
                                        </m:r>
                                      </m:e>
                                    </m:d>
                                  </m:e>
                                </m:func>
                                <m:r>
                                  <m:rPr>
                                    <m:aln/>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m:rPr>
                                    <m:sty m:val="p"/>
                                  </m:rPr>
                                  <w:rPr>
                                    <w:rFonts w:ascii="Cambria Math" w:hAnsi="Cambria Math"/>
                                  </w:rPr>
                                  <w:br/>
                                </m:r>
                              </m:oMath>
                              <m:oMath>
                                <m:r>
                                  <w:rPr>
                                    <w:rFonts w:ascii="Cambria Math" w:hAnsi="Cambria Math"/>
                                  </w:rPr>
                                  <m:t>3x+75°</m:t>
                                </m:r>
                                <m:r>
                                  <m:rPr>
                                    <m:aln/>
                                  </m:rPr>
                                  <w:rPr>
                                    <w:rFonts w:ascii="Cambria Math" w:hAnsi="Cambria Math"/>
                                  </w:rPr>
                                  <m:t>=225°, 315°</m:t>
                                </m:r>
                                <m:r>
                                  <m:rPr>
                                    <m:sty m:val="p"/>
                                  </m:rPr>
                                  <w:rPr>
                                    <w:rFonts w:ascii="Cambria Math" w:hAnsi="Cambria Math"/>
                                  </w:rPr>
                                  <w:br/>
                                </m:r>
                              </m:oMath>
                              <m:oMath>
                                <m:r>
                                  <w:rPr>
                                    <w:rFonts w:ascii="Cambria Math" w:hAnsi="Cambria Math"/>
                                  </w:rPr>
                                  <m:t>3x</m:t>
                                </m:r>
                                <m:r>
                                  <m:rPr>
                                    <m:aln/>
                                  </m:rPr>
                                  <w:rPr>
                                    <w:rFonts w:ascii="Cambria Math" w:hAnsi="Cambria Math"/>
                                  </w:rPr>
                                  <m:t>=150°, 240°</m:t>
                                </m:r>
                                <m:r>
                                  <m:rPr>
                                    <m:sty m:val="p"/>
                                  </m:rPr>
                                  <w:rPr>
                                    <w:rFonts w:ascii="Cambria Math" w:hAnsi="Cambria Math"/>
                                  </w:rPr>
                                  <w:br/>
                                </m:r>
                              </m:oMath>
                              <m:oMath>
                                <m:r>
                                  <w:rPr>
                                    <w:rFonts w:ascii="Cambria Math" w:hAnsi="Cambria Math"/>
                                  </w:rPr>
                                  <m:t>x</m:t>
                                </m:r>
                                <m:r>
                                  <m:rPr>
                                    <m:aln/>
                                  </m:rPr>
                                  <w:rPr>
                                    <w:rFonts w:ascii="Cambria Math" w:hAnsi="Cambria Math"/>
                                  </w:rPr>
                                  <m:t>=50°, 80°</m:t>
                                </m:r>
                              </m:oMath>
                            </m:oMathPara>
                          </w:p>
                          <w:p w14:paraId="170E6B8E" w14:textId="77777777" w:rsidR="00FE40FE" w:rsidRPr="00410486" w:rsidRDefault="00FE40FE" w:rsidP="00992D52">
                            <w:pPr>
                              <w:pStyle w:val="Parts"/>
                            </w:pPr>
                          </w:p>
                        </w:tc>
                      </w:tr>
                      <w:tr w:rsidR="00FE40FE" w:rsidRPr="00C250AC" w14:paraId="1D1548F1" w14:textId="77777777" w:rsidTr="00321246">
                        <w:trPr>
                          <w:trHeight w:hRule="exact" w:val="255"/>
                        </w:trPr>
                        <w:tc>
                          <w:tcPr>
                            <w:tcW w:w="5000" w:type="pct"/>
                            <w:shd w:val="clear" w:color="auto" w:fill="D9E2F3"/>
                          </w:tcPr>
                          <w:p w14:paraId="170E5D12" w14:textId="77777777" w:rsidR="00FE40FE" w:rsidRPr="00C250AC" w:rsidRDefault="00FE40FE" w:rsidP="00B347BE">
                            <w:pPr>
                              <w:pStyle w:val="SolnBox"/>
                            </w:pPr>
                            <w:r w:rsidRPr="00C250AC">
                              <w:t>Specific behaviours</w:t>
                            </w:r>
                          </w:p>
                        </w:tc>
                      </w:tr>
                      <w:tr w:rsidR="00FE40FE" w:rsidRPr="00C250AC" w14:paraId="1C6D62A4" w14:textId="77777777" w:rsidTr="00F27DD5">
                        <w:tc>
                          <w:tcPr>
                            <w:tcW w:w="5000" w:type="pct"/>
                          </w:tcPr>
                          <w:p w14:paraId="549C1161" w14:textId="77777777" w:rsidR="00FE40FE" w:rsidRPr="00FE518A" w:rsidRDefault="00FE40FE" w:rsidP="00992D52">
                            <w:pPr>
                              <w:pStyle w:val="Parts"/>
                            </w:pPr>
                            <w:r w:rsidRPr="00FE518A">
                              <w:sym w:font="Wingdings" w:char="F0FC"/>
                            </w:r>
                            <w:r w:rsidRPr="00FE518A">
                              <w:t xml:space="preserve"> </w:t>
                            </w:r>
                            <w:r>
                              <w:t xml:space="preserve">indicates </w:t>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-1</m:t>
                                      </m:r>
                                    </m:sup>
                                  </m:sSup>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d>
                                </m:e>
                              </m:func>
                              <m:r>
                                <w:rPr>
                                  <w:rFonts w:ascii="Cambria Math" w:hAnsi="Cambria Math"/>
                                </w:rPr>
                                <m:t>=225°</m:t>
                              </m:r>
                            </m:oMath>
                          </w:p>
                          <w:p w14:paraId="02538930" w14:textId="77777777" w:rsidR="00FE40FE" w:rsidRDefault="00FE40FE" w:rsidP="00992D52">
                            <w:pPr>
                              <w:pStyle w:val="Parts"/>
                            </w:pPr>
                            <w:r w:rsidRPr="00FE518A">
                              <w:rPr>
                                <w:rFonts w:ascii="Wingdings" w:hAnsi="Wingdings"/>
                              </w:rPr>
                              <w:t>ü</w:t>
                            </w:r>
                            <w:r w:rsidRPr="00FE518A">
                              <w:t xml:space="preserve"> </w:t>
                            </w:r>
                            <w:r>
                              <w:t>one correct solution</w:t>
                            </w:r>
                          </w:p>
                          <w:p w14:paraId="59C2ACD6" w14:textId="77777777" w:rsidR="00FE40FE" w:rsidRPr="00FE518A" w:rsidRDefault="00FE40FE" w:rsidP="00992D52">
                            <w:pPr>
                              <w:pStyle w:val="Parts"/>
                            </w:pPr>
                            <w:r>
                              <w:rPr>
                                <w:rFonts w:ascii="Wingdings" w:hAnsi="Wingdings"/>
                              </w:rPr>
                              <w:t>ü</w:t>
                            </w:r>
                            <w:r>
                              <w:t xml:space="preserve"> both correct solutions</w:t>
                            </w:r>
                          </w:p>
                        </w:tc>
                      </w:tr>
                    </w:tbl>
                    <w:p w14:paraId="2B6DF057" w14:textId="77777777" w:rsidR="00FE40FE" w:rsidRDefault="00FE40FE" w:rsidP="00FE518A">
                      <w:pPr>
                        <w:pStyle w:val="Part"/>
                      </w:pPr>
                    </w:p>
                  </w:txbxContent>
                </v:textbox>
              </v:shape>
            </w:pict>
          </mc:Fallback>
        </mc:AlternateContent>
      </w:r>
    </w:p>
    <w:p w14:paraId="4C17430B" w14:textId="20F993B5" w:rsidR="00FE40FE" w:rsidRDefault="00FE40FE">
      <w:pPr>
        <w:spacing w:after="160" w:line="259" w:lineRule="auto"/>
        <w:contextualSpacing w:val="0"/>
        <w:rPr>
          <w:b/>
          <w:szCs w:val="24"/>
          <w:lang w:val="en-US"/>
        </w:rPr>
      </w:pPr>
      <w:r>
        <w:br w:type="page"/>
      </w:r>
    </w:p>
    <w:p w14:paraId="21A45B6D" w14:textId="43904094" w:rsidR="00FE40FE" w:rsidRDefault="00FE40FE" w:rsidP="00FE40FE">
      <w:pPr>
        <w:pStyle w:val="QNum"/>
      </w:pPr>
      <w:r>
        <w:lastRenderedPageBreak/>
        <w:t>Question 4</w:t>
      </w:r>
      <w:r>
        <w:tab/>
        <w:t>(8 marks)</w:t>
      </w:r>
    </w:p>
    <w:p w14:paraId="6D6A3095" w14:textId="77777777" w:rsidR="00FE40FE" w:rsidRDefault="00FE40FE" w:rsidP="00995FA0">
      <w:pPr>
        <w:pStyle w:val="Parta"/>
        <w:ind w:left="0" w:firstLine="0"/>
      </w:pPr>
      <w:r>
        <w:t xml:space="preserve">The graphs of the function </w:t>
      </w:r>
      <m:oMath>
        <m:r>
          <w:rPr>
            <w:rFonts w:ascii="Cambria Math" w:hAnsi="Cambria Math"/>
          </w:rPr>
          <m:t>y=f(x)</m:t>
        </m:r>
      </m:oMath>
      <w:r>
        <w:t xml:space="preserve"> and two relations are shown below.</w:t>
      </w:r>
    </w:p>
    <w:p w14:paraId="1DD6A59D" w14:textId="77777777" w:rsidR="00FE40FE" w:rsidRPr="00414B10" w:rsidRDefault="00FE40FE" w:rsidP="00326F20">
      <w:pPr>
        <w:pStyle w:val="Parta"/>
        <w:jc w:val="center"/>
      </w:pPr>
      <w:r w:rsidRPr="008C3937">
        <w:rPr>
          <w:noProof/>
        </w:rPr>
        <w:drawing>
          <wp:inline distT="0" distB="0" distL="0" distR="0" wp14:anchorId="4E6E4C62" wp14:editId="78753C5E">
            <wp:extent cx="6012180" cy="2121535"/>
            <wp:effectExtent l="0" t="0" r="0" b="0"/>
            <wp:docPr id="17" name="Picture 17" descr="&lt;EFOFEX&gt;&#10;id:fxd{5d9e1aab-4658-4689-8116-b6e2238a12e7}&#10;&#10;FXData: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&#10;&#10;&lt;/EFOFEX&gt;"/>
            <wp:cNvGraphicFramePr/>
            <a:graphic xmlns:a="http://schemas.openxmlformats.org/drawingml/2006/main">
              <a:graphicData uri="http://schemas.openxmlformats.org/drawingml/2006/picture">
                <pic:pic xmlns:pic="http://schemas.openxmlformats.org/drawingml/2006/picture">
                  <pic:nvPicPr>
                    <pic:cNvPr id="5" name="Picture 5" descr="&lt;EFOFEX&gt;&#10;id:fxd{5d9e1aab-4658-4689-8116-b6e2238a12e7}&#10;&#10;FXData: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&#10;&#10;&lt;/EFOFEX&g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2180" cy="2121535"/>
                    </a:xfrm>
                    <a:prstGeom prst="rect">
                      <a:avLst/>
                    </a:prstGeom>
                  </pic:spPr>
                </pic:pic>
              </a:graphicData>
            </a:graphic>
          </wp:inline>
        </w:drawing>
      </w:r>
    </w:p>
    <w:p w14:paraId="4E9C37A6" w14:textId="77777777" w:rsidR="00FE40FE" w:rsidRDefault="00FE40FE" w:rsidP="00134BDA">
      <w:pPr>
        <w:pStyle w:val="Parta"/>
      </w:pPr>
      <w:r>
        <w:t>(a)</w:t>
      </w:r>
      <w:r>
        <w:tab/>
        <w:t>Explain how the vertical line test can be used to distinguish a function from a relation.</w:t>
      </w:r>
    </w:p>
    <w:p w14:paraId="5A0FBD4F" w14:textId="77777777" w:rsidR="00FE40FE" w:rsidRDefault="00FE40FE" w:rsidP="00134BDA">
      <w:pPr>
        <w:pStyle w:val="Parta"/>
      </w:pPr>
      <w:r>
        <w:rPr>
          <w:noProof/>
          <w:lang w:eastAsia="en-AU"/>
        </w:rPr>
        <mc:AlternateContent>
          <mc:Choice Requires="wps">
            <w:drawing>
              <wp:anchor distT="0" distB="0" distL="114300" distR="114300" simplePos="0" relativeHeight="251672576" behindDoc="0" locked="0" layoutInCell="1" allowOverlap="1" wp14:anchorId="4499CA26" wp14:editId="5AECF223">
                <wp:simplePos x="0" y="0"/>
                <wp:positionH relativeFrom="column">
                  <wp:posOffset>308610</wp:posOffset>
                </wp:positionH>
                <wp:positionV relativeFrom="paragraph">
                  <wp:posOffset>90805</wp:posOffset>
                </wp:positionV>
                <wp:extent cx="5048250" cy="1162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048250" cy="1162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931"/>
                            </w:tblGrid>
                            <w:tr w:rsidR="00FE40FE" w:rsidRPr="00C250AC" w14:paraId="477D4AFA" w14:textId="77777777" w:rsidTr="00771CFE">
                              <w:trPr>
                                <w:trHeight w:hRule="exact" w:val="255"/>
                              </w:trPr>
                              <w:tc>
                                <w:tcPr>
                                  <w:tcW w:w="5000" w:type="pct"/>
                                  <w:shd w:val="clear" w:color="auto" w:fill="D9E2F3"/>
                                </w:tcPr>
                                <w:p w14:paraId="1776E6B4" w14:textId="77777777" w:rsidR="00FE40FE" w:rsidRPr="00C250AC" w:rsidRDefault="00FE40FE" w:rsidP="00B347BE">
                                  <w:pPr>
                                    <w:pStyle w:val="SolnBox"/>
                                  </w:pPr>
                                  <w:r w:rsidRPr="00C250AC">
                                    <w:t>Solution</w:t>
                                  </w:r>
                                </w:p>
                              </w:tc>
                            </w:tr>
                            <w:tr w:rsidR="00FE40FE" w:rsidRPr="00C250AC" w14:paraId="43AE2D88" w14:textId="77777777" w:rsidTr="00C250AC">
                              <w:tc>
                                <w:tcPr>
                                  <w:tcW w:w="5000" w:type="pct"/>
                                  <w:tcBorders>
                                    <w:bottom w:val="single" w:sz="4" w:space="0" w:color="auto"/>
                                  </w:tcBorders>
                                </w:tcPr>
                                <w:p w14:paraId="2CB22C84" w14:textId="77777777" w:rsidR="00FE40FE" w:rsidRDefault="00FE40FE" w:rsidP="00992D52">
                                  <w:pPr>
                                    <w:pStyle w:val="Parts"/>
                                  </w:pPr>
                                  <w:r w:rsidRPr="00020609">
                                    <w:t>The test concludes that a relation is a function if and only if no vertical line intersects the relation more than once.</w:t>
                                  </w:r>
                                  <w:r>
                                    <w:t xml:space="preserve"> Otherwise, graph is simply a relation.</w:t>
                                  </w:r>
                                </w:p>
                                <w:p w14:paraId="4A6299AC" w14:textId="77777777" w:rsidR="00FE40FE" w:rsidRPr="0006357B" w:rsidRDefault="00FE40FE" w:rsidP="00992D52">
                                  <w:pPr>
                                    <w:pStyle w:val="Parts"/>
                                    <w:rPr>
                                      <w:sz w:val="10"/>
                                      <w:szCs w:val="10"/>
                                    </w:rPr>
                                  </w:pPr>
                                </w:p>
                              </w:tc>
                            </w:tr>
                            <w:tr w:rsidR="00FE40FE" w:rsidRPr="00C250AC" w14:paraId="324CAD6A" w14:textId="77777777" w:rsidTr="00321246">
                              <w:trPr>
                                <w:trHeight w:hRule="exact" w:val="255"/>
                              </w:trPr>
                              <w:tc>
                                <w:tcPr>
                                  <w:tcW w:w="5000" w:type="pct"/>
                                  <w:shd w:val="clear" w:color="auto" w:fill="D9E2F3"/>
                                </w:tcPr>
                                <w:p w14:paraId="0C159047" w14:textId="77777777" w:rsidR="00FE40FE" w:rsidRPr="00C250AC" w:rsidRDefault="00FE40FE" w:rsidP="00B347BE">
                                  <w:pPr>
                                    <w:pStyle w:val="SolnBox"/>
                                  </w:pPr>
                                  <w:r w:rsidRPr="00C250AC">
                                    <w:t>Specific behaviours</w:t>
                                  </w:r>
                                </w:p>
                              </w:tc>
                            </w:tr>
                            <w:tr w:rsidR="00FE40FE" w:rsidRPr="00C250AC" w14:paraId="5CAB1893" w14:textId="77777777" w:rsidTr="00F27DD5">
                              <w:tc>
                                <w:tcPr>
                                  <w:tcW w:w="5000" w:type="pct"/>
                                </w:tcPr>
                                <w:p w14:paraId="42A58922" w14:textId="77777777" w:rsidR="00FE40FE" w:rsidRPr="00FE518A" w:rsidRDefault="00FE40FE" w:rsidP="00992D52">
                                  <w:pPr>
                                    <w:pStyle w:val="Parts"/>
                                  </w:pPr>
                                  <w:r w:rsidRPr="00FE518A">
                                    <w:sym w:font="Wingdings" w:char="F0FC"/>
                                  </w:r>
                                  <w:r w:rsidRPr="00FE518A">
                                    <w:t xml:space="preserve"> </w:t>
                                  </w:r>
                                  <w:r>
                                    <w:t>includes reference to all possible vertical lines (if and only if...)</w:t>
                                  </w:r>
                                </w:p>
                                <w:p w14:paraId="638ABE15" w14:textId="77777777" w:rsidR="00FE40FE" w:rsidRPr="00FE518A" w:rsidRDefault="00FE40FE" w:rsidP="00992D52">
                                  <w:pPr>
                                    <w:pStyle w:val="Parts"/>
                                  </w:pPr>
                                  <w:r w:rsidRPr="00FE518A">
                                    <w:rPr>
                                      <w:rFonts w:ascii="Wingdings" w:hAnsi="Wingdings"/>
                                    </w:rPr>
                                    <w:t>ü</w:t>
                                  </w:r>
                                  <w:r w:rsidRPr="00FE518A">
                                    <w:t xml:space="preserve"> </w:t>
                                  </w:r>
                                  <w:r>
                                    <w:t>includes reference to no more than one intersection for function</w:t>
                                  </w:r>
                                </w:p>
                              </w:tc>
                            </w:tr>
                          </w:tbl>
                          <w:p w14:paraId="2ADA9D4A" w14:textId="77777777" w:rsidR="00FE40FE" w:rsidRDefault="00FE40F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CA26" id="Text Box 12" o:spid="_x0000_s1035" type="#_x0000_t202" style="position:absolute;left:0;text-align:left;margin-left:24.3pt;margin-top:7.15pt;width:397.5pt;height: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7931"/>
                      </w:tblGrid>
                      <w:tr w:rsidR="00FE40FE" w:rsidRPr="00C250AC" w14:paraId="477D4AFA" w14:textId="77777777" w:rsidTr="00771CFE">
                        <w:trPr>
                          <w:trHeight w:hRule="exact" w:val="255"/>
                        </w:trPr>
                        <w:tc>
                          <w:tcPr>
                            <w:tcW w:w="5000" w:type="pct"/>
                            <w:shd w:val="clear" w:color="auto" w:fill="D9E2F3"/>
                          </w:tcPr>
                          <w:p w14:paraId="1776E6B4" w14:textId="77777777" w:rsidR="00FE40FE" w:rsidRPr="00C250AC" w:rsidRDefault="00FE40FE" w:rsidP="00B347BE">
                            <w:pPr>
                              <w:pStyle w:val="SolnBox"/>
                            </w:pPr>
                            <w:r w:rsidRPr="00C250AC">
                              <w:t>Solution</w:t>
                            </w:r>
                          </w:p>
                        </w:tc>
                      </w:tr>
                      <w:tr w:rsidR="00FE40FE" w:rsidRPr="00C250AC" w14:paraId="43AE2D88" w14:textId="77777777" w:rsidTr="00C250AC">
                        <w:tc>
                          <w:tcPr>
                            <w:tcW w:w="5000" w:type="pct"/>
                            <w:tcBorders>
                              <w:bottom w:val="single" w:sz="4" w:space="0" w:color="auto"/>
                            </w:tcBorders>
                          </w:tcPr>
                          <w:p w14:paraId="2CB22C84" w14:textId="77777777" w:rsidR="00FE40FE" w:rsidRDefault="00FE40FE" w:rsidP="00992D52">
                            <w:pPr>
                              <w:pStyle w:val="Parts"/>
                            </w:pPr>
                            <w:r w:rsidRPr="00020609">
                              <w:t>The test concludes that a relation is a function if and only if no vertical line intersects the relation more than once.</w:t>
                            </w:r>
                            <w:r>
                              <w:t xml:space="preserve"> Otherwise, graph is simply a relation.</w:t>
                            </w:r>
                          </w:p>
                          <w:p w14:paraId="4A6299AC" w14:textId="77777777" w:rsidR="00FE40FE" w:rsidRPr="0006357B" w:rsidRDefault="00FE40FE" w:rsidP="00992D52">
                            <w:pPr>
                              <w:pStyle w:val="Parts"/>
                              <w:rPr>
                                <w:sz w:val="10"/>
                                <w:szCs w:val="10"/>
                              </w:rPr>
                            </w:pPr>
                          </w:p>
                        </w:tc>
                      </w:tr>
                      <w:tr w:rsidR="00FE40FE" w:rsidRPr="00C250AC" w14:paraId="324CAD6A" w14:textId="77777777" w:rsidTr="00321246">
                        <w:trPr>
                          <w:trHeight w:hRule="exact" w:val="255"/>
                        </w:trPr>
                        <w:tc>
                          <w:tcPr>
                            <w:tcW w:w="5000" w:type="pct"/>
                            <w:shd w:val="clear" w:color="auto" w:fill="D9E2F3"/>
                          </w:tcPr>
                          <w:p w14:paraId="0C159047" w14:textId="77777777" w:rsidR="00FE40FE" w:rsidRPr="00C250AC" w:rsidRDefault="00FE40FE" w:rsidP="00B347BE">
                            <w:pPr>
                              <w:pStyle w:val="SolnBox"/>
                            </w:pPr>
                            <w:r w:rsidRPr="00C250AC">
                              <w:t>Specific behaviours</w:t>
                            </w:r>
                          </w:p>
                        </w:tc>
                      </w:tr>
                      <w:tr w:rsidR="00FE40FE" w:rsidRPr="00C250AC" w14:paraId="5CAB1893" w14:textId="77777777" w:rsidTr="00F27DD5">
                        <w:tc>
                          <w:tcPr>
                            <w:tcW w:w="5000" w:type="pct"/>
                          </w:tcPr>
                          <w:p w14:paraId="42A58922" w14:textId="77777777" w:rsidR="00FE40FE" w:rsidRPr="00FE518A" w:rsidRDefault="00FE40FE" w:rsidP="00992D52">
                            <w:pPr>
                              <w:pStyle w:val="Parts"/>
                            </w:pPr>
                            <w:r w:rsidRPr="00FE518A">
                              <w:sym w:font="Wingdings" w:char="F0FC"/>
                            </w:r>
                            <w:r w:rsidRPr="00FE518A">
                              <w:t xml:space="preserve"> </w:t>
                            </w:r>
                            <w:r>
                              <w:t>includes reference to all possible vertical lines (if and only if...)</w:t>
                            </w:r>
                          </w:p>
                          <w:p w14:paraId="638ABE15" w14:textId="77777777" w:rsidR="00FE40FE" w:rsidRPr="00FE518A" w:rsidRDefault="00FE40FE" w:rsidP="00992D52">
                            <w:pPr>
                              <w:pStyle w:val="Parts"/>
                            </w:pPr>
                            <w:r w:rsidRPr="00FE518A">
                              <w:rPr>
                                <w:rFonts w:ascii="Wingdings" w:hAnsi="Wingdings"/>
                              </w:rPr>
                              <w:t>ü</w:t>
                            </w:r>
                            <w:r w:rsidRPr="00FE518A">
                              <w:t xml:space="preserve"> </w:t>
                            </w:r>
                            <w:r>
                              <w:t>includes reference to no more than one intersection for function</w:t>
                            </w:r>
                          </w:p>
                        </w:tc>
                      </w:tr>
                    </w:tbl>
                    <w:p w14:paraId="2ADA9D4A" w14:textId="77777777" w:rsidR="00FE40FE" w:rsidRDefault="00FE40FE" w:rsidP="009E2955">
                      <w:pPr>
                        <w:pStyle w:val="Part"/>
                      </w:pPr>
                    </w:p>
                  </w:txbxContent>
                </v:textbox>
              </v:shape>
            </w:pict>
          </mc:Fallback>
        </mc:AlternateContent>
      </w:r>
      <w:r>
        <w:tab/>
      </w:r>
      <w:r>
        <w:tab/>
        <w:t>(2 marks)</w:t>
      </w:r>
    </w:p>
    <w:p w14:paraId="28DE7005" w14:textId="77777777" w:rsidR="00FE40FE" w:rsidRDefault="00FE40FE" w:rsidP="00134BDA">
      <w:pPr>
        <w:pStyle w:val="Parta"/>
      </w:pPr>
    </w:p>
    <w:p w14:paraId="787C2E01" w14:textId="77777777" w:rsidR="00FE40FE" w:rsidRDefault="00FE40FE" w:rsidP="00134BDA">
      <w:pPr>
        <w:pStyle w:val="Parta"/>
      </w:pPr>
    </w:p>
    <w:p w14:paraId="4EFDD36C" w14:textId="77777777" w:rsidR="00FE40FE" w:rsidRDefault="00FE40FE" w:rsidP="00134BDA">
      <w:pPr>
        <w:pStyle w:val="Parta"/>
      </w:pPr>
    </w:p>
    <w:p w14:paraId="7AA4C832" w14:textId="77777777" w:rsidR="00FE40FE" w:rsidRDefault="00FE40FE" w:rsidP="00134BDA">
      <w:pPr>
        <w:pStyle w:val="Parta"/>
      </w:pPr>
    </w:p>
    <w:p w14:paraId="1EA130EF" w14:textId="77777777" w:rsidR="00FE40FE" w:rsidRDefault="00FE40FE" w:rsidP="00134BDA">
      <w:pPr>
        <w:pStyle w:val="Parta"/>
      </w:pPr>
    </w:p>
    <w:p w14:paraId="28DF0396" w14:textId="77777777" w:rsidR="00FE40FE" w:rsidRDefault="00FE40FE" w:rsidP="00134BDA">
      <w:pPr>
        <w:pStyle w:val="Parta"/>
      </w:pPr>
    </w:p>
    <w:p w14:paraId="0E996544" w14:textId="77777777" w:rsidR="00FE40FE" w:rsidRDefault="00FE40FE" w:rsidP="00134BDA">
      <w:pPr>
        <w:pStyle w:val="Parta"/>
      </w:pPr>
    </w:p>
    <w:p w14:paraId="2DCE9807" w14:textId="77777777" w:rsidR="00FE40FE" w:rsidRDefault="00FE40FE" w:rsidP="00134BDA">
      <w:pPr>
        <w:pStyle w:val="Parta"/>
      </w:pPr>
      <w:r>
        <w:rPr>
          <w:noProof/>
          <w:lang w:eastAsia="en-AU"/>
        </w:rPr>
        <mc:AlternateContent>
          <mc:Choice Requires="wps">
            <w:drawing>
              <wp:anchor distT="0" distB="0" distL="114300" distR="114300" simplePos="0" relativeHeight="251675648" behindDoc="0" locked="0" layoutInCell="1" allowOverlap="1" wp14:anchorId="4F121CDA" wp14:editId="04E9C5DE">
                <wp:simplePos x="0" y="0"/>
                <wp:positionH relativeFrom="column">
                  <wp:posOffset>3718560</wp:posOffset>
                </wp:positionH>
                <wp:positionV relativeFrom="paragraph">
                  <wp:posOffset>36195</wp:posOffset>
                </wp:positionV>
                <wp:extent cx="1512000" cy="914400"/>
                <wp:effectExtent l="0" t="0" r="12065" b="19050"/>
                <wp:wrapNone/>
                <wp:docPr id="13" name="Text Box 13"/>
                <wp:cNvGraphicFramePr/>
                <a:graphic xmlns:a="http://schemas.openxmlformats.org/drawingml/2006/main">
                  <a:graphicData uri="http://schemas.microsoft.com/office/word/2010/wordprocessingShape">
                    <wps:wsp>
                      <wps:cNvSpPr txBox="1"/>
                      <wps:spPr>
                        <a:xfrm>
                          <a:off x="0" y="0"/>
                          <a:ext cx="15120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372"/>
                            </w:tblGrid>
                            <w:tr w:rsidR="00FE40FE" w:rsidRPr="00C250AC" w14:paraId="5C5D94C2" w14:textId="77777777" w:rsidTr="00771CFE">
                              <w:trPr>
                                <w:trHeight w:hRule="exact" w:val="255"/>
                              </w:trPr>
                              <w:tc>
                                <w:tcPr>
                                  <w:tcW w:w="5000" w:type="pct"/>
                                  <w:shd w:val="clear" w:color="auto" w:fill="D9E2F3"/>
                                </w:tcPr>
                                <w:p w14:paraId="2CB5FAA7" w14:textId="77777777" w:rsidR="00FE40FE" w:rsidRPr="00C250AC" w:rsidRDefault="00FE40FE" w:rsidP="00B347BE">
                                  <w:pPr>
                                    <w:pStyle w:val="SolnBox"/>
                                  </w:pPr>
                                  <w:r w:rsidRPr="00C250AC">
                                    <w:t>Solution</w:t>
                                  </w:r>
                                </w:p>
                              </w:tc>
                            </w:tr>
                            <w:tr w:rsidR="00FE40FE" w:rsidRPr="00C250AC" w14:paraId="7344E7A3" w14:textId="77777777" w:rsidTr="00C250AC">
                              <w:tc>
                                <w:tcPr>
                                  <w:tcW w:w="5000" w:type="pct"/>
                                  <w:tcBorders>
                                    <w:bottom w:val="single" w:sz="4" w:space="0" w:color="auto"/>
                                  </w:tcBorders>
                                </w:tcPr>
                                <w:p w14:paraId="0D20CA3F" w14:textId="77777777" w:rsidR="00FE40FE" w:rsidRDefault="001E0DD4" w:rsidP="00992D52">
                                  <w:pPr>
                                    <w:pStyle w:val="Parts"/>
                                  </w:pPr>
                                  <m:oMathPara>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oMath>
                                  </m:oMathPara>
                                </w:p>
                                <w:p w14:paraId="3DFB785A" w14:textId="77777777" w:rsidR="00FE40FE" w:rsidRPr="00410486" w:rsidRDefault="00FE40FE" w:rsidP="00992D52">
                                  <w:pPr>
                                    <w:pStyle w:val="Parts"/>
                                  </w:pPr>
                                </w:p>
                              </w:tc>
                            </w:tr>
                            <w:tr w:rsidR="00FE40FE" w:rsidRPr="00C250AC" w14:paraId="3EF7EDA6" w14:textId="77777777" w:rsidTr="00321246">
                              <w:trPr>
                                <w:trHeight w:hRule="exact" w:val="255"/>
                              </w:trPr>
                              <w:tc>
                                <w:tcPr>
                                  <w:tcW w:w="5000" w:type="pct"/>
                                  <w:shd w:val="clear" w:color="auto" w:fill="D9E2F3"/>
                                </w:tcPr>
                                <w:p w14:paraId="35775B57" w14:textId="77777777" w:rsidR="00FE40FE" w:rsidRPr="00C250AC" w:rsidRDefault="00FE40FE" w:rsidP="00B347BE">
                                  <w:pPr>
                                    <w:pStyle w:val="SolnBox"/>
                                  </w:pPr>
                                  <w:r w:rsidRPr="00C250AC">
                                    <w:t>Specific behaviours</w:t>
                                  </w:r>
                                </w:p>
                              </w:tc>
                            </w:tr>
                            <w:tr w:rsidR="00FE40FE" w:rsidRPr="00C250AC" w14:paraId="5FF39961" w14:textId="77777777" w:rsidTr="00F27DD5">
                              <w:tc>
                                <w:tcPr>
                                  <w:tcW w:w="5000" w:type="pct"/>
                                </w:tcPr>
                                <w:p w14:paraId="4864D95D" w14:textId="77777777" w:rsidR="00FE40FE" w:rsidRPr="00FE518A" w:rsidRDefault="00FE40FE" w:rsidP="00992D52">
                                  <w:pPr>
                                    <w:pStyle w:val="Parts"/>
                                  </w:pPr>
                                  <w:r w:rsidRPr="00FE518A">
                                    <w:sym w:font="Wingdings" w:char="F0FC"/>
                                  </w:r>
                                  <w:r w:rsidRPr="00FE518A">
                                    <w:t xml:space="preserve"> </w:t>
                                  </w:r>
                                  <w:r>
                                    <w:t>correct equation</w:t>
                                  </w:r>
                                </w:p>
                              </w:tc>
                            </w:tr>
                          </w:tbl>
                          <w:p w14:paraId="1F4FFADA"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1CDA" id="Text Box 13" o:spid="_x0000_s1036" type="#_x0000_t202" style="position:absolute;left:0;text-align:left;margin-left:292.8pt;margin-top:2.85pt;width:119.0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&#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2372"/>
                      </w:tblGrid>
                      <w:tr w:rsidR="00FE40FE" w:rsidRPr="00C250AC" w14:paraId="5C5D94C2" w14:textId="77777777" w:rsidTr="00771CFE">
                        <w:trPr>
                          <w:trHeight w:hRule="exact" w:val="255"/>
                        </w:trPr>
                        <w:tc>
                          <w:tcPr>
                            <w:tcW w:w="5000" w:type="pct"/>
                            <w:shd w:val="clear" w:color="auto" w:fill="D9E2F3"/>
                          </w:tcPr>
                          <w:p w14:paraId="2CB5FAA7" w14:textId="77777777" w:rsidR="00FE40FE" w:rsidRPr="00C250AC" w:rsidRDefault="00FE40FE" w:rsidP="00B347BE">
                            <w:pPr>
                              <w:pStyle w:val="SolnBox"/>
                            </w:pPr>
                            <w:r w:rsidRPr="00C250AC">
                              <w:t>Solution</w:t>
                            </w:r>
                          </w:p>
                        </w:tc>
                      </w:tr>
                      <w:tr w:rsidR="00FE40FE" w:rsidRPr="00C250AC" w14:paraId="7344E7A3" w14:textId="77777777" w:rsidTr="00C250AC">
                        <w:tc>
                          <w:tcPr>
                            <w:tcW w:w="5000" w:type="pct"/>
                            <w:tcBorders>
                              <w:bottom w:val="single" w:sz="4" w:space="0" w:color="auto"/>
                            </w:tcBorders>
                          </w:tcPr>
                          <w:p w14:paraId="0D20CA3F" w14:textId="77777777" w:rsidR="00FE40FE" w:rsidRDefault="001E0DD4" w:rsidP="00992D52">
                            <w:pPr>
                              <w:pStyle w:val="Parts"/>
                            </w:pPr>
                            <m:oMathPara>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oMath>
                            </m:oMathPara>
                          </w:p>
                          <w:p w14:paraId="3DFB785A" w14:textId="77777777" w:rsidR="00FE40FE" w:rsidRPr="00410486" w:rsidRDefault="00FE40FE" w:rsidP="00992D52">
                            <w:pPr>
                              <w:pStyle w:val="Parts"/>
                            </w:pPr>
                          </w:p>
                        </w:tc>
                      </w:tr>
                      <w:tr w:rsidR="00FE40FE" w:rsidRPr="00C250AC" w14:paraId="3EF7EDA6" w14:textId="77777777" w:rsidTr="00321246">
                        <w:trPr>
                          <w:trHeight w:hRule="exact" w:val="255"/>
                        </w:trPr>
                        <w:tc>
                          <w:tcPr>
                            <w:tcW w:w="5000" w:type="pct"/>
                            <w:shd w:val="clear" w:color="auto" w:fill="D9E2F3"/>
                          </w:tcPr>
                          <w:p w14:paraId="35775B57" w14:textId="77777777" w:rsidR="00FE40FE" w:rsidRPr="00C250AC" w:rsidRDefault="00FE40FE" w:rsidP="00B347BE">
                            <w:pPr>
                              <w:pStyle w:val="SolnBox"/>
                            </w:pPr>
                            <w:r w:rsidRPr="00C250AC">
                              <w:t>Specific behaviours</w:t>
                            </w:r>
                          </w:p>
                        </w:tc>
                      </w:tr>
                      <w:tr w:rsidR="00FE40FE" w:rsidRPr="00C250AC" w14:paraId="5FF39961" w14:textId="77777777" w:rsidTr="00F27DD5">
                        <w:tc>
                          <w:tcPr>
                            <w:tcW w:w="5000" w:type="pct"/>
                          </w:tcPr>
                          <w:p w14:paraId="4864D95D" w14:textId="77777777" w:rsidR="00FE40FE" w:rsidRPr="00FE518A" w:rsidRDefault="00FE40FE" w:rsidP="00992D52">
                            <w:pPr>
                              <w:pStyle w:val="Parts"/>
                            </w:pPr>
                            <w:r w:rsidRPr="00FE518A">
                              <w:sym w:font="Wingdings" w:char="F0FC"/>
                            </w:r>
                            <w:r w:rsidRPr="00FE518A">
                              <w:t xml:space="preserve"> </w:t>
                            </w:r>
                            <w:r>
                              <w:t>correct equation</w:t>
                            </w:r>
                          </w:p>
                        </w:tc>
                      </w:tr>
                    </w:tbl>
                    <w:p w14:paraId="1F4FFADA" w14:textId="77777777" w:rsidR="00FE40FE" w:rsidRDefault="00FE40FE" w:rsidP="00FE518A">
                      <w:pPr>
                        <w:pStyle w:val="Part"/>
                      </w:pPr>
                    </w:p>
                  </w:txbxContent>
                </v:textbox>
              </v:shape>
            </w:pict>
          </mc:Fallback>
        </mc:AlternateContent>
      </w:r>
      <w:r>
        <w:t>(b)</w:t>
      </w:r>
      <w:r>
        <w:tab/>
        <w:t>State the equation of the parabolic relationship.</w:t>
      </w:r>
      <w:r>
        <w:tab/>
        <w:t>(1 mark)</w:t>
      </w:r>
    </w:p>
    <w:p w14:paraId="69AB1277" w14:textId="77777777" w:rsidR="00FE40FE" w:rsidRDefault="00FE40FE" w:rsidP="00134BDA">
      <w:pPr>
        <w:pStyle w:val="Parta"/>
      </w:pPr>
    </w:p>
    <w:p w14:paraId="62F05BD6" w14:textId="77777777" w:rsidR="00FE40FE" w:rsidRDefault="00FE40FE" w:rsidP="00134BDA">
      <w:pPr>
        <w:pStyle w:val="Parta"/>
      </w:pPr>
    </w:p>
    <w:p w14:paraId="39FFFD34" w14:textId="77777777" w:rsidR="00FE40FE" w:rsidRDefault="00FE40FE" w:rsidP="00134BDA">
      <w:pPr>
        <w:pStyle w:val="Parta"/>
      </w:pPr>
    </w:p>
    <w:p w14:paraId="2CA19347" w14:textId="77777777" w:rsidR="00FE40FE" w:rsidRDefault="00FE40FE" w:rsidP="00134BDA">
      <w:pPr>
        <w:pStyle w:val="Parta"/>
      </w:pPr>
      <w:r>
        <w:rPr>
          <w:noProof/>
          <w:lang w:eastAsia="en-AU"/>
        </w:rPr>
        <mc:AlternateContent>
          <mc:Choice Requires="wps">
            <w:drawing>
              <wp:anchor distT="0" distB="0" distL="114300" distR="114300" simplePos="0" relativeHeight="251674624" behindDoc="0" locked="0" layoutInCell="1" allowOverlap="1" wp14:anchorId="175893FE" wp14:editId="3C322F8C">
                <wp:simplePos x="0" y="0"/>
                <wp:positionH relativeFrom="column">
                  <wp:posOffset>1699260</wp:posOffset>
                </wp:positionH>
                <wp:positionV relativeFrom="paragraph">
                  <wp:posOffset>55880</wp:posOffset>
                </wp:positionV>
                <wp:extent cx="1828800" cy="9080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182880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70"/>
                            </w:tblGrid>
                            <w:tr w:rsidR="00FE40FE" w:rsidRPr="00C250AC" w14:paraId="4F104B7E" w14:textId="77777777" w:rsidTr="00771CFE">
                              <w:trPr>
                                <w:trHeight w:hRule="exact" w:val="255"/>
                              </w:trPr>
                              <w:tc>
                                <w:tcPr>
                                  <w:tcW w:w="5000" w:type="pct"/>
                                  <w:shd w:val="clear" w:color="auto" w:fill="D9E2F3"/>
                                </w:tcPr>
                                <w:p w14:paraId="60DE6688" w14:textId="77777777" w:rsidR="00FE40FE" w:rsidRPr="00C250AC" w:rsidRDefault="00FE40FE" w:rsidP="00B347BE">
                                  <w:pPr>
                                    <w:pStyle w:val="SolnBox"/>
                                  </w:pPr>
                                  <w:r w:rsidRPr="00C250AC">
                                    <w:t>Solution</w:t>
                                  </w:r>
                                </w:p>
                              </w:tc>
                            </w:tr>
                            <w:tr w:rsidR="00FE40FE" w:rsidRPr="00C250AC" w14:paraId="509647EA" w14:textId="77777777" w:rsidTr="00C250AC">
                              <w:tc>
                                <w:tcPr>
                                  <w:tcW w:w="5000" w:type="pct"/>
                                  <w:tcBorders>
                                    <w:bottom w:val="single" w:sz="4" w:space="0" w:color="auto"/>
                                  </w:tcBorders>
                                </w:tcPr>
                                <w:p w14:paraId="3F2D03AE" w14:textId="77777777" w:rsidR="00FE40FE" w:rsidRDefault="00FE40FE" w:rsidP="00992D52">
                                  <w:pPr>
                                    <w:pStyle w:val="Parts"/>
                                  </w:pPr>
                                  <m:oMathPara>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=-6</m:t>
                                      </m:r>
                                    </m:oMath>
                                  </m:oMathPara>
                                </w:p>
                                <w:p w14:paraId="3CF2FB0F" w14:textId="77777777" w:rsidR="00FE40FE" w:rsidRPr="00410486" w:rsidRDefault="00FE40FE" w:rsidP="00992D52">
                                  <w:pPr>
                                    <w:pStyle w:val="Parts"/>
                                  </w:pPr>
                                </w:p>
                              </w:tc>
                            </w:tr>
                            <w:tr w:rsidR="00FE40FE" w:rsidRPr="00C250AC" w14:paraId="4907DF86" w14:textId="77777777" w:rsidTr="00321246">
                              <w:trPr>
                                <w:trHeight w:hRule="exact" w:val="255"/>
                              </w:trPr>
                              <w:tc>
                                <w:tcPr>
                                  <w:tcW w:w="5000" w:type="pct"/>
                                  <w:shd w:val="clear" w:color="auto" w:fill="D9E2F3"/>
                                </w:tcPr>
                                <w:p w14:paraId="3051B134" w14:textId="77777777" w:rsidR="00FE40FE" w:rsidRPr="00C250AC" w:rsidRDefault="00FE40FE" w:rsidP="00B347BE">
                                  <w:pPr>
                                    <w:pStyle w:val="SolnBox"/>
                                  </w:pPr>
                                  <w:r w:rsidRPr="00C250AC">
                                    <w:t>Specific behaviours</w:t>
                                  </w:r>
                                </w:p>
                              </w:tc>
                            </w:tr>
                            <w:tr w:rsidR="00FE40FE" w:rsidRPr="00C250AC" w14:paraId="5F36E444" w14:textId="77777777" w:rsidTr="00F27DD5">
                              <w:tc>
                                <w:tcPr>
                                  <w:tcW w:w="5000" w:type="pct"/>
                                </w:tcPr>
                                <w:p w14:paraId="4E16E408" w14:textId="77777777" w:rsidR="00FE40FE" w:rsidRPr="00FE518A" w:rsidRDefault="00FE40FE" w:rsidP="00992D52">
                                  <w:pPr>
                                    <w:pStyle w:val="Parts"/>
                                  </w:pPr>
                                  <w:r w:rsidRPr="00FE518A">
                                    <w:sym w:font="Wingdings" w:char="F0FC"/>
                                  </w:r>
                                  <w:r w:rsidRPr="00FE518A">
                                    <w:t xml:space="preserve"> </w:t>
                                  </w:r>
                                  <w:r>
                                    <w:t>correct value</w:t>
                                  </w:r>
                                </w:p>
                              </w:tc>
                            </w:tr>
                          </w:tbl>
                          <w:p w14:paraId="57DFEAFB"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893FE" id="Text Box 14" o:spid="_x0000_s1037" type="#_x0000_t202" style="position:absolute;left:0;text-align:left;margin-left:133.8pt;margin-top:4.4pt;width:2in;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2870"/>
                      </w:tblGrid>
                      <w:tr w:rsidR="00FE40FE" w:rsidRPr="00C250AC" w14:paraId="4F104B7E" w14:textId="77777777" w:rsidTr="00771CFE">
                        <w:trPr>
                          <w:trHeight w:hRule="exact" w:val="255"/>
                        </w:trPr>
                        <w:tc>
                          <w:tcPr>
                            <w:tcW w:w="5000" w:type="pct"/>
                            <w:shd w:val="clear" w:color="auto" w:fill="D9E2F3"/>
                          </w:tcPr>
                          <w:p w14:paraId="60DE6688" w14:textId="77777777" w:rsidR="00FE40FE" w:rsidRPr="00C250AC" w:rsidRDefault="00FE40FE" w:rsidP="00B347BE">
                            <w:pPr>
                              <w:pStyle w:val="SolnBox"/>
                            </w:pPr>
                            <w:r w:rsidRPr="00C250AC">
                              <w:t>Solution</w:t>
                            </w:r>
                          </w:p>
                        </w:tc>
                      </w:tr>
                      <w:tr w:rsidR="00FE40FE" w:rsidRPr="00C250AC" w14:paraId="509647EA" w14:textId="77777777" w:rsidTr="00C250AC">
                        <w:tc>
                          <w:tcPr>
                            <w:tcW w:w="5000" w:type="pct"/>
                            <w:tcBorders>
                              <w:bottom w:val="single" w:sz="4" w:space="0" w:color="auto"/>
                            </w:tcBorders>
                          </w:tcPr>
                          <w:p w14:paraId="3F2D03AE" w14:textId="77777777" w:rsidR="00FE40FE" w:rsidRDefault="00FE40FE" w:rsidP="00992D52">
                            <w:pPr>
                              <w:pStyle w:val="Parts"/>
                            </w:pPr>
                            <m:oMathPara>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=-6</m:t>
                                </m:r>
                              </m:oMath>
                            </m:oMathPara>
                          </w:p>
                          <w:p w14:paraId="3CF2FB0F" w14:textId="77777777" w:rsidR="00FE40FE" w:rsidRPr="00410486" w:rsidRDefault="00FE40FE" w:rsidP="00992D52">
                            <w:pPr>
                              <w:pStyle w:val="Parts"/>
                            </w:pPr>
                          </w:p>
                        </w:tc>
                      </w:tr>
                      <w:tr w:rsidR="00FE40FE" w:rsidRPr="00C250AC" w14:paraId="4907DF86" w14:textId="77777777" w:rsidTr="00321246">
                        <w:trPr>
                          <w:trHeight w:hRule="exact" w:val="255"/>
                        </w:trPr>
                        <w:tc>
                          <w:tcPr>
                            <w:tcW w:w="5000" w:type="pct"/>
                            <w:shd w:val="clear" w:color="auto" w:fill="D9E2F3"/>
                          </w:tcPr>
                          <w:p w14:paraId="3051B134" w14:textId="77777777" w:rsidR="00FE40FE" w:rsidRPr="00C250AC" w:rsidRDefault="00FE40FE" w:rsidP="00B347BE">
                            <w:pPr>
                              <w:pStyle w:val="SolnBox"/>
                            </w:pPr>
                            <w:r w:rsidRPr="00C250AC">
                              <w:t>Specific behaviours</w:t>
                            </w:r>
                          </w:p>
                        </w:tc>
                      </w:tr>
                      <w:tr w:rsidR="00FE40FE" w:rsidRPr="00C250AC" w14:paraId="5F36E444" w14:textId="77777777" w:rsidTr="00F27DD5">
                        <w:tc>
                          <w:tcPr>
                            <w:tcW w:w="5000" w:type="pct"/>
                          </w:tcPr>
                          <w:p w14:paraId="4E16E408" w14:textId="77777777" w:rsidR="00FE40FE" w:rsidRPr="00FE518A" w:rsidRDefault="00FE40FE" w:rsidP="00992D52">
                            <w:pPr>
                              <w:pStyle w:val="Parts"/>
                            </w:pPr>
                            <w:r w:rsidRPr="00FE518A">
                              <w:sym w:font="Wingdings" w:char="F0FC"/>
                            </w:r>
                            <w:r w:rsidRPr="00FE518A">
                              <w:t xml:space="preserve"> </w:t>
                            </w:r>
                            <w:r>
                              <w:t>correct value</w:t>
                            </w:r>
                          </w:p>
                        </w:tc>
                      </w:tr>
                    </w:tbl>
                    <w:p w14:paraId="57DFEAFB" w14:textId="77777777" w:rsidR="00FE40FE" w:rsidRDefault="00FE40FE" w:rsidP="00FE518A">
                      <w:pPr>
                        <w:pStyle w:val="Part"/>
                      </w:pPr>
                    </w:p>
                  </w:txbxContent>
                </v:textbox>
              </v:shape>
            </w:pict>
          </mc:Fallback>
        </mc:AlternateContent>
      </w:r>
    </w:p>
    <w:p w14:paraId="4D9BC709" w14:textId="77777777" w:rsidR="00FE40FE" w:rsidRDefault="00FE40FE" w:rsidP="00134BDA">
      <w:pPr>
        <w:pStyle w:val="Parta"/>
      </w:pPr>
      <w:r>
        <w:t>(c)</w:t>
      </w:r>
      <w:r>
        <w:tab/>
        <w:t xml:space="preserve">Determine </w:t>
      </w:r>
      <m:oMath>
        <m:r>
          <w:rPr>
            <w:rFonts w:ascii="Cambria Math" w:hAnsi="Cambria Math"/>
          </w:rPr>
          <m:t>f(3)</m:t>
        </m:r>
      </m:oMath>
      <w:r>
        <w:rPr>
          <w:rFonts w:eastAsiaTheme="minorEastAsia"/>
        </w:rPr>
        <w:t>.</w:t>
      </w:r>
      <w:r>
        <w:rPr>
          <w:rFonts w:eastAsiaTheme="minorEastAsia"/>
        </w:rPr>
        <w:tab/>
        <w:t>(1 mark)</w:t>
      </w:r>
    </w:p>
    <w:p w14:paraId="6C2F7F9B" w14:textId="77777777" w:rsidR="00FE40FE" w:rsidRDefault="00FE40FE" w:rsidP="0075175E">
      <w:pPr>
        <w:pStyle w:val="Parta"/>
        <w:ind w:left="0" w:firstLine="0"/>
      </w:pPr>
    </w:p>
    <w:p w14:paraId="753F4741" w14:textId="77777777" w:rsidR="00FE40FE" w:rsidRDefault="00FE40FE" w:rsidP="0075175E">
      <w:pPr>
        <w:pStyle w:val="Parta"/>
        <w:ind w:left="0" w:firstLine="0"/>
      </w:pPr>
    </w:p>
    <w:p w14:paraId="179D82D3" w14:textId="77777777" w:rsidR="00FE40FE" w:rsidRDefault="00FE40FE" w:rsidP="0075175E">
      <w:pPr>
        <w:pStyle w:val="Parta"/>
        <w:ind w:left="0" w:firstLine="0"/>
      </w:pPr>
    </w:p>
    <w:p w14:paraId="10B09606" w14:textId="77777777" w:rsidR="00FE40FE" w:rsidRDefault="00FE40FE" w:rsidP="0075175E">
      <w:pPr>
        <w:pStyle w:val="Parta"/>
        <w:ind w:left="0" w:firstLine="0"/>
      </w:pPr>
    </w:p>
    <w:p w14:paraId="61780E96" w14:textId="77777777" w:rsidR="00FE40FE" w:rsidRDefault="00FE40FE" w:rsidP="0075175E">
      <w:pPr>
        <w:pStyle w:val="Parta"/>
        <w:ind w:left="0" w:firstLine="0"/>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6C56D125" wp14:editId="59A256A0">
                <wp:simplePos x="0" y="0"/>
                <wp:positionH relativeFrom="column">
                  <wp:posOffset>1877060</wp:posOffset>
                </wp:positionH>
                <wp:positionV relativeFrom="paragraph">
                  <wp:posOffset>117475</wp:posOffset>
                </wp:positionV>
                <wp:extent cx="2692400" cy="9144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26924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27"/>
                            </w:tblGrid>
                            <w:tr w:rsidR="00FE40FE" w:rsidRPr="00C250AC" w14:paraId="07762DFA" w14:textId="77777777" w:rsidTr="00771CFE">
                              <w:trPr>
                                <w:trHeight w:hRule="exact" w:val="255"/>
                              </w:trPr>
                              <w:tc>
                                <w:tcPr>
                                  <w:tcW w:w="5000" w:type="pct"/>
                                  <w:shd w:val="clear" w:color="auto" w:fill="D9E2F3"/>
                                </w:tcPr>
                                <w:p w14:paraId="5E4490DC" w14:textId="77777777" w:rsidR="00FE40FE" w:rsidRPr="00C250AC" w:rsidRDefault="00FE40FE" w:rsidP="00B347BE">
                                  <w:pPr>
                                    <w:pStyle w:val="SolnBox"/>
                                  </w:pPr>
                                  <w:r w:rsidRPr="00C250AC">
                                    <w:t>Solution</w:t>
                                  </w:r>
                                </w:p>
                              </w:tc>
                            </w:tr>
                            <w:tr w:rsidR="00FE40FE" w:rsidRPr="00C250AC" w14:paraId="572C4D75" w14:textId="77777777" w:rsidTr="00C250AC">
                              <w:tc>
                                <w:tcPr>
                                  <w:tcW w:w="5000" w:type="pct"/>
                                  <w:tcBorders>
                                    <w:bottom w:val="single" w:sz="4" w:space="0" w:color="auto"/>
                                  </w:tcBorders>
                                </w:tcPr>
                                <w:p w14:paraId="5BCE926E" w14:textId="77777777" w:rsidR="00FE40FE" w:rsidRDefault="00FE40FE" w:rsidP="00992D52">
                                  <w:pPr>
                                    <w:pStyle w:val="Parts"/>
                                  </w:pPr>
                                  <m:oMathPara>
                                    <m:oMath>
                                      <m:r>
                                        <w:rPr>
                                          <w:rFonts w:ascii="Cambria Math" w:hAnsi="Cambria Math"/>
                                        </w:rPr>
                                        <m:t>x=-1,  x=1,  x=2</m:t>
                                      </m:r>
                                    </m:oMath>
                                  </m:oMathPara>
                                </w:p>
                                <w:p w14:paraId="1ED47229" w14:textId="77777777" w:rsidR="00FE40FE" w:rsidRPr="00410486" w:rsidRDefault="00FE40FE" w:rsidP="00992D52">
                                  <w:pPr>
                                    <w:pStyle w:val="Parts"/>
                                  </w:pPr>
                                </w:p>
                              </w:tc>
                            </w:tr>
                            <w:tr w:rsidR="00FE40FE" w:rsidRPr="00C250AC" w14:paraId="152B0449" w14:textId="77777777" w:rsidTr="00321246">
                              <w:trPr>
                                <w:trHeight w:hRule="exact" w:val="255"/>
                              </w:trPr>
                              <w:tc>
                                <w:tcPr>
                                  <w:tcW w:w="5000" w:type="pct"/>
                                  <w:shd w:val="clear" w:color="auto" w:fill="D9E2F3"/>
                                </w:tcPr>
                                <w:p w14:paraId="59A4750B" w14:textId="77777777" w:rsidR="00FE40FE" w:rsidRPr="00C250AC" w:rsidRDefault="00FE40FE" w:rsidP="00B347BE">
                                  <w:pPr>
                                    <w:pStyle w:val="SolnBox"/>
                                  </w:pPr>
                                  <w:r w:rsidRPr="00C250AC">
                                    <w:t>Specific behaviours</w:t>
                                  </w:r>
                                </w:p>
                              </w:tc>
                            </w:tr>
                            <w:tr w:rsidR="00FE40FE" w:rsidRPr="00C250AC" w14:paraId="528739DE" w14:textId="77777777" w:rsidTr="00F27DD5">
                              <w:tc>
                                <w:tcPr>
                                  <w:tcW w:w="5000" w:type="pct"/>
                                </w:tcPr>
                                <w:p w14:paraId="2E501D77" w14:textId="77777777" w:rsidR="00FE40FE" w:rsidRPr="00FE518A" w:rsidRDefault="00FE40FE" w:rsidP="00992D52">
                                  <w:pPr>
                                    <w:pStyle w:val="Parts"/>
                                  </w:pPr>
                                  <w:r w:rsidRPr="00FE518A">
                                    <w:rPr>
                                      <w:rFonts w:ascii="Wingdings" w:hAnsi="Wingdings"/>
                                    </w:rPr>
                                    <w:t>ü</w:t>
                                  </w:r>
                                  <w:r w:rsidRPr="00FE518A">
                                    <w:t xml:space="preserve"> </w:t>
                                  </w:r>
                                  <w:r>
                                    <w:t>all correct solutions</w:t>
                                  </w:r>
                                </w:p>
                              </w:tc>
                            </w:tr>
                          </w:tbl>
                          <w:p w14:paraId="28C3D91C" w14:textId="77777777" w:rsidR="00FE40FE" w:rsidRDefault="00FE40FE" w:rsidP="00326F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D125" id="Text Box 15" o:spid="_x0000_s1038" type="#_x0000_t202" style="position:absolute;margin-left:147.8pt;margin-top:9.25pt;width:212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227"/>
                      </w:tblGrid>
                      <w:tr w:rsidR="00FE40FE" w:rsidRPr="00C250AC" w14:paraId="07762DFA" w14:textId="77777777" w:rsidTr="00771CFE">
                        <w:trPr>
                          <w:trHeight w:hRule="exact" w:val="255"/>
                        </w:trPr>
                        <w:tc>
                          <w:tcPr>
                            <w:tcW w:w="5000" w:type="pct"/>
                            <w:shd w:val="clear" w:color="auto" w:fill="D9E2F3"/>
                          </w:tcPr>
                          <w:p w14:paraId="5E4490DC" w14:textId="77777777" w:rsidR="00FE40FE" w:rsidRPr="00C250AC" w:rsidRDefault="00FE40FE" w:rsidP="00B347BE">
                            <w:pPr>
                              <w:pStyle w:val="SolnBox"/>
                            </w:pPr>
                            <w:r w:rsidRPr="00C250AC">
                              <w:t>Solution</w:t>
                            </w:r>
                          </w:p>
                        </w:tc>
                      </w:tr>
                      <w:tr w:rsidR="00FE40FE" w:rsidRPr="00C250AC" w14:paraId="572C4D75" w14:textId="77777777" w:rsidTr="00C250AC">
                        <w:tc>
                          <w:tcPr>
                            <w:tcW w:w="5000" w:type="pct"/>
                            <w:tcBorders>
                              <w:bottom w:val="single" w:sz="4" w:space="0" w:color="auto"/>
                            </w:tcBorders>
                          </w:tcPr>
                          <w:p w14:paraId="5BCE926E" w14:textId="77777777" w:rsidR="00FE40FE" w:rsidRDefault="00FE40FE" w:rsidP="00992D52">
                            <w:pPr>
                              <w:pStyle w:val="Parts"/>
                            </w:pPr>
                            <m:oMathPara>
                              <m:oMath>
                                <m:r>
                                  <w:rPr>
                                    <w:rFonts w:ascii="Cambria Math" w:hAnsi="Cambria Math"/>
                                  </w:rPr>
                                  <m:t>x=-1,  x=1,  x=2</m:t>
                                </m:r>
                              </m:oMath>
                            </m:oMathPara>
                          </w:p>
                          <w:p w14:paraId="1ED47229" w14:textId="77777777" w:rsidR="00FE40FE" w:rsidRPr="00410486" w:rsidRDefault="00FE40FE" w:rsidP="00992D52">
                            <w:pPr>
                              <w:pStyle w:val="Parts"/>
                            </w:pPr>
                          </w:p>
                        </w:tc>
                      </w:tr>
                      <w:tr w:rsidR="00FE40FE" w:rsidRPr="00C250AC" w14:paraId="152B0449" w14:textId="77777777" w:rsidTr="00321246">
                        <w:trPr>
                          <w:trHeight w:hRule="exact" w:val="255"/>
                        </w:trPr>
                        <w:tc>
                          <w:tcPr>
                            <w:tcW w:w="5000" w:type="pct"/>
                            <w:shd w:val="clear" w:color="auto" w:fill="D9E2F3"/>
                          </w:tcPr>
                          <w:p w14:paraId="59A4750B" w14:textId="77777777" w:rsidR="00FE40FE" w:rsidRPr="00C250AC" w:rsidRDefault="00FE40FE" w:rsidP="00B347BE">
                            <w:pPr>
                              <w:pStyle w:val="SolnBox"/>
                            </w:pPr>
                            <w:r w:rsidRPr="00C250AC">
                              <w:t>Specific behaviours</w:t>
                            </w:r>
                          </w:p>
                        </w:tc>
                      </w:tr>
                      <w:tr w:rsidR="00FE40FE" w:rsidRPr="00C250AC" w14:paraId="528739DE" w14:textId="77777777" w:rsidTr="00F27DD5">
                        <w:tc>
                          <w:tcPr>
                            <w:tcW w:w="5000" w:type="pct"/>
                          </w:tcPr>
                          <w:p w14:paraId="2E501D77" w14:textId="77777777" w:rsidR="00FE40FE" w:rsidRPr="00FE518A" w:rsidRDefault="00FE40FE" w:rsidP="00992D52">
                            <w:pPr>
                              <w:pStyle w:val="Parts"/>
                            </w:pPr>
                            <w:r w:rsidRPr="00FE518A">
                              <w:rPr>
                                <w:rFonts w:ascii="Wingdings" w:hAnsi="Wingdings"/>
                              </w:rPr>
                              <w:t>ü</w:t>
                            </w:r>
                            <w:r w:rsidRPr="00FE518A">
                              <w:t xml:space="preserve"> </w:t>
                            </w:r>
                            <w:r>
                              <w:t>all correct solutions</w:t>
                            </w:r>
                          </w:p>
                        </w:tc>
                      </w:tr>
                    </w:tbl>
                    <w:p w14:paraId="28C3D91C" w14:textId="77777777" w:rsidR="00FE40FE" w:rsidRDefault="00FE40FE" w:rsidP="00326F20">
                      <w:pPr>
                        <w:pStyle w:val="Part"/>
                      </w:pPr>
                    </w:p>
                  </w:txbxContent>
                </v:textbox>
              </v:shape>
            </w:pict>
          </mc:Fallback>
        </mc:AlternateContent>
      </w:r>
      <w:r>
        <w:rPr>
          <w:rFonts w:eastAsiaTheme="minorEastAsia"/>
        </w:rPr>
        <w:t>(d)</w:t>
      </w:r>
      <w:r>
        <w:rPr>
          <w:rFonts w:eastAsiaTheme="minorEastAsia"/>
        </w:rPr>
        <w:tab/>
        <w:t xml:space="preserve">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oMath>
      <w:r>
        <w:rPr>
          <w:rFonts w:eastAsiaTheme="minorEastAsia"/>
        </w:rPr>
        <w:t>.</w:t>
      </w:r>
      <w:r>
        <w:rPr>
          <w:rFonts w:eastAsiaTheme="minorEastAsia"/>
        </w:rPr>
        <w:tab/>
        <w:t>(1 mark)</w:t>
      </w:r>
    </w:p>
    <w:p w14:paraId="55D4895A" w14:textId="77777777" w:rsidR="00FE40FE" w:rsidRDefault="00FE40FE" w:rsidP="00134BDA">
      <w:pPr>
        <w:pStyle w:val="Parta"/>
        <w:rPr>
          <w:rFonts w:eastAsiaTheme="minorEastAsia"/>
        </w:rPr>
      </w:pPr>
    </w:p>
    <w:p w14:paraId="55A61B02" w14:textId="77777777" w:rsidR="00FE40FE" w:rsidRDefault="00FE40FE" w:rsidP="00134BDA">
      <w:pPr>
        <w:pStyle w:val="Parta"/>
        <w:rPr>
          <w:rFonts w:eastAsiaTheme="minorEastAsia"/>
        </w:rPr>
      </w:pPr>
    </w:p>
    <w:p w14:paraId="60670958" w14:textId="77777777" w:rsidR="00FE40FE" w:rsidRDefault="00FE40FE" w:rsidP="00134BDA">
      <w:pPr>
        <w:pStyle w:val="Parta"/>
        <w:rPr>
          <w:rFonts w:eastAsiaTheme="minorEastAsia"/>
        </w:rPr>
      </w:pPr>
    </w:p>
    <w:p w14:paraId="6BDE6B34" w14:textId="77777777" w:rsidR="00FE40FE" w:rsidRDefault="00FE40FE" w:rsidP="00134BDA">
      <w:pPr>
        <w:pStyle w:val="Parta"/>
        <w:rPr>
          <w:rFonts w:eastAsiaTheme="minorEastAsia"/>
        </w:rPr>
      </w:pPr>
    </w:p>
    <w:p w14:paraId="4EC39BDB" w14:textId="77777777" w:rsidR="00FE40FE" w:rsidRDefault="00FE40FE" w:rsidP="00134BDA">
      <w:pPr>
        <w:pStyle w:val="Parta"/>
        <w:rPr>
          <w:rFonts w:eastAsiaTheme="minorEastAsia"/>
        </w:rPr>
      </w:pPr>
    </w:p>
    <w:p w14:paraId="413F050A" w14:textId="77777777" w:rsidR="00FE40FE" w:rsidRDefault="00FE40FE" w:rsidP="00134BDA">
      <w:pPr>
        <w:pStyle w:val="Parta"/>
        <w:rPr>
          <w:rFonts w:eastAsiaTheme="minorEastAsia"/>
        </w:rPr>
      </w:pPr>
    </w:p>
    <w:p w14:paraId="29B11A5D" w14:textId="77777777" w:rsidR="00FE40FE" w:rsidRDefault="00FE40FE" w:rsidP="00134BDA">
      <w:pPr>
        <w:pStyle w:val="Parta"/>
      </w:pPr>
      <w:r>
        <w:rPr>
          <w:rFonts w:eastAsiaTheme="minorEastAsia"/>
        </w:rPr>
        <w:t>(e)</w:t>
      </w:r>
      <w:r>
        <w:rPr>
          <w:rFonts w:eastAsiaTheme="minorEastAsia"/>
        </w:rPr>
        <w:tab/>
      </w:r>
      <w:r>
        <w:t xml:space="preserve">The equation of the circle is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+ax+by=c</m:t>
        </m:r>
      </m:oMath>
      <w:r>
        <w:rPr>
          <w:rFonts w:eastAsiaTheme="minorEastAsia"/>
        </w:rPr>
        <w:t xml:space="preserve">,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constants. Determine the value of each constant.</w:t>
      </w:r>
      <w:r>
        <w:rPr>
          <w:rFonts w:eastAsiaTheme="minorEastAsia"/>
        </w:rPr>
        <w:tab/>
        <w:t>(3 marks)</w:t>
      </w:r>
    </w:p>
    <w:p w14:paraId="0A4D3170" w14:textId="77777777" w:rsidR="00FE40FE" w:rsidRDefault="00FE40FE" w:rsidP="00650B61">
      <w:r>
        <w:rPr>
          <w:noProof/>
          <w:lang w:eastAsia="en-AU"/>
        </w:rPr>
        <mc:AlternateContent>
          <mc:Choice Requires="wps">
            <w:drawing>
              <wp:anchor distT="0" distB="0" distL="114300" distR="114300" simplePos="0" relativeHeight="251673600" behindDoc="0" locked="0" layoutInCell="1" allowOverlap="1" wp14:anchorId="43E21E67" wp14:editId="54B52CEF">
                <wp:simplePos x="0" y="0"/>
                <wp:positionH relativeFrom="column">
                  <wp:posOffset>1216660</wp:posOffset>
                </wp:positionH>
                <wp:positionV relativeFrom="paragraph">
                  <wp:posOffset>76200</wp:posOffset>
                </wp:positionV>
                <wp:extent cx="3352800" cy="19939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3352800" cy="199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FE40FE" w:rsidRPr="00C250AC" w14:paraId="429C8440" w14:textId="77777777" w:rsidTr="00771CFE">
                              <w:trPr>
                                <w:trHeight w:hRule="exact" w:val="255"/>
                              </w:trPr>
                              <w:tc>
                                <w:tcPr>
                                  <w:tcW w:w="5000" w:type="pct"/>
                                  <w:shd w:val="clear" w:color="auto" w:fill="D9E2F3"/>
                                </w:tcPr>
                                <w:p w14:paraId="749CE8D1" w14:textId="77777777" w:rsidR="00FE40FE" w:rsidRPr="00C250AC" w:rsidRDefault="00FE40FE" w:rsidP="00B347BE">
                                  <w:pPr>
                                    <w:pStyle w:val="SolnBox"/>
                                  </w:pPr>
                                  <w:r w:rsidRPr="00C250AC">
                                    <w:t>Solution</w:t>
                                  </w:r>
                                </w:p>
                              </w:tc>
                            </w:tr>
                            <w:tr w:rsidR="00FE40FE" w:rsidRPr="00C250AC" w14:paraId="1EF1683F" w14:textId="77777777" w:rsidTr="00C250AC">
                              <w:tc>
                                <w:tcPr>
                                  <w:tcW w:w="5000" w:type="pct"/>
                                  <w:tcBorders>
                                    <w:bottom w:val="single" w:sz="4" w:space="0" w:color="auto"/>
                                  </w:tcBorders>
                                </w:tcPr>
                                <w:p w14:paraId="098A5B80" w14:textId="77777777" w:rsidR="00FE40FE" w:rsidRPr="00723B56" w:rsidRDefault="001E0DD4"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m:rPr>
                                          <m:sty m:val="p"/>
                                        </m:rPr>
                                        <w:rPr>
                                          <w:rFonts w:ascii="Cambria Math" w:hAnsi="Cambria Math"/>
                                        </w:rPr>
                                        <w:br/>
                                      </m:r>
                                    </m:oMath>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-4y+4</m:t>
                                      </m:r>
                                      <m:r>
                                        <m:rPr>
                                          <m:aln/>
                                        </m:rPr>
                                        <w:rPr>
                                          <w:rFonts w:ascii="Cambria Math" w:hAnsi="Cambria Math"/>
                                        </w:rPr>
                                        <m:t>=16</m:t>
                                      </m:r>
                                      <m:r>
                                        <m:rPr>
                                          <m:sty m:val="p"/>
                                        </m:rPr>
                                        <w:rPr>
                                          <w:rFonts w:ascii="Cambria Math" w:hAnsi="Cambria Math"/>
                                        </w:rPr>
                                        <w:br/>
                                      </m:r>
                                    </m:oMath>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-2x-4y</m:t>
                                      </m:r>
                                      <m:r>
                                        <m:rPr>
                                          <m:aln/>
                                        </m:rPr>
                                        <w:rPr>
                                          <w:rFonts w:ascii="Cambria Math" w:hAnsi="Cambria Math"/>
                                        </w:rPr>
                                        <m:t>=11</m:t>
                                      </m:r>
                                    </m:oMath>
                                  </m:oMathPara>
                                </w:p>
                                <w:p w14:paraId="1BE50595" w14:textId="77777777" w:rsidR="00FE40FE" w:rsidRPr="003E01B8" w:rsidRDefault="00FE40FE" w:rsidP="00992D52">
                                  <w:pPr>
                                    <w:pStyle w:val="Parts"/>
                                    <w:rPr>
                                      <w:rFonts w:eastAsiaTheme="minorEastAsia"/>
                                    </w:rPr>
                                  </w:pPr>
                                </w:p>
                                <w:p w14:paraId="3C13F4EE" w14:textId="77777777" w:rsidR="00FE40FE" w:rsidRPr="003E01B8" w:rsidRDefault="00FE40FE" w:rsidP="00992D52">
                                  <w:pPr>
                                    <w:pStyle w:val="Parts"/>
                                    <w:rPr>
                                      <w:rFonts w:eastAsiaTheme="minorEastAsia"/>
                                    </w:rPr>
                                  </w:pPr>
                                  <m:oMathPara>
                                    <m:oMath>
                                      <m:r>
                                        <w:rPr>
                                          <w:rFonts w:ascii="Cambria Math" w:eastAsiaTheme="minorEastAsia" w:hAnsi="Cambria Math"/>
                                        </w:rPr>
                                        <m:t>a=-2,  b=-4,  c=11</m:t>
                                      </m:r>
                                    </m:oMath>
                                  </m:oMathPara>
                                </w:p>
                                <w:p w14:paraId="64A81318" w14:textId="77777777" w:rsidR="00FE40FE" w:rsidRPr="00410486" w:rsidRDefault="00FE40FE" w:rsidP="00992D52">
                                  <w:pPr>
                                    <w:pStyle w:val="Parts"/>
                                  </w:pPr>
                                </w:p>
                              </w:tc>
                            </w:tr>
                            <w:tr w:rsidR="00FE40FE" w:rsidRPr="00C250AC" w14:paraId="5B0C83B8" w14:textId="77777777" w:rsidTr="00321246">
                              <w:trPr>
                                <w:trHeight w:hRule="exact" w:val="255"/>
                              </w:trPr>
                              <w:tc>
                                <w:tcPr>
                                  <w:tcW w:w="5000" w:type="pct"/>
                                  <w:shd w:val="clear" w:color="auto" w:fill="D9E2F3"/>
                                </w:tcPr>
                                <w:p w14:paraId="2E38FB46" w14:textId="77777777" w:rsidR="00FE40FE" w:rsidRPr="00C250AC" w:rsidRDefault="00FE40FE" w:rsidP="00B347BE">
                                  <w:pPr>
                                    <w:pStyle w:val="SolnBox"/>
                                  </w:pPr>
                                  <w:r w:rsidRPr="00C250AC">
                                    <w:t>Specific behaviours</w:t>
                                  </w:r>
                                </w:p>
                              </w:tc>
                            </w:tr>
                            <w:tr w:rsidR="00FE40FE" w:rsidRPr="00C250AC" w14:paraId="015715A3" w14:textId="77777777" w:rsidTr="00F27DD5">
                              <w:tc>
                                <w:tcPr>
                                  <w:tcW w:w="5000" w:type="pct"/>
                                </w:tcPr>
                                <w:p w14:paraId="0A261B24" w14:textId="77777777" w:rsidR="00FE40FE" w:rsidRPr="00FE518A" w:rsidRDefault="00FE40FE" w:rsidP="00992D52">
                                  <w:pPr>
                                    <w:pStyle w:val="Parts"/>
                                  </w:pPr>
                                  <w:r w:rsidRPr="00FE518A">
                                    <w:sym w:font="Wingdings" w:char="F0FC"/>
                                  </w:r>
                                  <w:r w:rsidRPr="00FE518A">
                                    <w:t xml:space="preserve"> </w:t>
                                  </w:r>
                                  <w:r>
                                    <w:t>correct factored form of circle</w:t>
                                  </w:r>
                                </w:p>
                                <w:p w14:paraId="72EBD9C4" w14:textId="77777777" w:rsidR="00FE40FE" w:rsidRDefault="00FE40FE" w:rsidP="00992D52">
                                  <w:pPr>
                                    <w:pStyle w:val="Parts"/>
                                  </w:pPr>
                                  <w:r w:rsidRPr="00FE518A">
                                    <w:rPr>
                                      <w:rFonts w:ascii="Wingdings" w:hAnsi="Wingdings"/>
                                    </w:rPr>
                                    <w:t>ü</w:t>
                                  </w:r>
                                  <w:r w:rsidRPr="00FE518A">
                                    <w:t xml:space="preserve"> </w:t>
                                  </w:r>
                                  <w:r>
                                    <w:t>expands and simplifies</w:t>
                                  </w:r>
                                </w:p>
                                <w:p w14:paraId="5D0E1C0D" w14:textId="77777777" w:rsidR="00FE40FE" w:rsidRPr="00FE518A" w:rsidRDefault="00FE40FE" w:rsidP="00992D52">
                                  <w:pPr>
                                    <w:pStyle w:val="Parts"/>
                                  </w:pPr>
                                  <w:r>
                                    <w:rPr>
                                      <w:rFonts w:ascii="Wingdings" w:hAnsi="Wingdings"/>
                                    </w:rPr>
                                    <w:t>ü</w:t>
                                  </w:r>
                                  <w:r>
                                    <w:t xml:space="preserve"> uses expanded form to state each value</w:t>
                                  </w:r>
                                </w:p>
                              </w:tc>
                            </w:tr>
                          </w:tbl>
                          <w:p w14:paraId="04E5CBCF"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1E67" id="Text Box 16" o:spid="_x0000_s1039" type="#_x0000_t202" style="position:absolute;margin-left:95.8pt;margin-top:6pt;width:264pt;height:1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FE40FE" w:rsidRPr="00C250AC" w14:paraId="429C8440" w14:textId="77777777" w:rsidTr="00771CFE">
                        <w:trPr>
                          <w:trHeight w:hRule="exact" w:val="255"/>
                        </w:trPr>
                        <w:tc>
                          <w:tcPr>
                            <w:tcW w:w="5000" w:type="pct"/>
                            <w:shd w:val="clear" w:color="auto" w:fill="D9E2F3"/>
                          </w:tcPr>
                          <w:p w14:paraId="749CE8D1" w14:textId="77777777" w:rsidR="00FE40FE" w:rsidRPr="00C250AC" w:rsidRDefault="00FE40FE" w:rsidP="00B347BE">
                            <w:pPr>
                              <w:pStyle w:val="SolnBox"/>
                            </w:pPr>
                            <w:r w:rsidRPr="00C250AC">
                              <w:t>Solution</w:t>
                            </w:r>
                          </w:p>
                        </w:tc>
                      </w:tr>
                      <w:tr w:rsidR="00FE40FE" w:rsidRPr="00C250AC" w14:paraId="1EF1683F" w14:textId="77777777" w:rsidTr="00C250AC">
                        <w:tc>
                          <w:tcPr>
                            <w:tcW w:w="5000" w:type="pct"/>
                            <w:tcBorders>
                              <w:bottom w:val="single" w:sz="4" w:space="0" w:color="auto"/>
                            </w:tcBorders>
                          </w:tcPr>
                          <w:p w14:paraId="098A5B80" w14:textId="77777777" w:rsidR="00FE40FE" w:rsidRPr="00723B56" w:rsidRDefault="001E0DD4"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m:rPr>
                                    <m:aln/>
                                  </m:rP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m:rPr>
                                    <m:sty m:val="p"/>
                                  </m:rPr>
                                  <w:rPr>
                                    <w:rFonts w:ascii="Cambria Math" w:hAnsi="Cambria Math"/>
                                  </w:rPr>
                                  <w:br/>
                                </m:r>
                              </m:oMath>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-4y+4</m:t>
                                </m:r>
                                <m:r>
                                  <m:rPr>
                                    <m:aln/>
                                  </m:rPr>
                                  <w:rPr>
                                    <w:rFonts w:ascii="Cambria Math" w:hAnsi="Cambria Math"/>
                                  </w:rPr>
                                  <m:t>=16</m:t>
                                </m:r>
                                <m:r>
                                  <m:rPr>
                                    <m:sty m:val="p"/>
                                  </m:rPr>
                                  <w:rPr>
                                    <w:rFonts w:ascii="Cambria Math" w:hAnsi="Cambria Math"/>
                                  </w:rPr>
                                  <w:br/>
                                </m:r>
                              </m:oMath>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-2x-4y</m:t>
                                </m:r>
                                <m:r>
                                  <m:rPr>
                                    <m:aln/>
                                  </m:rPr>
                                  <w:rPr>
                                    <w:rFonts w:ascii="Cambria Math" w:hAnsi="Cambria Math"/>
                                  </w:rPr>
                                  <m:t>=11</m:t>
                                </m:r>
                              </m:oMath>
                            </m:oMathPara>
                          </w:p>
                          <w:p w14:paraId="1BE50595" w14:textId="77777777" w:rsidR="00FE40FE" w:rsidRPr="003E01B8" w:rsidRDefault="00FE40FE" w:rsidP="00992D52">
                            <w:pPr>
                              <w:pStyle w:val="Parts"/>
                              <w:rPr>
                                <w:rFonts w:eastAsiaTheme="minorEastAsia"/>
                              </w:rPr>
                            </w:pPr>
                          </w:p>
                          <w:p w14:paraId="3C13F4EE" w14:textId="77777777" w:rsidR="00FE40FE" w:rsidRPr="003E01B8" w:rsidRDefault="00FE40FE" w:rsidP="00992D52">
                            <w:pPr>
                              <w:pStyle w:val="Parts"/>
                              <w:rPr>
                                <w:rFonts w:eastAsiaTheme="minorEastAsia"/>
                              </w:rPr>
                            </w:pPr>
                            <m:oMathPara>
                              <m:oMath>
                                <m:r>
                                  <w:rPr>
                                    <w:rFonts w:ascii="Cambria Math" w:eastAsiaTheme="minorEastAsia" w:hAnsi="Cambria Math"/>
                                  </w:rPr>
                                  <m:t>a=-2,  b=-4,  c=11</m:t>
                                </m:r>
                              </m:oMath>
                            </m:oMathPara>
                          </w:p>
                          <w:p w14:paraId="64A81318" w14:textId="77777777" w:rsidR="00FE40FE" w:rsidRPr="00410486" w:rsidRDefault="00FE40FE" w:rsidP="00992D52">
                            <w:pPr>
                              <w:pStyle w:val="Parts"/>
                            </w:pPr>
                          </w:p>
                        </w:tc>
                      </w:tr>
                      <w:tr w:rsidR="00FE40FE" w:rsidRPr="00C250AC" w14:paraId="5B0C83B8" w14:textId="77777777" w:rsidTr="00321246">
                        <w:trPr>
                          <w:trHeight w:hRule="exact" w:val="255"/>
                        </w:trPr>
                        <w:tc>
                          <w:tcPr>
                            <w:tcW w:w="5000" w:type="pct"/>
                            <w:shd w:val="clear" w:color="auto" w:fill="D9E2F3"/>
                          </w:tcPr>
                          <w:p w14:paraId="2E38FB46" w14:textId="77777777" w:rsidR="00FE40FE" w:rsidRPr="00C250AC" w:rsidRDefault="00FE40FE" w:rsidP="00B347BE">
                            <w:pPr>
                              <w:pStyle w:val="SolnBox"/>
                            </w:pPr>
                            <w:r w:rsidRPr="00C250AC">
                              <w:t>Specific behaviours</w:t>
                            </w:r>
                          </w:p>
                        </w:tc>
                      </w:tr>
                      <w:tr w:rsidR="00FE40FE" w:rsidRPr="00C250AC" w14:paraId="015715A3" w14:textId="77777777" w:rsidTr="00F27DD5">
                        <w:tc>
                          <w:tcPr>
                            <w:tcW w:w="5000" w:type="pct"/>
                          </w:tcPr>
                          <w:p w14:paraId="0A261B24" w14:textId="77777777" w:rsidR="00FE40FE" w:rsidRPr="00FE518A" w:rsidRDefault="00FE40FE" w:rsidP="00992D52">
                            <w:pPr>
                              <w:pStyle w:val="Parts"/>
                            </w:pPr>
                            <w:r w:rsidRPr="00FE518A">
                              <w:sym w:font="Wingdings" w:char="F0FC"/>
                            </w:r>
                            <w:r w:rsidRPr="00FE518A">
                              <w:t xml:space="preserve"> </w:t>
                            </w:r>
                            <w:r>
                              <w:t>correct factored form of circle</w:t>
                            </w:r>
                          </w:p>
                          <w:p w14:paraId="72EBD9C4" w14:textId="77777777" w:rsidR="00FE40FE" w:rsidRDefault="00FE40FE" w:rsidP="00992D52">
                            <w:pPr>
                              <w:pStyle w:val="Parts"/>
                            </w:pPr>
                            <w:r w:rsidRPr="00FE518A">
                              <w:rPr>
                                <w:rFonts w:ascii="Wingdings" w:hAnsi="Wingdings"/>
                              </w:rPr>
                              <w:t>ü</w:t>
                            </w:r>
                            <w:r w:rsidRPr="00FE518A">
                              <w:t xml:space="preserve"> </w:t>
                            </w:r>
                            <w:r>
                              <w:t>expands and simplifies</w:t>
                            </w:r>
                          </w:p>
                          <w:p w14:paraId="5D0E1C0D" w14:textId="77777777" w:rsidR="00FE40FE" w:rsidRPr="00FE518A" w:rsidRDefault="00FE40FE" w:rsidP="00992D52">
                            <w:pPr>
                              <w:pStyle w:val="Parts"/>
                            </w:pPr>
                            <w:r>
                              <w:rPr>
                                <w:rFonts w:ascii="Wingdings" w:hAnsi="Wingdings"/>
                              </w:rPr>
                              <w:t>ü</w:t>
                            </w:r>
                            <w:r>
                              <w:t xml:space="preserve"> uses expanded form to state each value</w:t>
                            </w:r>
                          </w:p>
                        </w:tc>
                      </w:tr>
                    </w:tbl>
                    <w:p w14:paraId="04E5CBCF" w14:textId="77777777" w:rsidR="00FE40FE" w:rsidRDefault="00FE40FE" w:rsidP="00FE518A">
                      <w:pPr>
                        <w:pStyle w:val="Part"/>
                      </w:pPr>
                    </w:p>
                  </w:txbxContent>
                </v:textbox>
              </v:shape>
            </w:pict>
          </mc:Fallback>
        </mc:AlternateContent>
      </w:r>
    </w:p>
    <w:p w14:paraId="100A4669" w14:textId="2FCB019B" w:rsidR="00FE40FE" w:rsidRDefault="00FE40FE">
      <w:pPr>
        <w:spacing w:after="160" w:line="259" w:lineRule="auto"/>
        <w:contextualSpacing w:val="0"/>
        <w:rPr>
          <w:b/>
          <w:szCs w:val="24"/>
          <w:lang w:val="en-US"/>
        </w:rPr>
      </w:pPr>
      <w:r>
        <w:br w:type="page"/>
      </w:r>
    </w:p>
    <w:p w14:paraId="1A095D25" w14:textId="527C7B5A" w:rsidR="00FE40FE" w:rsidRDefault="00FE40FE" w:rsidP="00FE40FE">
      <w:pPr>
        <w:pStyle w:val="QNum"/>
      </w:pPr>
      <w:r>
        <w:lastRenderedPageBreak/>
        <w:t>Question 5</w:t>
      </w:r>
      <w:r>
        <w:tab/>
        <w:t>(6 marks)</w:t>
      </w:r>
    </w:p>
    <w:p w14:paraId="0BB96E3D" w14:textId="77777777" w:rsidR="00FE40FE" w:rsidRDefault="00FE40FE" w:rsidP="00FC3D6F">
      <w:pPr>
        <w:pStyle w:val="Parta"/>
        <w:rPr>
          <w:rFonts w:eastAsiaTheme="minorEastAsia"/>
        </w:rPr>
      </w:pPr>
      <w:r>
        <w:t>(a)</w:t>
      </w:r>
      <w:r>
        <w:tab/>
        <w:t xml:space="preserve">Expand </w:t>
      </w:r>
      <m:oMath>
        <m:r>
          <w:rPr>
            <w:rFonts w:ascii="Cambria Math" w:hAnsi="Cambria Math"/>
          </w:rPr>
          <m:t>(x+4)(x-1)(x-4)</m:t>
        </m:r>
      </m:oMath>
      <w:r>
        <w:rPr>
          <w:rFonts w:eastAsiaTheme="minorEastAsia"/>
        </w:rPr>
        <w:t>.</w:t>
      </w:r>
      <w:r>
        <w:rPr>
          <w:rFonts w:eastAsiaTheme="minorEastAsia"/>
        </w:rPr>
        <w:tab/>
        <w:t>(2 marks)</w:t>
      </w:r>
    </w:p>
    <w:p w14:paraId="63C6DFD7" w14:textId="77777777" w:rsidR="00FE40FE" w:rsidRDefault="00FE40FE" w:rsidP="00FC3D6F">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70F86E47" wp14:editId="05AB89BD">
                <wp:simplePos x="0" y="0"/>
                <wp:positionH relativeFrom="column">
                  <wp:posOffset>1178560</wp:posOffset>
                </wp:positionH>
                <wp:positionV relativeFrom="paragraph">
                  <wp:posOffset>149225</wp:posOffset>
                </wp:positionV>
                <wp:extent cx="3536950" cy="129540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3536950" cy="129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55"/>
                            </w:tblGrid>
                            <w:tr w:rsidR="00FE40FE" w:rsidRPr="00C250AC" w14:paraId="5F5F1DE7" w14:textId="77777777" w:rsidTr="00771CFE">
                              <w:trPr>
                                <w:trHeight w:hRule="exact" w:val="255"/>
                              </w:trPr>
                              <w:tc>
                                <w:tcPr>
                                  <w:tcW w:w="5000" w:type="pct"/>
                                  <w:shd w:val="clear" w:color="auto" w:fill="D9E2F3"/>
                                </w:tcPr>
                                <w:p w14:paraId="5F3DC298" w14:textId="77777777" w:rsidR="00FE40FE" w:rsidRPr="00C250AC" w:rsidRDefault="00FE40FE" w:rsidP="00B347BE">
                                  <w:pPr>
                                    <w:pStyle w:val="SolnBox"/>
                                  </w:pPr>
                                  <w:r w:rsidRPr="00C250AC">
                                    <w:t>Solution</w:t>
                                  </w:r>
                                </w:p>
                              </w:tc>
                            </w:tr>
                            <w:tr w:rsidR="00FE40FE" w:rsidRPr="00C250AC" w14:paraId="7EDD6298" w14:textId="77777777" w:rsidTr="00C250AC">
                              <w:tc>
                                <w:tcPr>
                                  <w:tcW w:w="5000" w:type="pct"/>
                                  <w:tcBorders>
                                    <w:bottom w:val="single" w:sz="4" w:space="0" w:color="auto"/>
                                  </w:tcBorders>
                                </w:tcPr>
                                <w:p w14:paraId="5F0B1B35" w14:textId="77777777" w:rsidR="00FE40FE" w:rsidRDefault="001E0DD4" w:rsidP="00992D52">
                                  <w:pPr>
                                    <w:pStyle w:val="Parts"/>
                                  </w:pPr>
                                  <m:oMathPara>
                                    <m:oMath>
                                      <m:d>
                                        <m:dPr>
                                          <m:ctrlPr>
                                            <w:rPr>
                                              <w:rFonts w:ascii="Cambria Math" w:hAnsi="Cambria Math"/>
                                              <w:i/>
                                            </w:rPr>
                                          </m:ctrlPr>
                                        </m:dPr>
                                        <m:e>
                                          <m:r>
                                            <w:rPr>
                                              <w:rFonts w:ascii="Cambria Math" w:hAnsi="Cambria Math"/>
                                            </w:rPr>
                                            <m:t>x+4</m:t>
                                          </m:r>
                                        </m:e>
                                      </m:d>
                                      <m:d>
                                        <m:dPr>
                                          <m:ctrlPr>
                                            <w:rPr>
                                              <w:rFonts w:ascii="Cambria Math" w:hAnsi="Cambria Math"/>
                                              <w:i/>
                                            </w:rPr>
                                          </m:ctrlPr>
                                        </m:dPr>
                                        <m:e>
                                          <m:r>
                                            <w:rPr>
                                              <w:rFonts w:ascii="Cambria Math" w:hAnsi="Cambria Math"/>
                                            </w:rPr>
                                            <m:t>x-4</m:t>
                                          </m:r>
                                        </m:e>
                                      </m:d>
                                      <m:d>
                                        <m:dPr>
                                          <m:ctrlPr>
                                            <w:rPr>
                                              <w:rFonts w:ascii="Cambria Math" w:hAnsi="Cambria Math"/>
                                              <w:i/>
                                            </w:rPr>
                                          </m:ctrlPr>
                                        </m:dPr>
                                        <m:e>
                                          <m:r>
                                            <w:rPr>
                                              <w:rFonts w:ascii="Cambria Math" w:hAnsi="Cambria Math"/>
                                            </w:rPr>
                                            <m:t>x-1</m:t>
                                          </m:r>
                                        </m:e>
                                      </m:d>
                                      <m:r>
                                        <m:rPr>
                                          <m:aln/>
                                        </m:rP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m:t>
                                          </m:r>
                                        </m:e>
                                      </m:d>
                                      <m:d>
                                        <m:dPr>
                                          <m:ctrlPr>
                                            <w:rPr>
                                              <w:rFonts w:ascii="Cambria Math" w:hAnsi="Cambria Math"/>
                                              <w:i/>
                                            </w:rPr>
                                          </m:ctrlPr>
                                        </m:dPr>
                                        <m:e>
                                          <m:r>
                                            <w:rPr>
                                              <w:rFonts w:ascii="Cambria Math" w:hAnsi="Cambria Math"/>
                                            </w:rPr>
                                            <m:t>x-1</m:t>
                                          </m:r>
                                        </m:e>
                                      </m:d>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-16x+16</m:t>
                                      </m:r>
                                    </m:oMath>
                                  </m:oMathPara>
                                </w:p>
                                <w:p w14:paraId="481F967F" w14:textId="77777777" w:rsidR="00FE40FE" w:rsidRPr="00410486" w:rsidRDefault="00FE40FE" w:rsidP="00992D52">
                                  <w:pPr>
                                    <w:pStyle w:val="Parts"/>
                                  </w:pPr>
                                </w:p>
                              </w:tc>
                            </w:tr>
                            <w:tr w:rsidR="00FE40FE" w:rsidRPr="00C250AC" w14:paraId="72A6F469" w14:textId="77777777" w:rsidTr="00321246">
                              <w:trPr>
                                <w:trHeight w:hRule="exact" w:val="255"/>
                              </w:trPr>
                              <w:tc>
                                <w:tcPr>
                                  <w:tcW w:w="5000" w:type="pct"/>
                                  <w:shd w:val="clear" w:color="auto" w:fill="D9E2F3"/>
                                </w:tcPr>
                                <w:p w14:paraId="0E1C66F8" w14:textId="77777777" w:rsidR="00FE40FE" w:rsidRPr="00C250AC" w:rsidRDefault="00FE40FE" w:rsidP="00B347BE">
                                  <w:pPr>
                                    <w:pStyle w:val="SolnBox"/>
                                  </w:pPr>
                                  <w:r w:rsidRPr="00C250AC">
                                    <w:t>Specific behaviours</w:t>
                                  </w:r>
                                </w:p>
                              </w:tc>
                            </w:tr>
                            <w:tr w:rsidR="00FE40FE" w:rsidRPr="00C250AC" w14:paraId="01FCDD62" w14:textId="77777777" w:rsidTr="00F27DD5">
                              <w:tc>
                                <w:tcPr>
                                  <w:tcW w:w="5000" w:type="pct"/>
                                </w:tcPr>
                                <w:p w14:paraId="09FB4274" w14:textId="77777777" w:rsidR="00FE40FE" w:rsidRPr="00FE518A" w:rsidRDefault="00FE40FE" w:rsidP="00992D52">
                                  <w:pPr>
                                    <w:pStyle w:val="Parts"/>
                                  </w:pPr>
                                  <w:r w:rsidRPr="00FE518A">
                                    <w:sym w:font="Wingdings" w:char="F0FC"/>
                                  </w:r>
                                  <w:r w:rsidRPr="00FE518A">
                                    <w:t xml:space="preserve"> </w:t>
                                  </w:r>
                                  <w:r>
                                    <w:t>expands any pair of binomials</w:t>
                                  </w:r>
                                </w:p>
                                <w:p w14:paraId="07311B9C" w14:textId="77777777" w:rsidR="00FE40FE" w:rsidRPr="00FE518A" w:rsidRDefault="00FE40FE" w:rsidP="00992D52">
                                  <w:pPr>
                                    <w:pStyle w:val="Parts"/>
                                  </w:pPr>
                                  <w:r w:rsidRPr="00FE518A">
                                    <w:rPr>
                                      <w:rFonts w:ascii="Wingdings" w:hAnsi="Wingdings"/>
                                    </w:rPr>
                                    <w:t>ü</w:t>
                                  </w:r>
                                  <w:r w:rsidRPr="00FE518A">
                                    <w:t xml:space="preserve"> </w:t>
                                  </w:r>
                                  <w:r>
                                    <w:t>correct expansion</w:t>
                                  </w:r>
                                </w:p>
                              </w:tc>
                            </w:tr>
                          </w:tbl>
                          <w:p w14:paraId="5CC5A46F"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86E47" id="Text Box 18" o:spid="_x0000_s1040" type="#_x0000_t202" style="position:absolute;left:0;text-align:left;margin-left:92.8pt;margin-top:11.75pt;width:278.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5555"/>
                      </w:tblGrid>
                      <w:tr w:rsidR="00FE40FE" w:rsidRPr="00C250AC" w14:paraId="5F5F1DE7" w14:textId="77777777" w:rsidTr="00771CFE">
                        <w:trPr>
                          <w:trHeight w:hRule="exact" w:val="255"/>
                        </w:trPr>
                        <w:tc>
                          <w:tcPr>
                            <w:tcW w:w="5000" w:type="pct"/>
                            <w:shd w:val="clear" w:color="auto" w:fill="D9E2F3"/>
                          </w:tcPr>
                          <w:p w14:paraId="5F3DC298" w14:textId="77777777" w:rsidR="00FE40FE" w:rsidRPr="00C250AC" w:rsidRDefault="00FE40FE" w:rsidP="00B347BE">
                            <w:pPr>
                              <w:pStyle w:val="SolnBox"/>
                            </w:pPr>
                            <w:r w:rsidRPr="00C250AC">
                              <w:t>Solution</w:t>
                            </w:r>
                          </w:p>
                        </w:tc>
                      </w:tr>
                      <w:tr w:rsidR="00FE40FE" w:rsidRPr="00C250AC" w14:paraId="7EDD6298" w14:textId="77777777" w:rsidTr="00C250AC">
                        <w:tc>
                          <w:tcPr>
                            <w:tcW w:w="5000" w:type="pct"/>
                            <w:tcBorders>
                              <w:bottom w:val="single" w:sz="4" w:space="0" w:color="auto"/>
                            </w:tcBorders>
                          </w:tcPr>
                          <w:p w14:paraId="5F0B1B35" w14:textId="77777777" w:rsidR="00FE40FE" w:rsidRDefault="001E0DD4" w:rsidP="00992D52">
                            <w:pPr>
                              <w:pStyle w:val="Parts"/>
                            </w:pPr>
                            <m:oMathPara>
                              <m:oMath>
                                <m:d>
                                  <m:dPr>
                                    <m:ctrlPr>
                                      <w:rPr>
                                        <w:rFonts w:ascii="Cambria Math" w:hAnsi="Cambria Math"/>
                                        <w:i/>
                                      </w:rPr>
                                    </m:ctrlPr>
                                  </m:dPr>
                                  <m:e>
                                    <m:r>
                                      <w:rPr>
                                        <w:rFonts w:ascii="Cambria Math" w:hAnsi="Cambria Math"/>
                                      </w:rPr>
                                      <m:t>x+4</m:t>
                                    </m:r>
                                  </m:e>
                                </m:d>
                                <m:d>
                                  <m:dPr>
                                    <m:ctrlPr>
                                      <w:rPr>
                                        <w:rFonts w:ascii="Cambria Math" w:hAnsi="Cambria Math"/>
                                        <w:i/>
                                      </w:rPr>
                                    </m:ctrlPr>
                                  </m:dPr>
                                  <m:e>
                                    <m:r>
                                      <w:rPr>
                                        <w:rFonts w:ascii="Cambria Math" w:hAnsi="Cambria Math"/>
                                      </w:rPr>
                                      <m:t>x-4</m:t>
                                    </m:r>
                                  </m:e>
                                </m:d>
                                <m:d>
                                  <m:dPr>
                                    <m:ctrlPr>
                                      <w:rPr>
                                        <w:rFonts w:ascii="Cambria Math" w:hAnsi="Cambria Math"/>
                                        <w:i/>
                                      </w:rPr>
                                    </m:ctrlPr>
                                  </m:dPr>
                                  <m:e>
                                    <m:r>
                                      <w:rPr>
                                        <w:rFonts w:ascii="Cambria Math" w:hAnsi="Cambria Math"/>
                                      </w:rPr>
                                      <m:t>x-1</m:t>
                                    </m:r>
                                  </m:e>
                                </m:d>
                                <m:r>
                                  <m:rPr>
                                    <m:aln/>
                                  </m:rP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m:t>
                                    </m:r>
                                  </m:e>
                                </m:d>
                                <m:d>
                                  <m:dPr>
                                    <m:ctrlPr>
                                      <w:rPr>
                                        <w:rFonts w:ascii="Cambria Math" w:hAnsi="Cambria Math"/>
                                        <w:i/>
                                      </w:rPr>
                                    </m:ctrlPr>
                                  </m:dPr>
                                  <m:e>
                                    <m:r>
                                      <w:rPr>
                                        <w:rFonts w:ascii="Cambria Math" w:hAnsi="Cambria Math"/>
                                      </w:rPr>
                                      <m:t>x-1</m:t>
                                    </m:r>
                                  </m:e>
                                </m:d>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-16x+16</m:t>
                                </m:r>
                              </m:oMath>
                            </m:oMathPara>
                          </w:p>
                          <w:p w14:paraId="481F967F" w14:textId="77777777" w:rsidR="00FE40FE" w:rsidRPr="00410486" w:rsidRDefault="00FE40FE" w:rsidP="00992D52">
                            <w:pPr>
                              <w:pStyle w:val="Parts"/>
                            </w:pPr>
                          </w:p>
                        </w:tc>
                      </w:tr>
                      <w:tr w:rsidR="00FE40FE" w:rsidRPr="00C250AC" w14:paraId="72A6F469" w14:textId="77777777" w:rsidTr="00321246">
                        <w:trPr>
                          <w:trHeight w:hRule="exact" w:val="255"/>
                        </w:trPr>
                        <w:tc>
                          <w:tcPr>
                            <w:tcW w:w="5000" w:type="pct"/>
                            <w:shd w:val="clear" w:color="auto" w:fill="D9E2F3"/>
                          </w:tcPr>
                          <w:p w14:paraId="0E1C66F8" w14:textId="77777777" w:rsidR="00FE40FE" w:rsidRPr="00C250AC" w:rsidRDefault="00FE40FE" w:rsidP="00B347BE">
                            <w:pPr>
                              <w:pStyle w:val="SolnBox"/>
                            </w:pPr>
                            <w:r w:rsidRPr="00C250AC">
                              <w:t>Specific behaviours</w:t>
                            </w:r>
                          </w:p>
                        </w:tc>
                      </w:tr>
                      <w:tr w:rsidR="00FE40FE" w:rsidRPr="00C250AC" w14:paraId="01FCDD62" w14:textId="77777777" w:rsidTr="00F27DD5">
                        <w:tc>
                          <w:tcPr>
                            <w:tcW w:w="5000" w:type="pct"/>
                          </w:tcPr>
                          <w:p w14:paraId="09FB4274" w14:textId="77777777" w:rsidR="00FE40FE" w:rsidRPr="00FE518A" w:rsidRDefault="00FE40FE" w:rsidP="00992D52">
                            <w:pPr>
                              <w:pStyle w:val="Parts"/>
                            </w:pPr>
                            <w:r w:rsidRPr="00FE518A">
                              <w:sym w:font="Wingdings" w:char="F0FC"/>
                            </w:r>
                            <w:r w:rsidRPr="00FE518A">
                              <w:t xml:space="preserve"> </w:t>
                            </w:r>
                            <w:r>
                              <w:t>expands any pair of binomials</w:t>
                            </w:r>
                          </w:p>
                          <w:p w14:paraId="07311B9C" w14:textId="77777777" w:rsidR="00FE40FE" w:rsidRPr="00FE518A" w:rsidRDefault="00FE40FE" w:rsidP="00992D52">
                            <w:pPr>
                              <w:pStyle w:val="Parts"/>
                            </w:pPr>
                            <w:r w:rsidRPr="00FE518A">
                              <w:rPr>
                                <w:rFonts w:ascii="Wingdings" w:hAnsi="Wingdings"/>
                              </w:rPr>
                              <w:t>ü</w:t>
                            </w:r>
                            <w:r w:rsidRPr="00FE518A">
                              <w:t xml:space="preserve"> </w:t>
                            </w:r>
                            <w:r>
                              <w:t>correct expansion</w:t>
                            </w:r>
                          </w:p>
                        </w:tc>
                      </w:tr>
                    </w:tbl>
                    <w:p w14:paraId="5CC5A46F" w14:textId="77777777" w:rsidR="00FE40FE" w:rsidRDefault="00FE40FE" w:rsidP="00FE518A">
                      <w:pPr>
                        <w:pStyle w:val="Part"/>
                      </w:pPr>
                    </w:p>
                  </w:txbxContent>
                </v:textbox>
              </v:shape>
            </w:pict>
          </mc:Fallback>
        </mc:AlternateContent>
      </w:r>
    </w:p>
    <w:p w14:paraId="5F863875" w14:textId="77777777" w:rsidR="00FE40FE" w:rsidRDefault="00FE40FE" w:rsidP="00FC3D6F">
      <w:pPr>
        <w:pStyle w:val="Parta"/>
        <w:rPr>
          <w:rFonts w:eastAsiaTheme="minorEastAsia"/>
        </w:rPr>
      </w:pPr>
    </w:p>
    <w:p w14:paraId="3B30DC49" w14:textId="77777777" w:rsidR="00FE40FE" w:rsidRDefault="00FE40FE" w:rsidP="00FC3D6F">
      <w:pPr>
        <w:pStyle w:val="Parta"/>
        <w:rPr>
          <w:rFonts w:eastAsiaTheme="minorEastAsia"/>
        </w:rPr>
      </w:pPr>
    </w:p>
    <w:p w14:paraId="5C7FB90E" w14:textId="77777777" w:rsidR="00FE40FE" w:rsidRDefault="00FE40FE" w:rsidP="00FC3D6F">
      <w:pPr>
        <w:pStyle w:val="Parta"/>
        <w:rPr>
          <w:rFonts w:eastAsiaTheme="minorEastAsia"/>
        </w:rPr>
      </w:pPr>
    </w:p>
    <w:p w14:paraId="2AEB3471" w14:textId="77777777" w:rsidR="00FE40FE" w:rsidRDefault="00FE40FE" w:rsidP="00FC3D6F">
      <w:pPr>
        <w:pStyle w:val="Parta"/>
        <w:rPr>
          <w:rFonts w:eastAsiaTheme="minorEastAsia"/>
        </w:rPr>
      </w:pPr>
    </w:p>
    <w:p w14:paraId="1C478B2D" w14:textId="77777777" w:rsidR="00FE40FE" w:rsidRDefault="00FE40FE" w:rsidP="00FC3D6F">
      <w:pPr>
        <w:pStyle w:val="Parta"/>
        <w:rPr>
          <w:rFonts w:eastAsiaTheme="minorEastAsia"/>
        </w:rPr>
      </w:pPr>
    </w:p>
    <w:p w14:paraId="7FB2F2B1" w14:textId="77777777" w:rsidR="00FE40FE" w:rsidRDefault="00FE40FE" w:rsidP="00FC3D6F">
      <w:pPr>
        <w:pStyle w:val="Parta"/>
        <w:rPr>
          <w:rFonts w:eastAsiaTheme="minorEastAsia"/>
        </w:rPr>
      </w:pPr>
    </w:p>
    <w:p w14:paraId="0F157D18" w14:textId="77777777" w:rsidR="00FE40FE" w:rsidRDefault="00FE40FE" w:rsidP="00FC3D6F">
      <w:pPr>
        <w:pStyle w:val="Parta"/>
        <w:rPr>
          <w:rFonts w:eastAsiaTheme="minorEastAsia"/>
        </w:rPr>
      </w:pPr>
    </w:p>
    <w:p w14:paraId="466CC0E2" w14:textId="77777777" w:rsidR="00FE40FE" w:rsidRDefault="00FE40FE" w:rsidP="00FC3D6F">
      <w:pPr>
        <w:pStyle w:val="Parta"/>
        <w:rPr>
          <w:rFonts w:eastAsiaTheme="minorEastAsia"/>
        </w:rPr>
      </w:pPr>
    </w:p>
    <w:p w14:paraId="55307CA9" w14:textId="77777777" w:rsidR="00FE40FE" w:rsidRDefault="00FE40FE" w:rsidP="00FC3D6F">
      <w:pPr>
        <w:pStyle w:val="Parta"/>
        <w:rPr>
          <w:rFonts w:eastAsiaTheme="minorEastAsia"/>
        </w:rPr>
      </w:pPr>
    </w:p>
    <w:p w14:paraId="402B4213" w14:textId="77777777" w:rsidR="00FE40FE" w:rsidRDefault="00FE40FE" w:rsidP="00FC3D6F">
      <w:pPr>
        <w:pStyle w:val="Parta"/>
        <w:rPr>
          <w:rFonts w:eastAsiaTheme="minorEastAsia"/>
        </w:rPr>
      </w:pPr>
    </w:p>
    <w:p w14:paraId="5692B535" w14:textId="77777777" w:rsidR="00FE40FE" w:rsidRDefault="00FE40FE" w:rsidP="00FC3D6F">
      <w:pPr>
        <w:pStyle w:val="Parta"/>
        <w:rPr>
          <w:rFonts w:eastAsiaTheme="minorEastAsia"/>
        </w:rPr>
      </w:pPr>
    </w:p>
    <w:p w14:paraId="553E9815" w14:textId="77777777" w:rsidR="00FE40FE" w:rsidRDefault="00FE40FE" w:rsidP="00FC3D6F">
      <w:pPr>
        <w:pStyle w:val="Parta"/>
        <w:rPr>
          <w:rFonts w:eastAsiaTheme="minorEastAsia"/>
        </w:rPr>
      </w:pPr>
    </w:p>
    <w:p w14:paraId="5D5D31B2" w14:textId="77777777" w:rsidR="00FE40FE" w:rsidRDefault="00FE40FE" w:rsidP="00FC3D6F">
      <w:pPr>
        <w:pStyle w:val="Parta"/>
        <w:rPr>
          <w:rFonts w:eastAsiaTheme="minorEastAsia"/>
        </w:rPr>
      </w:pPr>
      <w:r>
        <w:rPr>
          <w:rFonts w:eastAsiaTheme="minorEastAsia"/>
        </w:rPr>
        <w:t>(b)</w:t>
      </w:r>
      <w:r>
        <w:rPr>
          <w:rFonts w:eastAsiaTheme="minorEastAsia"/>
        </w:rPr>
        <w:tab/>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-14x+24</m:t>
        </m:r>
      </m:oMath>
      <w:r>
        <w:rPr>
          <w:rFonts w:eastAsiaTheme="minorEastAsia"/>
        </w:rPr>
        <w:t>.</w:t>
      </w:r>
    </w:p>
    <w:p w14:paraId="5B487239" w14:textId="77777777" w:rsidR="00FE40FE" w:rsidRDefault="00FE40FE" w:rsidP="00FC3D6F">
      <w:pPr>
        <w:pStyle w:val="Parta"/>
        <w:rPr>
          <w:rFonts w:eastAsiaTheme="minorEastAsia"/>
        </w:rPr>
      </w:pPr>
    </w:p>
    <w:p w14:paraId="0552D884" w14:textId="77777777" w:rsidR="00FE40FE" w:rsidRDefault="00FE40FE" w:rsidP="006848E6">
      <w:pPr>
        <w:pStyle w:val="Partai"/>
        <w:rPr>
          <w:rFonts w:eastAsiaTheme="minorEastAsia"/>
        </w:rPr>
      </w:pPr>
      <w:r>
        <w:t>(i)</w:t>
      </w:r>
      <w:r>
        <w:tab/>
        <w:t xml:space="preserve">Calculate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-f(2)</m:t>
        </m:r>
      </m:oMath>
      <w:r>
        <w:rPr>
          <w:rFonts w:eastAsiaTheme="minorEastAsia"/>
        </w:rPr>
        <w:t>.</w:t>
      </w:r>
      <w:r>
        <w:rPr>
          <w:rFonts w:eastAsiaTheme="minorEastAsia"/>
        </w:rPr>
        <w:tab/>
        <w:t>(1 mark)</w:t>
      </w:r>
    </w:p>
    <w:p w14:paraId="5648F154" w14:textId="77777777" w:rsidR="00FE40FE" w:rsidRDefault="00FE40FE" w:rsidP="006848E6">
      <w:pPr>
        <w:pStyle w:val="Partai"/>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20CFD986" wp14:editId="60D8B68E">
                <wp:simplePos x="0" y="0"/>
                <wp:positionH relativeFrom="column">
                  <wp:posOffset>1108710</wp:posOffset>
                </wp:positionH>
                <wp:positionV relativeFrom="paragraph">
                  <wp:posOffset>73660</wp:posOffset>
                </wp:positionV>
                <wp:extent cx="4064000" cy="12890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4064000" cy="1289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83"/>
                            </w:tblGrid>
                            <w:tr w:rsidR="00FE40FE" w:rsidRPr="00C250AC" w14:paraId="0BFFBB9C" w14:textId="77777777" w:rsidTr="00771CFE">
                              <w:trPr>
                                <w:trHeight w:hRule="exact" w:val="255"/>
                              </w:trPr>
                              <w:tc>
                                <w:tcPr>
                                  <w:tcW w:w="5000" w:type="pct"/>
                                  <w:shd w:val="clear" w:color="auto" w:fill="D9E2F3"/>
                                </w:tcPr>
                                <w:p w14:paraId="73F152BB" w14:textId="77777777" w:rsidR="00FE40FE" w:rsidRPr="00C250AC" w:rsidRDefault="00FE40FE" w:rsidP="00B347BE">
                                  <w:pPr>
                                    <w:pStyle w:val="SolnBox"/>
                                  </w:pPr>
                                  <w:r w:rsidRPr="00C250AC">
                                    <w:t>Solution</w:t>
                                  </w:r>
                                </w:p>
                              </w:tc>
                            </w:tr>
                            <w:tr w:rsidR="00FE40FE" w:rsidRPr="00C250AC" w14:paraId="0439369F" w14:textId="77777777" w:rsidTr="00C250AC">
                              <w:tc>
                                <w:tcPr>
                                  <w:tcW w:w="5000" w:type="pct"/>
                                  <w:tcBorders>
                                    <w:bottom w:val="single" w:sz="4" w:space="0" w:color="auto"/>
                                  </w:tcBorders>
                                </w:tcPr>
                                <w:p w14:paraId="6CCD03E5" w14:textId="77777777" w:rsidR="00FE40FE" w:rsidRPr="007A36BA" w:rsidRDefault="00FE40FE"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=-8-</m:t>
                                      </m:r>
                                      <m:d>
                                        <m:dPr>
                                          <m:ctrlPr>
                                            <w:rPr>
                                              <w:rFonts w:ascii="Cambria Math" w:hAnsi="Cambria Math"/>
                                              <w:i/>
                                            </w:rPr>
                                          </m:ctrlPr>
                                        </m:dPr>
                                        <m:e>
                                          <m:r>
                                            <w:rPr>
                                              <w:rFonts w:ascii="Cambria Math" w:hAnsi="Cambria Math"/>
                                            </w:rPr>
                                            <m:t>4</m:t>
                                          </m:r>
                                        </m:e>
                                      </m:d>
                                      <m:r>
                                        <w:rPr>
                                          <w:rFonts w:ascii="Cambria Math" w:hAnsi="Cambria Math"/>
                                        </w:rPr>
                                        <m:t>-14</m:t>
                                      </m:r>
                                      <m:d>
                                        <m:dPr>
                                          <m:ctrlPr>
                                            <w:rPr>
                                              <w:rFonts w:ascii="Cambria Math" w:hAnsi="Cambria Math"/>
                                              <w:i/>
                                            </w:rPr>
                                          </m:ctrlPr>
                                        </m:dPr>
                                        <m:e>
                                          <m:r>
                                            <w:rPr>
                                              <w:rFonts w:ascii="Cambria Math" w:hAnsi="Cambria Math"/>
                                            </w:rPr>
                                            <m:t>-2</m:t>
                                          </m:r>
                                        </m:e>
                                      </m:d>
                                      <m:r>
                                        <w:rPr>
                                          <w:rFonts w:ascii="Cambria Math" w:hAnsi="Cambria Math"/>
                                        </w:rPr>
                                        <m:t>+24=52-12=40</m:t>
                                      </m:r>
                                      <m:r>
                                        <m:rPr>
                                          <m:sty m:val="p"/>
                                        </m:rPr>
                                        <w:rPr>
                                          <w:rFonts w:eastAsiaTheme="minorEastAsia"/>
                                        </w:rPr>
                                        <w:br/>
                                      </m:r>
                                    </m:oMath>
                                    <m:oMath>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=8-</m:t>
                                      </m:r>
                                      <m:d>
                                        <m:dPr>
                                          <m:ctrlPr>
                                            <w:rPr>
                                              <w:rFonts w:ascii="Cambria Math" w:hAnsi="Cambria Math"/>
                                              <w:i/>
                                            </w:rPr>
                                          </m:ctrlPr>
                                        </m:dPr>
                                        <m:e>
                                          <m:r>
                                            <w:rPr>
                                              <w:rFonts w:ascii="Cambria Math" w:hAnsi="Cambria Math"/>
                                            </w:rPr>
                                            <m:t>4</m:t>
                                          </m:r>
                                        </m:e>
                                      </m:d>
                                      <m:r>
                                        <w:rPr>
                                          <w:rFonts w:ascii="Cambria Math" w:hAnsi="Cambria Math"/>
                                        </w:rPr>
                                        <m:t>-14</m:t>
                                      </m:r>
                                      <m:d>
                                        <m:dPr>
                                          <m:ctrlPr>
                                            <w:rPr>
                                              <w:rFonts w:ascii="Cambria Math" w:hAnsi="Cambria Math"/>
                                              <w:i/>
                                            </w:rPr>
                                          </m:ctrlPr>
                                        </m:dPr>
                                        <m:e>
                                          <m:r>
                                            <w:rPr>
                                              <w:rFonts w:ascii="Cambria Math" w:hAnsi="Cambria Math"/>
                                            </w:rPr>
                                            <m:t>2</m:t>
                                          </m:r>
                                        </m:e>
                                      </m:d>
                                      <m:r>
                                        <w:rPr>
                                          <w:rFonts w:ascii="Cambria Math" w:hAnsi="Cambria Math"/>
                                        </w:rPr>
                                        <m:t>+24=32-32=0</m:t>
                                      </m:r>
                                      <m:r>
                                        <m:rPr>
                                          <m:sty m:val="p"/>
                                        </m:rPr>
                                        <w:rPr>
                                          <w:rFonts w:eastAsiaTheme="minorEastAsia"/>
                                        </w:rPr>
                                        <w:br/>
                                      </m:r>
                                    </m:oMath>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=40-0=40</m:t>
                                      </m:r>
                                    </m:oMath>
                                  </m:oMathPara>
                                </w:p>
                                <w:p w14:paraId="101B5930" w14:textId="77777777" w:rsidR="00FE40FE" w:rsidRPr="007A36BA" w:rsidRDefault="00FE40FE" w:rsidP="00992D52">
                                  <w:pPr>
                                    <w:pStyle w:val="Parts"/>
                                    <w:rPr>
                                      <w:rFonts w:eastAsiaTheme="minorEastAsia"/>
                                    </w:rPr>
                                  </w:pPr>
                                </w:p>
                              </w:tc>
                            </w:tr>
                            <w:tr w:rsidR="00FE40FE" w:rsidRPr="00C250AC" w14:paraId="3A009469" w14:textId="77777777" w:rsidTr="00321246">
                              <w:trPr>
                                <w:trHeight w:hRule="exact" w:val="255"/>
                              </w:trPr>
                              <w:tc>
                                <w:tcPr>
                                  <w:tcW w:w="5000" w:type="pct"/>
                                  <w:shd w:val="clear" w:color="auto" w:fill="D9E2F3"/>
                                </w:tcPr>
                                <w:p w14:paraId="21F11D5F" w14:textId="77777777" w:rsidR="00FE40FE" w:rsidRPr="00C250AC" w:rsidRDefault="00FE40FE" w:rsidP="00B347BE">
                                  <w:pPr>
                                    <w:pStyle w:val="SolnBox"/>
                                  </w:pPr>
                                  <w:r w:rsidRPr="00C250AC">
                                    <w:t>Specific behaviours</w:t>
                                  </w:r>
                                </w:p>
                              </w:tc>
                            </w:tr>
                            <w:tr w:rsidR="00FE40FE" w:rsidRPr="00C250AC" w14:paraId="17F4B881" w14:textId="77777777" w:rsidTr="00F27DD5">
                              <w:tc>
                                <w:tcPr>
                                  <w:tcW w:w="5000" w:type="pct"/>
                                </w:tcPr>
                                <w:p w14:paraId="434A6440" w14:textId="77777777" w:rsidR="00FE40FE" w:rsidRPr="00FE518A" w:rsidRDefault="00FE40FE" w:rsidP="00992D52">
                                  <w:pPr>
                                    <w:pStyle w:val="Parts"/>
                                  </w:pPr>
                                  <w:r w:rsidRPr="00FE518A">
                                    <w:sym w:font="Wingdings" w:char="F0FC"/>
                                  </w:r>
                                  <w:r w:rsidRPr="00FE518A">
                                    <w:t xml:space="preserve"> </w:t>
                                  </w:r>
                                  <w:r>
                                    <w:t>correct difference</w:t>
                                  </w:r>
                                </w:p>
                              </w:tc>
                            </w:tr>
                          </w:tbl>
                          <w:p w14:paraId="2256EAC2"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D986" id="Text Box 19" o:spid="_x0000_s1041" type="#_x0000_t202" style="position:absolute;left:0;text-align:left;margin-left:87.3pt;margin-top:5.8pt;width:320pt;height:1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6383"/>
                      </w:tblGrid>
                      <w:tr w:rsidR="00FE40FE" w:rsidRPr="00C250AC" w14:paraId="0BFFBB9C" w14:textId="77777777" w:rsidTr="00771CFE">
                        <w:trPr>
                          <w:trHeight w:hRule="exact" w:val="255"/>
                        </w:trPr>
                        <w:tc>
                          <w:tcPr>
                            <w:tcW w:w="5000" w:type="pct"/>
                            <w:shd w:val="clear" w:color="auto" w:fill="D9E2F3"/>
                          </w:tcPr>
                          <w:p w14:paraId="73F152BB" w14:textId="77777777" w:rsidR="00FE40FE" w:rsidRPr="00C250AC" w:rsidRDefault="00FE40FE" w:rsidP="00B347BE">
                            <w:pPr>
                              <w:pStyle w:val="SolnBox"/>
                            </w:pPr>
                            <w:r w:rsidRPr="00C250AC">
                              <w:t>Solution</w:t>
                            </w:r>
                          </w:p>
                        </w:tc>
                      </w:tr>
                      <w:tr w:rsidR="00FE40FE" w:rsidRPr="00C250AC" w14:paraId="0439369F" w14:textId="77777777" w:rsidTr="00C250AC">
                        <w:tc>
                          <w:tcPr>
                            <w:tcW w:w="5000" w:type="pct"/>
                            <w:tcBorders>
                              <w:bottom w:val="single" w:sz="4" w:space="0" w:color="auto"/>
                            </w:tcBorders>
                          </w:tcPr>
                          <w:p w14:paraId="6CCD03E5" w14:textId="77777777" w:rsidR="00FE40FE" w:rsidRPr="007A36BA" w:rsidRDefault="00FE40FE"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=-8-</m:t>
                                </m:r>
                                <m:d>
                                  <m:dPr>
                                    <m:ctrlPr>
                                      <w:rPr>
                                        <w:rFonts w:ascii="Cambria Math" w:hAnsi="Cambria Math"/>
                                        <w:i/>
                                      </w:rPr>
                                    </m:ctrlPr>
                                  </m:dPr>
                                  <m:e>
                                    <m:r>
                                      <w:rPr>
                                        <w:rFonts w:ascii="Cambria Math" w:hAnsi="Cambria Math"/>
                                      </w:rPr>
                                      <m:t>4</m:t>
                                    </m:r>
                                  </m:e>
                                </m:d>
                                <m:r>
                                  <w:rPr>
                                    <w:rFonts w:ascii="Cambria Math" w:hAnsi="Cambria Math"/>
                                  </w:rPr>
                                  <m:t>-14</m:t>
                                </m:r>
                                <m:d>
                                  <m:dPr>
                                    <m:ctrlPr>
                                      <w:rPr>
                                        <w:rFonts w:ascii="Cambria Math" w:hAnsi="Cambria Math"/>
                                        <w:i/>
                                      </w:rPr>
                                    </m:ctrlPr>
                                  </m:dPr>
                                  <m:e>
                                    <m:r>
                                      <w:rPr>
                                        <w:rFonts w:ascii="Cambria Math" w:hAnsi="Cambria Math"/>
                                      </w:rPr>
                                      <m:t>-2</m:t>
                                    </m:r>
                                  </m:e>
                                </m:d>
                                <m:r>
                                  <w:rPr>
                                    <w:rFonts w:ascii="Cambria Math" w:hAnsi="Cambria Math"/>
                                  </w:rPr>
                                  <m:t>+24=52-12=40</m:t>
                                </m:r>
                                <m:r>
                                  <m:rPr>
                                    <m:sty m:val="p"/>
                                  </m:rPr>
                                  <w:rPr>
                                    <w:rFonts w:eastAsiaTheme="minorEastAsia"/>
                                  </w:rPr>
                                  <w:br/>
                                </m:r>
                              </m:oMath>
                              <m:oMath>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=8-</m:t>
                                </m:r>
                                <m:d>
                                  <m:dPr>
                                    <m:ctrlPr>
                                      <w:rPr>
                                        <w:rFonts w:ascii="Cambria Math" w:hAnsi="Cambria Math"/>
                                        <w:i/>
                                      </w:rPr>
                                    </m:ctrlPr>
                                  </m:dPr>
                                  <m:e>
                                    <m:r>
                                      <w:rPr>
                                        <w:rFonts w:ascii="Cambria Math" w:hAnsi="Cambria Math"/>
                                      </w:rPr>
                                      <m:t>4</m:t>
                                    </m:r>
                                  </m:e>
                                </m:d>
                                <m:r>
                                  <w:rPr>
                                    <w:rFonts w:ascii="Cambria Math" w:hAnsi="Cambria Math"/>
                                  </w:rPr>
                                  <m:t>-14</m:t>
                                </m:r>
                                <m:d>
                                  <m:dPr>
                                    <m:ctrlPr>
                                      <w:rPr>
                                        <w:rFonts w:ascii="Cambria Math" w:hAnsi="Cambria Math"/>
                                        <w:i/>
                                      </w:rPr>
                                    </m:ctrlPr>
                                  </m:dPr>
                                  <m:e>
                                    <m:r>
                                      <w:rPr>
                                        <w:rFonts w:ascii="Cambria Math" w:hAnsi="Cambria Math"/>
                                      </w:rPr>
                                      <m:t>2</m:t>
                                    </m:r>
                                  </m:e>
                                </m:d>
                                <m:r>
                                  <w:rPr>
                                    <w:rFonts w:ascii="Cambria Math" w:hAnsi="Cambria Math"/>
                                  </w:rPr>
                                  <m:t>+24=32-32=0</m:t>
                                </m:r>
                                <m:r>
                                  <m:rPr>
                                    <m:sty m:val="p"/>
                                  </m:rPr>
                                  <w:rPr>
                                    <w:rFonts w:eastAsiaTheme="minorEastAsia"/>
                                  </w:rPr>
                                  <w:br/>
                                </m:r>
                              </m:oMath>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=40-0=40</m:t>
                                </m:r>
                              </m:oMath>
                            </m:oMathPara>
                          </w:p>
                          <w:p w14:paraId="101B5930" w14:textId="77777777" w:rsidR="00FE40FE" w:rsidRPr="007A36BA" w:rsidRDefault="00FE40FE" w:rsidP="00992D52">
                            <w:pPr>
                              <w:pStyle w:val="Parts"/>
                              <w:rPr>
                                <w:rFonts w:eastAsiaTheme="minorEastAsia"/>
                              </w:rPr>
                            </w:pPr>
                          </w:p>
                        </w:tc>
                      </w:tr>
                      <w:tr w:rsidR="00FE40FE" w:rsidRPr="00C250AC" w14:paraId="3A009469" w14:textId="77777777" w:rsidTr="00321246">
                        <w:trPr>
                          <w:trHeight w:hRule="exact" w:val="255"/>
                        </w:trPr>
                        <w:tc>
                          <w:tcPr>
                            <w:tcW w:w="5000" w:type="pct"/>
                            <w:shd w:val="clear" w:color="auto" w:fill="D9E2F3"/>
                          </w:tcPr>
                          <w:p w14:paraId="21F11D5F" w14:textId="77777777" w:rsidR="00FE40FE" w:rsidRPr="00C250AC" w:rsidRDefault="00FE40FE" w:rsidP="00B347BE">
                            <w:pPr>
                              <w:pStyle w:val="SolnBox"/>
                            </w:pPr>
                            <w:r w:rsidRPr="00C250AC">
                              <w:t>Specific behaviours</w:t>
                            </w:r>
                          </w:p>
                        </w:tc>
                      </w:tr>
                      <w:tr w:rsidR="00FE40FE" w:rsidRPr="00C250AC" w14:paraId="17F4B881" w14:textId="77777777" w:rsidTr="00F27DD5">
                        <w:tc>
                          <w:tcPr>
                            <w:tcW w:w="5000" w:type="pct"/>
                          </w:tcPr>
                          <w:p w14:paraId="434A6440" w14:textId="77777777" w:rsidR="00FE40FE" w:rsidRPr="00FE518A" w:rsidRDefault="00FE40FE" w:rsidP="00992D52">
                            <w:pPr>
                              <w:pStyle w:val="Parts"/>
                            </w:pPr>
                            <w:r w:rsidRPr="00FE518A">
                              <w:sym w:font="Wingdings" w:char="F0FC"/>
                            </w:r>
                            <w:r w:rsidRPr="00FE518A">
                              <w:t xml:space="preserve"> </w:t>
                            </w:r>
                            <w:r>
                              <w:t>correct difference</w:t>
                            </w:r>
                          </w:p>
                        </w:tc>
                      </w:tr>
                    </w:tbl>
                    <w:p w14:paraId="2256EAC2" w14:textId="77777777" w:rsidR="00FE40FE" w:rsidRDefault="00FE40FE" w:rsidP="00FE518A">
                      <w:pPr>
                        <w:pStyle w:val="Part"/>
                      </w:pPr>
                    </w:p>
                  </w:txbxContent>
                </v:textbox>
              </v:shape>
            </w:pict>
          </mc:Fallback>
        </mc:AlternateContent>
      </w:r>
    </w:p>
    <w:p w14:paraId="475F1841" w14:textId="77777777" w:rsidR="00FE40FE" w:rsidRDefault="00FE40FE" w:rsidP="006848E6">
      <w:pPr>
        <w:pStyle w:val="Partai"/>
        <w:rPr>
          <w:rFonts w:eastAsiaTheme="minorEastAsia"/>
        </w:rPr>
      </w:pPr>
    </w:p>
    <w:p w14:paraId="26324F4E" w14:textId="77777777" w:rsidR="00FE40FE" w:rsidRDefault="00FE40FE" w:rsidP="006848E6">
      <w:pPr>
        <w:pStyle w:val="Partai"/>
        <w:rPr>
          <w:rFonts w:eastAsiaTheme="minorEastAsia"/>
        </w:rPr>
      </w:pPr>
    </w:p>
    <w:p w14:paraId="73192711" w14:textId="77777777" w:rsidR="00FE40FE" w:rsidRDefault="00FE40FE" w:rsidP="006848E6">
      <w:pPr>
        <w:pStyle w:val="Partai"/>
        <w:rPr>
          <w:rFonts w:eastAsiaTheme="minorEastAsia"/>
        </w:rPr>
      </w:pPr>
    </w:p>
    <w:p w14:paraId="26FCBF2C" w14:textId="77777777" w:rsidR="00FE40FE" w:rsidRDefault="00FE40FE" w:rsidP="006848E6">
      <w:pPr>
        <w:pStyle w:val="Partai"/>
        <w:rPr>
          <w:rFonts w:eastAsiaTheme="minorEastAsia"/>
        </w:rPr>
      </w:pPr>
    </w:p>
    <w:p w14:paraId="493EC889" w14:textId="77777777" w:rsidR="00FE40FE" w:rsidRDefault="00FE40FE" w:rsidP="006848E6">
      <w:pPr>
        <w:pStyle w:val="Partai"/>
        <w:rPr>
          <w:rFonts w:eastAsiaTheme="minorEastAsia"/>
        </w:rPr>
      </w:pPr>
    </w:p>
    <w:p w14:paraId="08A0098A" w14:textId="77777777" w:rsidR="00FE40FE" w:rsidRDefault="00FE40FE" w:rsidP="006848E6">
      <w:pPr>
        <w:pStyle w:val="Partai"/>
        <w:rPr>
          <w:rFonts w:eastAsiaTheme="minorEastAsia"/>
        </w:rPr>
      </w:pPr>
    </w:p>
    <w:p w14:paraId="7E9A9778" w14:textId="77777777" w:rsidR="00FE40FE" w:rsidRDefault="00FE40FE" w:rsidP="006848E6">
      <w:pPr>
        <w:pStyle w:val="Partai"/>
        <w:rPr>
          <w:rFonts w:eastAsiaTheme="minorEastAsia"/>
        </w:rPr>
      </w:pPr>
    </w:p>
    <w:p w14:paraId="0BB1DA79" w14:textId="77777777" w:rsidR="00FE40FE" w:rsidRDefault="00FE40FE" w:rsidP="006848E6">
      <w:pPr>
        <w:pStyle w:val="Partai"/>
        <w:rPr>
          <w:rFonts w:eastAsiaTheme="minorEastAsia"/>
        </w:rPr>
      </w:pPr>
    </w:p>
    <w:p w14:paraId="4116FB72" w14:textId="77777777" w:rsidR="00FE40FE" w:rsidRDefault="00FE40FE" w:rsidP="006848E6">
      <w:pPr>
        <w:pStyle w:val="Partai"/>
        <w:rPr>
          <w:rFonts w:eastAsiaTheme="minorEastAsia"/>
        </w:rPr>
      </w:pPr>
    </w:p>
    <w:p w14:paraId="29B913B1" w14:textId="77777777" w:rsidR="00FE40FE" w:rsidRDefault="00FE40FE" w:rsidP="006848E6">
      <w:pPr>
        <w:pStyle w:val="Partai"/>
        <w:rPr>
          <w:rFonts w:eastAsiaTheme="minorEastAsia"/>
        </w:rPr>
      </w:pPr>
    </w:p>
    <w:p w14:paraId="3C352785" w14:textId="77777777" w:rsidR="00FE40FE" w:rsidRDefault="00FE40FE" w:rsidP="006848E6">
      <w:pPr>
        <w:pStyle w:val="Partai"/>
      </w:pPr>
      <w:r>
        <w:rPr>
          <w:rFonts w:eastAsiaTheme="minorEastAsia"/>
        </w:rPr>
        <w:t>(ii)</w:t>
      </w:r>
      <w:r>
        <w:rPr>
          <w:rFonts w:eastAsiaTheme="minorEastAsia"/>
        </w:rPr>
        <w:tab/>
        <w:t xml:space="preserve">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w:t>
      </w:r>
      <w:r>
        <w:rPr>
          <w:rFonts w:eastAsiaTheme="minorEastAsia"/>
        </w:rPr>
        <w:tab/>
        <w:t>(3 marks)</w:t>
      </w:r>
    </w:p>
    <w:p w14:paraId="5E39F853" w14:textId="77777777" w:rsidR="00FE40FE" w:rsidRDefault="00FE40FE" w:rsidP="00650B61">
      <w:r>
        <w:rPr>
          <w:noProof/>
          <w:lang w:eastAsia="en-AU"/>
        </w:rPr>
        <mc:AlternateContent>
          <mc:Choice Requires="wps">
            <w:drawing>
              <wp:anchor distT="0" distB="0" distL="114300" distR="114300" simplePos="0" relativeHeight="251678720" behindDoc="0" locked="0" layoutInCell="1" allowOverlap="1" wp14:anchorId="74E04D5C" wp14:editId="5C04B237">
                <wp:simplePos x="0" y="0"/>
                <wp:positionH relativeFrom="column">
                  <wp:posOffset>1362710</wp:posOffset>
                </wp:positionH>
                <wp:positionV relativeFrom="paragraph">
                  <wp:posOffset>113030</wp:posOffset>
                </wp:positionV>
                <wp:extent cx="3352800" cy="25654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352800" cy="256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FE40FE" w:rsidRPr="00C250AC" w14:paraId="2748217C" w14:textId="77777777" w:rsidTr="00771CFE">
                              <w:trPr>
                                <w:trHeight w:hRule="exact" w:val="255"/>
                              </w:trPr>
                              <w:tc>
                                <w:tcPr>
                                  <w:tcW w:w="5000" w:type="pct"/>
                                  <w:shd w:val="clear" w:color="auto" w:fill="D9E2F3"/>
                                </w:tcPr>
                                <w:p w14:paraId="63CF6AFC" w14:textId="77777777" w:rsidR="00FE40FE" w:rsidRPr="00C250AC" w:rsidRDefault="00FE40FE" w:rsidP="00B347BE">
                                  <w:pPr>
                                    <w:pStyle w:val="SolnBox"/>
                                  </w:pPr>
                                  <w:r w:rsidRPr="00C250AC">
                                    <w:t>Solution</w:t>
                                  </w:r>
                                </w:p>
                              </w:tc>
                            </w:tr>
                            <w:tr w:rsidR="00FE40FE" w:rsidRPr="00C250AC" w14:paraId="0D762C07" w14:textId="77777777" w:rsidTr="00C250AC">
                              <w:tc>
                                <w:tcPr>
                                  <w:tcW w:w="5000" w:type="pct"/>
                                  <w:tcBorders>
                                    <w:bottom w:val="single" w:sz="4" w:space="0" w:color="auto"/>
                                  </w:tcBorders>
                                </w:tcPr>
                                <w:p w14:paraId="15396705" w14:textId="77777777" w:rsidR="00FE40FE" w:rsidRDefault="00FE40FE" w:rsidP="00992D52">
                                  <w:pPr>
                                    <w:pStyle w:val="Parts"/>
                                    <w:rPr>
                                      <w:rFonts w:eastAsiaTheme="minorEastAsia"/>
                                    </w:rPr>
                                  </w:pPr>
                                  <w:r>
                                    <w:t xml:space="preserve">Since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=0</m:t>
                                    </m:r>
                                  </m:oMath>
                                  <w:r>
                                    <w:rPr>
                                      <w:rFonts w:eastAsiaTheme="minorEastAsia"/>
                                    </w:rPr>
                                    <w:t xml:space="preserve"> then </w:t>
                                  </w:r>
                                  <m:oMath>
                                    <m:r>
                                      <w:rPr>
                                        <w:rFonts w:ascii="Cambria Math" w:eastAsiaTheme="minorEastAsia" w:hAnsi="Cambria Math"/>
                                      </w:rPr>
                                      <m:t>(x-2)</m:t>
                                    </m:r>
                                  </m:oMath>
                                  <w:r>
                                    <w:rPr>
                                      <w:rFonts w:eastAsiaTheme="minorEastAsia"/>
                                    </w:rPr>
                                    <w:t xml:space="preserve"> is a factor of </w:t>
                                  </w:r>
                                  <m:oMath>
                                    <m:r>
                                      <w:rPr>
                                        <w:rFonts w:ascii="Cambria Math" w:eastAsiaTheme="minorEastAsia" w:hAnsi="Cambria Math"/>
                                      </w:rPr>
                                      <m:t>f(x)</m:t>
                                    </m:r>
                                  </m:oMath>
                                  <w:r>
                                    <w:rPr>
                                      <w:rFonts w:eastAsiaTheme="minorEastAsia"/>
                                    </w:rPr>
                                    <w:t>.</w:t>
                                  </w:r>
                                </w:p>
                                <w:p w14:paraId="5631DD8B" w14:textId="77777777" w:rsidR="00FE40FE" w:rsidRDefault="00FE40FE" w:rsidP="00992D52">
                                  <w:pPr>
                                    <w:pStyle w:val="Parts"/>
                                  </w:pPr>
                                </w:p>
                                <w:p w14:paraId="520CF636" w14:textId="77777777" w:rsidR="00FE40FE" w:rsidRDefault="00FE40FE" w:rsidP="00992D52">
                                  <w:pPr>
                                    <w:pStyle w:val="Parts"/>
                                  </w:pPr>
                                  <w:r>
                                    <w:t>By inspection,</w:t>
                                  </w:r>
                                </w:p>
                                <w:p w14:paraId="564E51DA" w14:textId="77777777" w:rsidR="00FE40FE" w:rsidRDefault="00FE40FE" w:rsidP="00992D52">
                                  <w:pPr>
                                    <w:pStyle w:val="Parts"/>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-14x+24</m:t>
                                      </m:r>
                                      <m:r>
                                        <m:rPr>
                                          <m:sty m:val="p"/>
                                        </m:rPr>
                                        <w:rPr>
                                          <w:rFonts w:ascii="Cambria Math" w:hAnsi="Cambria Math"/>
                                        </w:rPr>
                                        <w:br/>
                                      </m:r>
                                    </m:oMath>
                                    <m:oMath>
                                      <m:r>
                                        <m:rPr>
                                          <m:aln/>
                                        </m:rPr>
                                        <w:rPr>
                                          <w:rFonts w:ascii="Cambria Math" w:hAnsi="Cambria Math"/>
                                        </w:rPr>
                                        <m:t>=</m:t>
                                      </m:r>
                                      <m:d>
                                        <m:dPr>
                                          <m:ctrlPr>
                                            <w:rPr>
                                              <w:rFonts w:ascii="Cambria Math" w:hAnsi="Cambria Math"/>
                                              <w:i/>
                                            </w:rPr>
                                          </m:ctrlPr>
                                        </m:dPr>
                                        <m:e>
                                          <m:r>
                                            <w:rPr>
                                              <w:rFonts w:ascii="Cambria Math" w:hAnsi="Cambria Math"/>
                                            </w:rPr>
                                            <m:t>x-2</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-5x-12</m:t>
                                          </m:r>
                                        </m:e>
                                      </m:d>
                                      <m:r>
                                        <m:rPr>
                                          <m:sty m:val="p"/>
                                        </m:rPr>
                                        <w:rPr>
                                          <w:rFonts w:ascii="Cambria Math" w:hAnsi="Cambria Math"/>
                                        </w:rPr>
                                        <w:br/>
                                      </m:r>
                                    </m:oMath>
                                    <m:oMath>
                                      <m:r>
                                        <m:rPr>
                                          <m:aln/>
                                        </m:rPr>
                                        <w:rPr>
                                          <w:rFonts w:ascii="Cambria Math" w:hAnsi="Cambria Math"/>
                                        </w:rPr>
                                        <m:t>=(x-2)(x-3)(x+4)</m:t>
                                      </m:r>
                                    </m:oMath>
                                  </m:oMathPara>
                                </w:p>
                                <w:p w14:paraId="15A7090A" w14:textId="77777777" w:rsidR="00FE40FE" w:rsidRDefault="00FE40FE" w:rsidP="00992D52">
                                  <w:pPr>
                                    <w:pStyle w:val="Parts"/>
                                  </w:pPr>
                                </w:p>
                                <w:p w14:paraId="44128D3D" w14:textId="77777777" w:rsidR="00FE40FE" w:rsidRDefault="00FE40FE" w:rsidP="00992D52">
                                  <w:pPr>
                                    <w:pStyle w:val="Parts"/>
                                    <w:rPr>
                                      <w:rFonts w:eastAsiaTheme="minorEastAsia"/>
                                    </w:rPr>
                                  </w:pPr>
                                  <w:r>
                                    <w:t xml:space="preserve">Hence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oMath>
                                  <w:r>
                                    <w:rPr>
                                      <w:rFonts w:eastAsiaTheme="minorEastAsia"/>
                                    </w:rPr>
                                    <w:t xml:space="preserve"> when </w:t>
                                  </w:r>
                                  <m:oMath>
                                    <m:r>
                                      <w:rPr>
                                        <w:rFonts w:ascii="Cambria Math" w:eastAsiaTheme="minorEastAsia" w:hAnsi="Cambria Math"/>
                                      </w:rPr>
                                      <m:t>x=-4, x=2, x=3</m:t>
                                    </m:r>
                                  </m:oMath>
                                  <w:r>
                                    <w:rPr>
                                      <w:rFonts w:eastAsiaTheme="minorEastAsia"/>
                                    </w:rPr>
                                    <w:t>.</w:t>
                                  </w:r>
                                </w:p>
                                <w:p w14:paraId="16C13760" w14:textId="77777777" w:rsidR="00FE40FE" w:rsidRPr="00410486" w:rsidRDefault="00FE40FE" w:rsidP="00992D52">
                                  <w:pPr>
                                    <w:pStyle w:val="Parts"/>
                                  </w:pPr>
                                </w:p>
                              </w:tc>
                            </w:tr>
                            <w:tr w:rsidR="00FE40FE" w:rsidRPr="00C250AC" w14:paraId="2068DF9E" w14:textId="77777777" w:rsidTr="00321246">
                              <w:trPr>
                                <w:trHeight w:hRule="exact" w:val="255"/>
                              </w:trPr>
                              <w:tc>
                                <w:tcPr>
                                  <w:tcW w:w="5000" w:type="pct"/>
                                  <w:shd w:val="clear" w:color="auto" w:fill="D9E2F3"/>
                                </w:tcPr>
                                <w:p w14:paraId="0983CD55" w14:textId="77777777" w:rsidR="00FE40FE" w:rsidRPr="00C250AC" w:rsidRDefault="00FE40FE" w:rsidP="00B347BE">
                                  <w:pPr>
                                    <w:pStyle w:val="SolnBox"/>
                                  </w:pPr>
                                  <w:r w:rsidRPr="00C250AC">
                                    <w:t>Specific behaviours</w:t>
                                  </w:r>
                                </w:p>
                              </w:tc>
                            </w:tr>
                            <w:tr w:rsidR="00FE40FE" w:rsidRPr="00C250AC" w14:paraId="4F13F0E4" w14:textId="77777777" w:rsidTr="00F27DD5">
                              <w:tc>
                                <w:tcPr>
                                  <w:tcW w:w="5000" w:type="pct"/>
                                </w:tcPr>
                                <w:p w14:paraId="72576A8A" w14:textId="77777777" w:rsidR="00FE40FE" w:rsidRPr="00FE518A" w:rsidRDefault="00FE40FE" w:rsidP="00992D52">
                                  <w:pPr>
                                    <w:pStyle w:val="Parts"/>
                                  </w:pPr>
                                  <w:r w:rsidRPr="00FE518A">
                                    <w:sym w:font="Wingdings" w:char="F0FC"/>
                                  </w:r>
                                  <w:r w:rsidRPr="00FE518A">
                                    <w:t xml:space="preserve"> </w:t>
                                  </w:r>
                                  <w:r>
                                    <w:t xml:space="preserve">obtains factor using (i) </w:t>
                                  </w:r>
                                </w:p>
                                <w:p w14:paraId="1E9F2E8A" w14:textId="77777777" w:rsidR="00FE40FE" w:rsidRDefault="00FE40FE" w:rsidP="00992D52">
                                  <w:pPr>
                                    <w:pStyle w:val="Parts"/>
                                  </w:pPr>
                                  <w:r w:rsidRPr="00FE518A">
                                    <w:rPr>
                                      <w:rFonts w:ascii="Wingdings" w:hAnsi="Wingdings"/>
                                    </w:rPr>
                                    <w:t>ü</w:t>
                                  </w:r>
                                  <w:r w:rsidRPr="00FE518A">
                                    <w:t xml:space="preserve"> </w:t>
                                  </w:r>
                                  <w:r>
                                    <w:t>expresses as linear and quadratic factors</w:t>
                                  </w:r>
                                </w:p>
                                <w:p w14:paraId="5BC92817" w14:textId="77777777" w:rsidR="00FE40FE" w:rsidRPr="00FE518A" w:rsidRDefault="00FE40FE" w:rsidP="00992D52">
                                  <w:pPr>
                                    <w:pStyle w:val="Parts"/>
                                  </w:pPr>
                                  <w:r>
                                    <w:rPr>
                                      <w:rFonts w:ascii="Wingdings" w:hAnsi="Wingdings"/>
                                    </w:rPr>
                                    <w:t>ü</w:t>
                                  </w:r>
                                  <w:r>
                                    <w:t xml:space="preserve"> factors quadratic and states solutions</w:t>
                                  </w:r>
                                </w:p>
                              </w:tc>
                            </w:tr>
                          </w:tbl>
                          <w:p w14:paraId="4B0D424E" w14:textId="77777777" w:rsidR="00FE40FE" w:rsidRDefault="00FE40F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04D5C" id="Text Box 20" o:spid="_x0000_s1042" type="#_x0000_t202" style="position:absolute;margin-left:107.3pt;margin-top:8.9pt;width:264pt;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FE40FE" w:rsidRPr="00C250AC" w14:paraId="2748217C" w14:textId="77777777" w:rsidTr="00771CFE">
                        <w:trPr>
                          <w:trHeight w:hRule="exact" w:val="255"/>
                        </w:trPr>
                        <w:tc>
                          <w:tcPr>
                            <w:tcW w:w="5000" w:type="pct"/>
                            <w:shd w:val="clear" w:color="auto" w:fill="D9E2F3"/>
                          </w:tcPr>
                          <w:p w14:paraId="63CF6AFC" w14:textId="77777777" w:rsidR="00FE40FE" w:rsidRPr="00C250AC" w:rsidRDefault="00FE40FE" w:rsidP="00B347BE">
                            <w:pPr>
                              <w:pStyle w:val="SolnBox"/>
                            </w:pPr>
                            <w:r w:rsidRPr="00C250AC">
                              <w:t>Solution</w:t>
                            </w:r>
                          </w:p>
                        </w:tc>
                      </w:tr>
                      <w:tr w:rsidR="00FE40FE" w:rsidRPr="00C250AC" w14:paraId="0D762C07" w14:textId="77777777" w:rsidTr="00C250AC">
                        <w:tc>
                          <w:tcPr>
                            <w:tcW w:w="5000" w:type="pct"/>
                            <w:tcBorders>
                              <w:bottom w:val="single" w:sz="4" w:space="0" w:color="auto"/>
                            </w:tcBorders>
                          </w:tcPr>
                          <w:p w14:paraId="15396705" w14:textId="77777777" w:rsidR="00FE40FE" w:rsidRDefault="00FE40FE" w:rsidP="00992D52">
                            <w:pPr>
                              <w:pStyle w:val="Parts"/>
                              <w:rPr>
                                <w:rFonts w:eastAsiaTheme="minorEastAsia"/>
                              </w:rPr>
                            </w:pPr>
                            <w:r>
                              <w:t xml:space="preserve">Since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=0</m:t>
                              </m:r>
                            </m:oMath>
                            <w:r>
                              <w:rPr>
                                <w:rFonts w:eastAsiaTheme="minorEastAsia"/>
                              </w:rPr>
                              <w:t xml:space="preserve"> then </w:t>
                            </w:r>
                            <m:oMath>
                              <m:r>
                                <w:rPr>
                                  <w:rFonts w:ascii="Cambria Math" w:eastAsiaTheme="minorEastAsia" w:hAnsi="Cambria Math"/>
                                </w:rPr>
                                <m:t>(x-2)</m:t>
                              </m:r>
                            </m:oMath>
                            <w:r>
                              <w:rPr>
                                <w:rFonts w:eastAsiaTheme="minorEastAsia"/>
                              </w:rPr>
                              <w:t xml:space="preserve"> is a factor of </w:t>
                            </w:r>
                            <m:oMath>
                              <m:r>
                                <w:rPr>
                                  <w:rFonts w:ascii="Cambria Math" w:eastAsiaTheme="minorEastAsia" w:hAnsi="Cambria Math"/>
                                </w:rPr>
                                <m:t>f(x)</m:t>
                              </m:r>
                            </m:oMath>
                            <w:r>
                              <w:rPr>
                                <w:rFonts w:eastAsiaTheme="minorEastAsia"/>
                              </w:rPr>
                              <w:t>.</w:t>
                            </w:r>
                          </w:p>
                          <w:p w14:paraId="5631DD8B" w14:textId="77777777" w:rsidR="00FE40FE" w:rsidRDefault="00FE40FE" w:rsidP="00992D52">
                            <w:pPr>
                              <w:pStyle w:val="Parts"/>
                            </w:pPr>
                          </w:p>
                          <w:p w14:paraId="520CF636" w14:textId="77777777" w:rsidR="00FE40FE" w:rsidRDefault="00FE40FE" w:rsidP="00992D52">
                            <w:pPr>
                              <w:pStyle w:val="Parts"/>
                            </w:pPr>
                            <w:r>
                              <w:t>By inspection,</w:t>
                            </w:r>
                          </w:p>
                          <w:p w14:paraId="564E51DA" w14:textId="77777777" w:rsidR="00FE40FE" w:rsidRDefault="00FE40FE" w:rsidP="00992D52">
                            <w:pPr>
                              <w:pStyle w:val="Parts"/>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-14x+24</m:t>
                                </m:r>
                                <m:r>
                                  <m:rPr>
                                    <m:sty m:val="p"/>
                                  </m:rPr>
                                  <w:rPr>
                                    <w:rFonts w:ascii="Cambria Math" w:hAnsi="Cambria Math"/>
                                  </w:rPr>
                                  <w:br/>
                                </m:r>
                              </m:oMath>
                              <m:oMath>
                                <m:r>
                                  <m:rPr>
                                    <m:aln/>
                                  </m:rPr>
                                  <w:rPr>
                                    <w:rFonts w:ascii="Cambria Math" w:hAnsi="Cambria Math"/>
                                  </w:rPr>
                                  <m:t>=</m:t>
                                </m:r>
                                <m:d>
                                  <m:dPr>
                                    <m:ctrlPr>
                                      <w:rPr>
                                        <w:rFonts w:ascii="Cambria Math" w:hAnsi="Cambria Math"/>
                                        <w:i/>
                                      </w:rPr>
                                    </m:ctrlPr>
                                  </m:dPr>
                                  <m:e>
                                    <m:r>
                                      <w:rPr>
                                        <w:rFonts w:ascii="Cambria Math" w:hAnsi="Cambria Math"/>
                                      </w:rPr>
                                      <m:t>x-2</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-5x-12</m:t>
                                    </m:r>
                                  </m:e>
                                </m:d>
                                <m:r>
                                  <m:rPr>
                                    <m:sty m:val="p"/>
                                  </m:rPr>
                                  <w:rPr>
                                    <w:rFonts w:ascii="Cambria Math" w:hAnsi="Cambria Math"/>
                                  </w:rPr>
                                  <w:br/>
                                </m:r>
                              </m:oMath>
                              <m:oMath>
                                <m:r>
                                  <m:rPr>
                                    <m:aln/>
                                  </m:rPr>
                                  <w:rPr>
                                    <w:rFonts w:ascii="Cambria Math" w:hAnsi="Cambria Math"/>
                                  </w:rPr>
                                  <m:t>=(x-2)(x-3)(x+4)</m:t>
                                </m:r>
                              </m:oMath>
                            </m:oMathPara>
                          </w:p>
                          <w:p w14:paraId="15A7090A" w14:textId="77777777" w:rsidR="00FE40FE" w:rsidRDefault="00FE40FE" w:rsidP="00992D52">
                            <w:pPr>
                              <w:pStyle w:val="Parts"/>
                            </w:pPr>
                          </w:p>
                          <w:p w14:paraId="44128D3D" w14:textId="77777777" w:rsidR="00FE40FE" w:rsidRDefault="00FE40FE" w:rsidP="00992D52">
                            <w:pPr>
                              <w:pStyle w:val="Parts"/>
                              <w:rPr>
                                <w:rFonts w:eastAsiaTheme="minorEastAsia"/>
                              </w:rPr>
                            </w:pPr>
                            <w:r>
                              <w:t xml:space="preserve">Hence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oMath>
                            <w:r>
                              <w:rPr>
                                <w:rFonts w:eastAsiaTheme="minorEastAsia"/>
                              </w:rPr>
                              <w:t xml:space="preserve"> when </w:t>
                            </w:r>
                            <m:oMath>
                              <m:r>
                                <w:rPr>
                                  <w:rFonts w:ascii="Cambria Math" w:eastAsiaTheme="minorEastAsia" w:hAnsi="Cambria Math"/>
                                </w:rPr>
                                <m:t>x=-4, x=2, x=3</m:t>
                              </m:r>
                            </m:oMath>
                            <w:r>
                              <w:rPr>
                                <w:rFonts w:eastAsiaTheme="minorEastAsia"/>
                              </w:rPr>
                              <w:t>.</w:t>
                            </w:r>
                          </w:p>
                          <w:p w14:paraId="16C13760" w14:textId="77777777" w:rsidR="00FE40FE" w:rsidRPr="00410486" w:rsidRDefault="00FE40FE" w:rsidP="00992D52">
                            <w:pPr>
                              <w:pStyle w:val="Parts"/>
                            </w:pPr>
                          </w:p>
                        </w:tc>
                      </w:tr>
                      <w:tr w:rsidR="00FE40FE" w:rsidRPr="00C250AC" w14:paraId="2068DF9E" w14:textId="77777777" w:rsidTr="00321246">
                        <w:trPr>
                          <w:trHeight w:hRule="exact" w:val="255"/>
                        </w:trPr>
                        <w:tc>
                          <w:tcPr>
                            <w:tcW w:w="5000" w:type="pct"/>
                            <w:shd w:val="clear" w:color="auto" w:fill="D9E2F3"/>
                          </w:tcPr>
                          <w:p w14:paraId="0983CD55" w14:textId="77777777" w:rsidR="00FE40FE" w:rsidRPr="00C250AC" w:rsidRDefault="00FE40FE" w:rsidP="00B347BE">
                            <w:pPr>
                              <w:pStyle w:val="SolnBox"/>
                            </w:pPr>
                            <w:r w:rsidRPr="00C250AC">
                              <w:t>Specific behaviours</w:t>
                            </w:r>
                          </w:p>
                        </w:tc>
                      </w:tr>
                      <w:tr w:rsidR="00FE40FE" w:rsidRPr="00C250AC" w14:paraId="4F13F0E4" w14:textId="77777777" w:rsidTr="00F27DD5">
                        <w:tc>
                          <w:tcPr>
                            <w:tcW w:w="5000" w:type="pct"/>
                          </w:tcPr>
                          <w:p w14:paraId="72576A8A" w14:textId="77777777" w:rsidR="00FE40FE" w:rsidRPr="00FE518A" w:rsidRDefault="00FE40FE" w:rsidP="00992D52">
                            <w:pPr>
                              <w:pStyle w:val="Parts"/>
                            </w:pPr>
                            <w:r w:rsidRPr="00FE518A">
                              <w:sym w:font="Wingdings" w:char="F0FC"/>
                            </w:r>
                            <w:r w:rsidRPr="00FE518A">
                              <w:t xml:space="preserve"> </w:t>
                            </w:r>
                            <w:r>
                              <w:t xml:space="preserve">obtains factor using (i) </w:t>
                            </w:r>
                          </w:p>
                          <w:p w14:paraId="1E9F2E8A" w14:textId="77777777" w:rsidR="00FE40FE" w:rsidRDefault="00FE40FE" w:rsidP="00992D52">
                            <w:pPr>
                              <w:pStyle w:val="Parts"/>
                            </w:pPr>
                            <w:r w:rsidRPr="00FE518A">
                              <w:rPr>
                                <w:rFonts w:ascii="Wingdings" w:hAnsi="Wingdings"/>
                              </w:rPr>
                              <w:t>ü</w:t>
                            </w:r>
                            <w:r w:rsidRPr="00FE518A">
                              <w:t xml:space="preserve"> </w:t>
                            </w:r>
                            <w:r>
                              <w:t>expresses as linear and quadratic factors</w:t>
                            </w:r>
                          </w:p>
                          <w:p w14:paraId="5BC92817" w14:textId="77777777" w:rsidR="00FE40FE" w:rsidRPr="00FE518A" w:rsidRDefault="00FE40FE" w:rsidP="00992D52">
                            <w:pPr>
                              <w:pStyle w:val="Parts"/>
                            </w:pPr>
                            <w:r>
                              <w:rPr>
                                <w:rFonts w:ascii="Wingdings" w:hAnsi="Wingdings"/>
                              </w:rPr>
                              <w:t>ü</w:t>
                            </w:r>
                            <w:r>
                              <w:t xml:space="preserve"> factors quadratic and states solutions</w:t>
                            </w:r>
                          </w:p>
                        </w:tc>
                      </w:tr>
                    </w:tbl>
                    <w:p w14:paraId="4B0D424E" w14:textId="77777777" w:rsidR="00FE40FE" w:rsidRDefault="00FE40FE" w:rsidP="009E2955">
                      <w:pPr>
                        <w:pStyle w:val="Part"/>
                      </w:pPr>
                    </w:p>
                  </w:txbxContent>
                </v:textbox>
              </v:shape>
            </w:pict>
          </mc:Fallback>
        </mc:AlternateContent>
      </w:r>
    </w:p>
    <w:p w14:paraId="0C9518F2" w14:textId="71E96C51" w:rsidR="00FE40FE" w:rsidRDefault="00FE40FE">
      <w:pPr>
        <w:spacing w:after="160" w:line="259" w:lineRule="auto"/>
        <w:contextualSpacing w:val="0"/>
        <w:rPr>
          <w:b/>
          <w:szCs w:val="24"/>
          <w:lang w:val="en-US"/>
        </w:rPr>
      </w:pPr>
      <w:r>
        <w:br w:type="page"/>
      </w:r>
    </w:p>
    <w:p w14:paraId="22ED5584" w14:textId="17FA9660" w:rsidR="00FE40FE" w:rsidRDefault="00FE40FE" w:rsidP="00FE40FE">
      <w:pPr>
        <w:pStyle w:val="QNum"/>
      </w:pPr>
      <w:r>
        <w:lastRenderedPageBreak/>
        <w:t>Question 6</w:t>
      </w:r>
      <w:r>
        <w:tab/>
        <w:t>(11 marks)</w:t>
      </w:r>
    </w:p>
    <w:p w14:paraId="56CB8628" w14:textId="77777777" w:rsidR="00FE40FE" w:rsidRDefault="00FE40FE" w:rsidP="00650B61">
      <w:pPr>
        <w:rPr>
          <w:rFonts w:eastAsiaTheme="minorEastAsia"/>
        </w:rPr>
      </w:pPr>
      <w:r>
        <w:rPr>
          <w:noProof/>
        </w:rPr>
        <w:drawing>
          <wp:anchor distT="0" distB="0" distL="114300" distR="114300" simplePos="0" relativeHeight="251686912" behindDoc="0" locked="0" layoutInCell="1" allowOverlap="1" wp14:anchorId="3F956907" wp14:editId="61EB17AB">
            <wp:simplePos x="0" y="0"/>
            <wp:positionH relativeFrom="column">
              <wp:posOffset>2327910</wp:posOffset>
            </wp:positionH>
            <wp:positionV relativeFrom="paragraph">
              <wp:posOffset>44450</wp:posOffset>
            </wp:positionV>
            <wp:extent cx="3592800" cy="2070000"/>
            <wp:effectExtent l="0" t="0" r="8255" b="6985"/>
            <wp:wrapSquare wrapText="left"/>
            <wp:docPr id="26" name="Picture 26" descr="&lt;EFOFEX&gt;&#10;id:fxd{38491006-1bb4-42a0-9721-d2a8eb289e76}&#10;&#10;FXData: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&#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38491006-1bb4-42a0-9721-d2a8eb289e76}&#10;&#10;FXData: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&#10;&lt;/EFOFEX&g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2800" cy="2070000"/>
                    </a:xfrm>
                    <a:prstGeom prst="rect">
                      <a:avLst/>
                    </a:prstGeom>
                  </pic:spPr>
                </pic:pic>
              </a:graphicData>
            </a:graphic>
            <wp14:sizeRelH relativeFrom="margin">
              <wp14:pctWidth>0</wp14:pctWidth>
            </wp14:sizeRelH>
            <wp14:sizeRelV relativeFrom="margin">
              <wp14:pctHeight>0</wp14:pctHeight>
            </wp14:sizeRelV>
          </wp:anchor>
        </w:drawing>
      </w:r>
      <w:r>
        <w:t xml:space="preserve">In the diagram, </w:t>
      </w:r>
      <m:oMath>
        <m:r>
          <w:rPr>
            <w:rFonts w:ascii="Cambria Math" w:hAnsi="Cambria Math"/>
          </w:rPr>
          <m:t>ADC</m:t>
        </m:r>
      </m:oMath>
      <w:r>
        <w:rPr>
          <w:rFonts w:eastAsiaTheme="minorEastAsia"/>
        </w:rPr>
        <w:t xml:space="preserve"> is a right</w:t>
      </w:r>
      <w:r>
        <w:rPr>
          <w:rFonts w:eastAsiaTheme="minorEastAsia"/>
        </w:rPr>
        <w:br/>
        <w:t xml:space="preserve">triangle, and points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E</m:t>
        </m:r>
      </m:oMath>
      <w:r>
        <w:rPr>
          <w:rFonts w:eastAsiaTheme="minorEastAsia"/>
        </w:rPr>
        <w:t xml:space="preserve"> lie on</w:t>
      </w:r>
      <w:r>
        <w:rPr>
          <w:rFonts w:eastAsiaTheme="minorEastAsia"/>
        </w:rPr>
        <w:br/>
        <w:t xml:space="preserve">sides </w:t>
      </w:r>
      <m:oMath>
        <m:r>
          <w:rPr>
            <w:rFonts w:ascii="Cambria Math" w:eastAsiaTheme="minorEastAsia" w:hAnsi="Cambria Math"/>
          </w:rPr>
          <m:t>AC</m:t>
        </m:r>
      </m:oMath>
      <w:r>
        <w:rPr>
          <w:rFonts w:eastAsiaTheme="minorEastAsia"/>
        </w:rPr>
        <w:t xml:space="preserve"> and </w:t>
      </w:r>
      <m:oMath>
        <m:r>
          <w:rPr>
            <w:rFonts w:ascii="Cambria Math" w:eastAsiaTheme="minorEastAsia" w:hAnsi="Cambria Math"/>
          </w:rPr>
          <m:t>AD</m:t>
        </m:r>
      </m:oMath>
      <w:r>
        <w:rPr>
          <w:rFonts w:eastAsiaTheme="minorEastAsia"/>
        </w:rPr>
        <w:t xml:space="preserve"> respectively to</w:t>
      </w:r>
      <w:r>
        <w:rPr>
          <w:rFonts w:eastAsiaTheme="minorEastAsia"/>
        </w:rPr>
        <w:br/>
        <w:t xml:space="preserve">form right triangles </w:t>
      </w:r>
      <m:oMath>
        <m:r>
          <w:rPr>
            <w:rFonts w:ascii="Cambria Math" w:eastAsiaTheme="minorEastAsia" w:hAnsi="Cambria Math"/>
          </w:rPr>
          <m:t>CBE</m:t>
        </m:r>
      </m:oMath>
      <w:r>
        <w:rPr>
          <w:rFonts w:eastAsiaTheme="minorEastAsia"/>
        </w:rPr>
        <w:t xml:space="preserve"> and </w:t>
      </w:r>
      <m:oMath>
        <m:r>
          <w:rPr>
            <w:rFonts w:ascii="Cambria Math" w:eastAsiaTheme="minorEastAsia" w:hAnsi="Cambria Math"/>
          </w:rPr>
          <m:t>CDE</m:t>
        </m:r>
      </m:oMath>
      <w:r>
        <w:rPr>
          <w:rFonts w:eastAsiaTheme="minorEastAsia"/>
        </w:rPr>
        <w:t>.</w:t>
      </w:r>
    </w:p>
    <w:p w14:paraId="58E681F3" w14:textId="77777777" w:rsidR="00FE40FE" w:rsidRDefault="00FE40FE" w:rsidP="00650B61">
      <w:pPr>
        <w:rPr>
          <w:rFonts w:eastAsiaTheme="minorEastAsia"/>
        </w:rPr>
      </w:pPr>
    </w:p>
    <w:p w14:paraId="1E1423D1" w14:textId="77777777" w:rsidR="00FE40FE" w:rsidRDefault="00FE40FE" w:rsidP="00650B61">
      <w:pPr>
        <w:rPr>
          <w:rFonts w:eastAsiaTheme="minorEastAsia"/>
        </w:rPr>
      </w:pPr>
      <w:r>
        <w:rPr>
          <w:rFonts w:eastAsiaTheme="minorEastAsia"/>
        </w:rPr>
        <w:t xml:space="preserve">The length of </w:t>
      </w:r>
      <m:oMath>
        <m:r>
          <w:rPr>
            <w:rFonts w:ascii="Cambria Math" w:eastAsiaTheme="minorEastAsia" w:hAnsi="Cambria Math"/>
          </w:rPr>
          <m:t>CE</m:t>
        </m:r>
      </m:oMath>
      <w:r>
        <w:rPr>
          <w:rFonts w:eastAsiaTheme="minorEastAsia"/>
        </w:rPr>
        <w:t xml:space="preserve"> is </w:t>
      </w:r>
      <m:oMath>
        <m:r>
          <w:rPr>
            <w:rFonts w:ascii="Cambria Math" w:eastAsiaTheme="minorEastAsia" w:hAnsi="Cambria Math"/>
          </w:rPr>
          <m:t>1</m:t>
        </m:r>
      </m:oMath>
      <w:r>
        <w:rPr>
          <w:rFonts w:eastAsiaTheme="minorEastAsia"/>
        </w:rPr>
        <w:t xml:space="preserve"> unit,</w:t>
      </w:r>
      <w:r>
        <w:rPr>
          <w:rFonts w:eastAsiaTheme="minorEastAsia"/>
        </w:rPr>
        <w:br/>
      </w:r>
      <m:oMath>
        <m:r>
          <w:rPr>
            <w:rFonts w:ascii="Cambria Math" w:eastAsiaTheme="minorEastAsia" w:hAnsi="Cambria Math"/>
          </w:rPr>
          <m:t>∠CAD=α</m:t>
        </m:r>
      </m:oMath>
      <w:r>
        <w:rPr>
          <w:rFonts w:eastAsiaTheme="minorEastAsia"/>
        </w:rPr>
        <w:t xml:space="preserve"> and </w:t>
      </w:r>
      <m:oMath>
        <m:r>
          <w:rPr>
            <w:rFonts w:ascii="Cambria Math" w:eastAsiaTheme="minorEastAsia" w:hAnsi="Cambria Math"/>
          </w:rPr>
          <m:t>∠DCE=β</m:t>
        </m:r>
      </m:oMath>
      <w:r>
        <w:rPr>
          <w:rFonts w:eastAsiaTheme="minorEastAsia"/>
        </w:rPr>
        <w:t>,</w:t>
      </w:r>
      <w:r>
        <w:rPr>
          <w:rFonts w:eastAsiaTheme="minorEastAsia"/>
        </w:rPr>
        <w:br/>
        <w:t>from which it can be shown</w:t>
      </w:r>
      <w:r>
        <w:rPr>
          <w:rFonts w:eastAsiaTheme="minorEastAsia"/>
        </w:rPr>
        <w:br/>
        <w:t xml:space="preserve">that </w:t>
      </w:r>
      <m:oMath>
        <m:r>
          <w:rPr>
            <w:rFonts w:ascii="Cambria Math" w:eastAsiaTheme="minorEastAsia" w:hAnsi="Cambria Math"/>
          </w:rPr>
          <m:t>CD=</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β</m:t>
            </m:r>
          </m:e>
        </m:func>
      </m:oMath>
      <w:r>
        <w:rPr>
          <w:rFonts w:eastAsiaTheme="minorEastAsia"/>
        </w:rPr>
        <w:t xml:space="preserve">, </w:t>
      </w:r>
      <m:oMath>
        <m:r>
          <w:rPr>
            <w:rFonts w:ascii="Cambria Math" w:eastAsiaTheme="minorEastAsia" w:hAnsi="Cambria Math"/>
          </w:rPr>
          <m:t>ED=</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β</m:t>
            </m:r>
          </m:e>
        </m:func>
      </m:oMath>
      <w:r>
        <w:rPr>
          <w:rFonts w:eastAsiaTheme="minorEastAsia"/>
        </w:rPr>
        <w:br/>
        <w:t xml:space="preserve">and </w:t>
      </w:r>
      <m:oMath>
        <m:r>
          <w:rPr>
            <w:rFonts w:ascii="Cambria Math" w:eastAsiaTheme="minorEastAsia" w:hAnsi="Cambria Math"/>
          </w:rPr>
          <m:t>BE=</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α+β</m:t>
                </m:r>
              </m:e>
            </m:d>
          </m:e>
        </m:func>
      </m:oMath>
      <w:r>
        <w:rPr>
          <w:rFonts w:eastAsiaTheme="minorEastAsia"/>
        </w:rPr>
        <w:t>.</w:t>
      </w:r>
    </w:p>
    <w:p w14:paraId="05AEC8EB" w14:textId="77777777" w:rsidR="00FE40FE" w:rsidRDefault="00FE40FE" w:rsidP="00650B61">
      <w:pPr>
        <w:rPr>
          <w:rFonts w:eastAsiaTheme="minorEastAsia"/>
        </w:rPr>
      </w:pPr>
    </w:p>
    <w:p w14:paraId="1D5E977F" w14:textId="77777777" w:rsidR="00FE40FE" w:rsidRDefault="00FE40FE" w:rsidP="00650B61">
      <w:pPr>
        <w:rPr>
          <w:rFonts w:eastAsiaTheme="minorEastAsia"/>
        </w:rPr>
      </w:pPr>
    </w:p>
    <w:p w14:paraId="50E6987C" w14:textId="77777777" w:rsidR="00FE40FE" w:rsidRDefault="00FE40FE" w:rsidP="00650B61">
      <w:pPr>
        <w:rPr>
          <w:rFonts w:eastAsiaTheme="minorEastAsia"/>
        </w:rPr>
      </w:pPr>
    </w:p>
    <w:p w14:paraId="3974B379" w14:textId="77777777" w:rsidR="00FE40FE" w:rsidRDefault="00FE40FE" w:rsidP="00650B61">
      <w:pPr>
        <w:rPr>
          <w:rFonts w:eastAsiaTheme="minorEastAsia"/>
        </w:rPr>
      </w:pPr>
    </w:p>
    <w:p w14:paraId="4D160E69" w14:textId="77777777" w:rsidR="00FE40FE" w:rsidRDefault="00FE40FE" w:rsidP="00371549">
      <w:pPr>
        <w:pStyle w:val="Parta"/>
        <w:rPr>
          <w:rFonts w:eastAsiaTheme="minorEastAsia"/>
        </w:rPr>
      </w:pPr>
      <w:r>
        <w:t>(a)</w:t>
      </w:r>
      <w:r>
        <w:tab/>
        <w:t xml:space="preserve">Use triangle </w:t>
      </w:r>
      <m:oMath>
        <m:r>
          <w:rPr>
            <w:rFonts w:ascii="Cambria Math" w:hAnsi="Cambria Math"/>
          </w:rPr>
          <m:t>ABE</m:t>
        </m:r>
      </m:oMath>
      <w:r>
        <w:rPr>
          <w:rFonts w:eastAsiaTheme="minorEastAsia"/>
        </w:rPr>
        <w:t xml:space="preserve"> to e</w:t>
      </w:r>
      <w:r>
        <w:t xml:space="preserve">xplain why </w:t>
      </w:r>
      <m:oMath>
        <m:r>
          <w:rPr>
            <w:rFonts w:ascii="Cambria Math" w:hAnsi="Cambria Math"/>
          </w:rPr>
          <m:t>AE=</m:t>
        </m:r>
        <m:m>
          <m:mPr>
            <m:mcs>
              <m:mc>
                <m:mcPr>
                  <m:count m:val="1"/>
                  <m:mcJc m:val="center"/>
                </m:mcPr>
              </m:mc>
            </m:mcs>
            <m:ctrlPr>
              <w:rPr>
                <w:rFonts w:ascii="Cambria Math" w:hAnsi="Cambria Math"/>
                <w:i/>
              </w:rPr>
            </m:ctrlPr>
          </m:mPr>
          <m:mr>
            <m:e>
              <m:r>
                <m:rPr>
                  <m:sty m:val="p"/>
                </m:rPr>
                <w:rPr>
                  <w:rFonts w:ascii="Cambria Math" w:hAnsi="Cambria Math"/>
                </w:rPr>
                <m:t>cos⁡</m:t>
              </m:r>
              <m:r>
                <w:rPr>
                  <w:rFonts w:ascii="Cambria Math" w:hAnsi="Cambria Math"/>
                </w:rPr>
                <m:t>(α+β)</m:t>
              </m:r>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oMath>
      <w:r>
        <w:rPr>
          <w:rFonts w:eastAsiaTheme="minorEastAsia"/>
        </w:rPr>
        <w:t xml:space="preserve"> .</w:t>
      </w:r>
      <w:r>
        <w:rPr>
          <w:rFonts w:eastAsiaTheme="minorEastAsia"/>
        </w:rPr>
        <w:tab/>
        <w:t>(1 mark)</w:t>
      </w:r>
    </w:p>
    <w:p w14:paraId="6233A9BC" w14:textId="77777777" w:rsidR="00FE40FE" w:rsidRDefault="00FE40FE" w:rsidP="00371549">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12F7EB11" wp14:editId="4C01ACE3">
                <wp:simplePos x="0" y="0"/>
                <wp:positionH relativeFrom="column">
                  <wp:posOffset>1165860</wp:posOffset>
                </wp:positionH>
                <wp:positionV relativeFrom="paragraph">
                  <wp:posOffset>116205</wp:posOffset>
                </wp:positionV>
                <wp:extent cx="3543300" cy="10922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354330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65"/>
                            </w:tblGrid>
                            <w:tr w:rsidR="00FE40FE" w:rsidRPr="00C250AC" w14:paraId="51A7DBC3" w14:textId="77777777" w:rsidTr="00771CFE">
                              <w:trPr>
                                <w:trHeight w:hRule="exact" w:val="255"/>
                              </w:trPr>
                              <w:tc>
                                <w:tcPr>
                                  <w:tcW w:w="5000" w:type="pct"/>
                                  <w:shd w:val="clear" w:color="auto" w:fill="D9E2F3"/>
                                </w:tcPr>
                                <w:p w14:paraId="471026A8" w14:textId="77777777" w:rsidR="00FE40FE" w:rsidRPr="00C250AC" w:rsidRDefault="00FE40FE" w:rsidP="00B347BE">
                                  <w:pPr>
                                    <w:pStyle w:val="SolnBox"/>
                                  </w:pPr>
                                  <w:r w:rsidRPr="00C250AC">
                                    <w:t>Solution</w:t>
                                  </w:r>
                                </w:p>
                              </w:tc>
                            </w:tr>
                            <w:tr w:rsidR="00FE40FE" w:rsidRPr="00C250AC" w14:paraId="23FC6E9D" w14:textId="77777777" w:rsidTr="00C250AC">
                              <w:tc>
                                <w:tcPr>
                                  <w:tcW w:w="5000" w:type="pct"/>
                                  <w:tcBorders>
                                    <w:bottom w:val="single" w:sz="4" w:space="0" w:color="auto"/>
                                  </w:tcBorders>
                                </w:tcPr>
                                <w:p w14:paraId="2FA6B4C9" w14:textId="77777777" w:rsidR="00FE40FE" w:rsidRDefault="001E0DD4" w:rsidP="008064B0">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BE</m:t>
                                          </m:r>
                                        </m:num>
                                        <m:den>
                                          <m:r>
                                            <w:rPr>
                                              <w:rFonts w:ascii="Cambria Math" w:eastAsiaTheme="minorEastAsia" w:hAnsi="Cambria Math"/>
                                            </w:rPr>
                                            <m:t>AE</m:t>
                                          </m:r>
                                        </m:den>
                                      </m:f>
                                      <m:r>
                                        <w:rPr>
                                          <w:rFonts w:ascii="Cambria Math" w:eastAsiaTheme="minorEastAsia" w:hAnsi="Cambria Math"/>
                                        </w:rPr>
                                        <m:t>→AE=</m:t>
                                      </m:r>
                                      <m:f>
                                        <m:fPr>
                                          <m:ctrlPr>
                                            <w:rPr>
                                              <w:rFonts w:ascii="Cambria Math" w:eastAsiaTheme="minorEastAsia" w:hAnsi="Cambria Math"/>
                                              <w:i/>
                                            </w:rPr>
                                          </m:ctrlPr>
                                        </m:fPr>
                                        <m:num>
                                          <m:r>
                                            <w:rPr>
                                              <w:rFonts w:ascii="Cambria Math" w:eastAsiaTheme="minorEastAsia" w:hAnsi="Cambria Math"/>
                                            </w:rPr>
                                            <m:t>BE</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(α+β)</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oMath>
                                  </m:oMathPara>
                                </w:p>
                                <w:p w14:paraId="297260E8" w14:textId="77777777" w:rsidR="00FE40FE" w:rsidRPr="00410486" w:rsidRDefault="00FE40FE" w:rsidP="00A00B1B">
                                  <w:pPr>
                                    <w:pStyle w:val="Parts"/>
                                  </w:pPr>
                                </w:p>
                              </w:tc>
                            </w:tr>
                            <w:tr w:rsidR="00FE40FE" w:rsidRPr="00C250AC" w14:paraId="0961D6DA" w14:textId="77777777" w:rsidTr="00321246">
                              <w:trPr>
                                <w:trHeight w:hRule="exact" w:val="255"/>
                              </w:trPr>
                              <w:tc>
                                <w:tcPr>
                                  <w:tcW w:w="5000" w:type="pct"/>
                                  <w:shd w:val="clear" w:color="auto" w:fill="D9E2F3"/>
                                </w:tcPr>
                                <w:p w14:paraId="262C37B5" w14:textId="77777777" w:rsidR="00FE40FE" w:rsidRPr="00C250AC" w:rsidRDefault="00FE40FE" w:rsidP="00B347BE">
                                  <w:pPr>
                                    <w:pStyle w:val="SolnBox"/>
                                  </w:pPr>
                                  <w:r w:rsidRPr="00C250AC">
                                    <w:t>Specific behaviours</w:t>
                                  </w:r>
                                </w:p>
                              </w:tc>
                            </w:tr>
                            <w:tr w:rsidR="00FE40FE" w:rsidRPr="00C250AC" w14:paraId="7787999F" w14:textId="77777777" w:rsidTr="00F27DD5">
                              <w:tc>
                                <w:tcPr>
                                  <w:tcW w:w="5000" w:type="pct"/>
                                </w:tcPr>
                                <w:p w14:paraId="097C103D" w14:textId="77777777" w:rsidR="00FE40FE" w:rsidRPr="00FE518A" w:rsidRDefault="00FE40FE" w:rsidP="00992D52">
                                  <w:pPr>
                                    <w:pStyle w:val="Parts"/>
                                  </w:pPr>
                                  <w:r w:rsidRPr="00FE518A">
                                    <w:sym w:font="Wingdings" w:char="F0FC"/>
                                  </w:r>
                                  <w:r w:rsidRPr="00FE518A">
                                    <w:t xml:space="preserve"> </w:t>
                                  </w:r>
                                  <w:r>
                                    <w:t xml:space="preserve">correctly uses properties of </w:t>
                                  </w:r>
                                  <m:oMath>
                                    <m:r>
                                      <m:rPr>
                                        <m:sty m:val="p"/>
                                      </m:rPr>
                                      <w:rPr>
                                        <w:rFonts w:ascii="Cambria Math" w:hAnsi="Cambria Math"/>
                                      </w:rPr>
                                      <m:t>Δ</m:t>
                                    </m:r>
                                    <m:r>
                                      <w:rPr>
                                        <w:rFonts w:ascii="Cambria Math" w:hAnsi="Cambria Math"/>
                                      </w:rPr>
                                      <m:t>ABE</m:t>
                                    </m:r>
                                  </m:oMath>
                                  <w:r>
                                    <w:rPr>
                                      <w:rFonts w:eastAsiaTheme="minorEastAsia"/>
                                    </w:rPr>
                                    <w:t xml:space="preserve"> in explanation</w:t>
                                  </w:r>
                                </w:p>
                              </w:tc>
                            </w:tr>
                          </w:tbl>
                          <w:p w14:paraId="281D6213"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EB11" id="Text Box 21" o:spid="_x0000_s1043" type="#_x0000_t202" style="position:absolute;left:0;text-align:left;margin-left:91.8pt;margin-top:9.15pt;width:279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565"/>
                      </w:tblGrid>
                      <w:tr w:rsidR="00FE40FE" w:rsidRPr="00C250AC" w14:paraId="51A7DBC3" w14:textId="77777777" w:rsidTr="00771CFE">
                        <w:trPr>
                          <w:trHeight w:hRule="exact" w:val="255"/>
                        </w:trPr>
                        <w:tc>
                          <w:tcPr>
                            <w:tcW w:w="5000" w:type="pct"/>
                            <w:shd w:val="clear" w:color="auto" w:fill="D9E2F3"/>
                          </w:tcPr>
                          <w:p w14:paraId="471026A8" w14:textId="77777777" w:rsidR="00FE40FE" w:rsidRPr="00C250AC" w:rsidRDefault="00FE40FE" w:rsidP="00B347BE">
                            <w:pPr>
                              <w:pStyle w:val="SolnBox"/>
                            </w:pPr>
                            <w:r w:rsidRPr="00C250AC">
                              <w:t>Solution</w:t>
                            </w:r>
                          </w:p>
                        </w:tc>
                      </w:tr>
                      <w:tr w:rsidR="00FE40FE" w:rsidRPr="00C250AC" w14:paraId="23FC6E9D" w14:textId="77777777" w:rsidTr="00C250AC">
                        <w:tc>
                          <w:tcPr>
                            <w:tcW w:w="5000" w:type="pct"/>
                            <w:tcBorders>
                              <w:bottom w:val="single" w:sz="4" w:space="0" w:color="auto"/>
                            </w:tcBorders>
                          </w:tcPr>
                          <w:p w14:paraId="2FA6B4C9" w14:textId="77777777" w:rsidR="00FE40FE" w:rsidRDefault="001E0DD4" w:rsidP="008064B0">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BE</m:t>
                                    </m:r>
                                  </m:num>
                                  <m:den>
                                    <m:r>
                                      <w:rPr>
                                        <w:rFonts w:ascii="Cambria Math" w:eastAsiaTheme="minorEastAsia" w:hAnsi="Cambria Math"/>
                                      </w:rPr>
                                      <m:t>AE</m:t>
                                    </m:r>
                                  </m:den>
                                </m:f>
                                <m:r>
                                  <w:rPr>
                                    <w:rFonts w:ascii="Cambria Math" w:eastAsiaTheme="minorEastAsia" w:hAnsi="Cambria Math"/>
                                  </w:rPr>
                                  <m:t>→AE=</m:t>
                                </m:r>
                                <m:f>
                                  <m:fPr>
                                    <m:ctrlPr>
                                      <w:rPr>
                                        <w:rFonts w:ascii="Cambria Math" w:eastAsiaTheme="minorEastAsia" w:hAnsi="Cambria Math"/>
                                        <w:i/>
                                      </w:rPr>
                                    </m:ctrlPr>
                                  </m:fPr>
                                  <m:num>
                                    <m:r>
                                      <w:rPr>
                                        <w:rFonts w:ascii="Cambria Math" w:eastAsiaTheme="minorEastAsia" w:hAnsi="Cambria Math"/>
                                      </w:rPr>
                                      <m:t>BE</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(α+β)</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oMath>
                            </m:oMathPara>
                          </w:p>
                          <w:p w14:paraId="297260E8" w14:textId="77777777" w:rsidR="00FE40FE" w:rsidRPr="00410486" w:rsidRDefault="00FE40FE" w:rsidP="00A00B1B">
                            <w:pPr>
                              <w:pStyle w:val="Parts"/>
                            </w:pPr>
                          </w:p>
                        </w:tc>
                      </w:tr>
                      <w:tr w:rsidR="00FE40FE" w:rsidRPr="00C250AC" w14:paraId="0961D6DA" w14:textId="77777777" w:rsidTr="00321246">
                        <w:trPr>
                          <w:trHeight w:hRule="exact" w:val="255"/>
                        </w:trPr>
                        <w:tc>
                          <w:tcPr>
                            <w:tcW w:w="5000" w:type="pct"/>
                            <w:shd w:val="clear" w:color="auto" w:fill="D9E2F3"/>
                          </w:tcPr>
                          <w:p w14:paraId="262C37B5" w14:textId="77777777" w:rsidR="00FE40FE" w:rsidRPr="00C250AC" w:rsidRDefault="00FE40FE" w:rsidP="00B347BE">
                            <w:pPr>
                              <w:pStyle w:val="SolnBox"/>
                            </w:pPr>
                            <w:r w:rsidRPr="00C250AC">
                              <w:t>Specific behaviours</w:t>
                            </w:r>
                          </w:p>
                        </w:tc>
                      </w:tr>
                      <w:tr w:rsidR="00FE40FE" w:rsidRPr="00C250AC" w14:paraId="7787999F" w14:textId="77777777" w:rsidTr="00F27DD5">
                        <w:tc>
                          <w:tcPr>
                            <w:tcW w:w="5000" w:type="pct"/>
                          </w:tcPr>
                          <w:p w14:paraId="097C103D" w14:textId="77777777" w:rsidR="00FE40FE" w:rsidRPr="00FE518A" w:rsidRDefault="00FE40FE" w:rsidP="00992D52">
                            <w:pPr>
                              <w:pStyle w:val="Parts"/>
                            </w:pPr>
                            <w:r w:rsidRPr="00FE518A">
                              <w:sym w:font="Wingdings" w:char="F0FC"/>
                            </w:r>
                            <w:r w:rsidRPr="00FE518A">
                              <w:t xml:space="preserve"> </w:t>
                            </w:r>
                            <w:r>
                              <w:t xml:space="preserve">correctly uses properties of </w:t>
                            </w:r>
                            <m:oMath>
                              <m:r>
                                <m:rPr>
                                  <m:sty m:val="p"/>
                                </m:rPr>
                                <w:rPr>
                                  <w:rFonts w:ascii="Cambria Math" w:hAnsi="Cambria Math"/>
                                </w:rPr>
                                <m:t>Δ</m:t>
                              </m:r>
                              <m:r>
                                <w:rPr>
                                  <w:rFonts w:ascii="Cambria Math" w:hAnsi="Cambria Math"/>
                                </w:rPr>
                                <m:t>ABE</m:t>
                              </m:r>
                            </m:oMath>
                            <w:r>
                              <w:rPr>
                                <w:rFonts w:eastAsiaTheme="minorEastAsia"/>
                              </w:rPr>
                              <w:t xml:space="preserve"> in explanation</w:t>
                            </w:r>
                          </w:p>
                        </w:tc>
                      </w:tr>
                    </w:tbl>
                    <w:p w14:paraId="281D6213" w14:textId="77777777" w:rsidR="00FE40FE" w:rsidRDefault="00FE40FE" w:rsidP="00FE518A">
                      <w:pPr>
                        <w:pStyle w:val="Part"/>
                      </w:pPr>
                    </w:p>
                  </w:txbxContent>
                </v:textbox>
              </v:shape>
            </w:pict>
          </mc:Fallback>
        </mc:AlternateContent>
      </w:r>
    </w:p>
    <w:p w14:paraId="73037818" w14:textId="77777777" w:rsidR="00FE40FE" w:rsidRDefault="00FE40FE" w:rsidP="00371549">
      <w:pPr>
        <w:pStyle w:val="Parta"/>
        <w:rPr>
          <w:rFonts w:eastAsiaTheme="minorEastAsia"/>
        </w:rPr>
      </w:pPr>
    </w:p>
    <w:p w14:paraId="67233903" w14:textId="77777777" w:rsidR="00FE40FE" w:rsidRDefault="00FE40FE" w:rsidP="00371549">
      <w:pPr>
        <w:pStyle w:val="Parta"/>
        <w:rPr>
          <w:rFonts w:eastAsiaTheme="minorEastAsia"/>
        </w:rPr>
      </w:pPr>
    </w:p>
    <w:p w14:paraId="4D4F1183" w14:textId="77777777" w:rsidR="00FE40FE" w:rsidRDefault="00FE40FE" w:rsidP="00371549">
      <w:pPr>
        <w:pStyle w:val="Parta"/>
        <w:rPr>
          <w:rFonts w:eastAsiaTheme="minorEastAsia"/>
        </w:rPr>
      </w:pPr>
    </w:p>
    <w:p w14:paraId="6D5FBE3B" w14:textId="77777777" w:rsidR="00FE40FE" w:rsidRDefault="00FE40FE" w:rsidP="00371549">
      <w:pPr>
        <w:pStyle w:val="Parta"/>
        <w:rPr>
          <w:rFonts w:eastAsiaTheme="minorEastAsia"/>
        </w:rPr>
      </w:pPr>
    </w:p>
    <w:p w14:paraId="0D11D001" w14:textId="77777777" w:rsidR="00FE40FE" w:rsidRDefault="00FE40FE" w:rsidP="00371549">
      <w:pPr>
        <w:pStyle w:val="Parta"/>
        <w:rPr>
          <w:rFonts w:eastAsiaTheme="minorEastAsia"/>
        </w:rPr>
      </w:pPr>
    </w:p>
    <w:p w14:paraId="7F655F7F" w14:textId="77777777" w:rsidR="00FE40FE" w:rsidRDefault="00FE40FE" w:rsidP="00371549">
      <w:pPr>
        <w:pStyle w:val="Parta"/>
        <w:rPr>
          <w:rFonts w:eastAsiaTheme="minorEastAsia"/>
        </w:rPr>
      </w:pPr>
    </w:p>
    <w:p w14:paraId="6F0D809F" w14:textId="77777777" w:rsidR="00FE40FE" w:rsidRDefault="00FE40FE" w:rsidP="00371549">
      <w:pPr>
        <w:pStyle w:val="Parta"/>
        <w:rPr>
          <w:rFonts w:eastAsiaTheme="minorEastAsia"/>
        </w:rPr>
      </w:pPr>
    </w:p>
    <w:p w14:paraId="740C4CC5" w14:textId="77777777" w:rsidR="00FE40FE" w:rsidRDefault="00FE40FE" w:rsidP="00371549">
      <w:pPr>
        <w:pStyle w:val="Parta"/>
        <w:rPr>
          <w:rFonts w:eastAsiaTheme="minorEastAsia"/>
        </w:rPr>
      </w:pPr>
    </w:p>
    <w:p w14:paraId="16EA08E5" w14:textId="77777777" w:rsidR="00FE40FE" w:rsidRDefault="00FE40FE" w:rsidP="00371549">
      <w:pPr>
        <w:pStyle w:val="Parta"/>
        <w:rPr>
          <w:rFonts w:eastAsiaTheme="minorEastAsia"/>
        </w:rPr>
      </w:pPr>
    </w:p>
    <w:p w14:paraId="2B63FF40" w14:textId="77777777" w:rsidR="00FE40FE" w:rsidRDefault="00FE40FE" w:rsidP="00371549">
      <w:pPr>
        <w:pStyle w:val="Parta"/>
        <w:rPr>
          <w:rFonts w:eastAsiaTheme="minorEastAsia"/>
        </w:rPr>
      </w:pPr>
      <w:r>
        <w:rPr>
          <w:rFonts w:eastAsiaTheme="minorEastAsia"/>
        </w:rPr>
        <w:t>(b)</w:t>
      </w:r>
      <w:r>
        <w:rPr>
          <w:rFonts w:eastAsiaTheme="minorEastAsia"/>
        </w:rPr>
        <w:tab/>
        <w:t xml:space="preserve">Given that </w:t>
      </w:r>
      <m:oMath>
        <m:r>
          <w:rPr>
            <w:rFonts w:ascii="Cambria Math" w:eastAsiaTheme="minorEastAsia" w:hAnsi="Cambria Math"/>
          </w:rPr>
          <m:t>AD=AC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w:r>
        <w:rPr>
          <w:rFonts w:eastAsiaTheme="minorEastAsia"/>
        </w:rPr>
        <w:t xml:space="preserve"> and </w:t>
      </w:r>
      <m:oMath>
        <m:r>
          <w:rPr>
            <w:rFonts w:ascii="Cambria Math" w:eastAsiaTheme="minorEastAsia" w:hAnsi="Cambria Math"/>
          </w:rPr>
          <m:t>CD=AC</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oMath>
      <w:r>
        <w:rPr>
          <w:rFonts w:eastAsiaTheme="minorEastAsia"/>
        </w:rPr>
        <w:t>, show that</w:t>
      </w:r>
    </w:p>
    <w:p w14:paraId="36440DB9" w14:textId="77777777" w:rsidR="00FE40FE" w:rsidRDefault="00FE40FE" w:rsidP="00371549">
      <w:pPr>
        <w:pStyle w:val="Parta"/>
        <w:rPr>
          <w:rFonts w:eastAsiaTheme="minorEastAsia"/>
        </w:rPr>
      </w:pPr>
    </w:p>
    <w:p w14:paraId="6BCF3305" w14:textId="77777777" w:rsidR="00FE40FE" w:rsidRPr="00DA49E9" w:rsidRDefault="001E0DD4" w:rsidP="00371549">
      <w:pPr>
        <w:pStyle w:val="Parta"/>
        <w:rPr>
          <w:rFonts w:eastAsiaTheme="minorEastAsia"/>
        </w:rPr>
      </w:pPr>
      <m:oMathPara>
        <m:oMath>
          <m:f>
            <m:fPr>
              <m:ctrlPr>
                <w:rPr>
                  <w:rFonts w:ascii="Cambria Math"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w:rPr>
              <w:rFonts w:ascii="Cambria Math" w:hAnsi="Cambria Math"/>
            </w:rPr>
            <m:t>=</m:t>
          </m:r>
          <m:f>
            <m:fPr>
              <m:ctrlPr>
                <w:rPr>
                  <w:rFonts w:ascii="Cambria Math" w:hAnsi="Cambria Math"/>
                  <w:i/>
                </w:rPr>
              </m:ctrlPr>
            </m:fPr>
            <m:num>
              <m:m>
                <m:mPr>
                  <m:mcs>
                    <m:mc>
                      <m:mcPr>
                        <m:count m:val="1"/>
                        <m:mcJc m:val="center"/>
                      </m:mcPr>
                    </m:mc>
                  </m:mcs>
                  <m:ctrlPr>
                    <w:rPr>
                      <w:rFonts w:ascii="Cambria Math" w:hAnsi="Cambria Math"/>
                      <w:i/>
                    </w:rPr>
                  </m:ctrlPr>
                </m:mPr>
                <m:mr>
                  <m:e>
                    <m:r>
                      <m:rPr>
                        <m:sty m:val="p"/>
                      </m:rPr>
                      <w:rPr>
                        <w:rFonts w:ascii="Cambria Math" w:hAnsi="Cambria Math"/>
                      </w:rPr>
                      <m:t>cos⁡</m:t>
                    </m:r>
                    <m:r>
                      <w:rPr>
                        <w:rFonts w:ascii="Cambria Math" w:hAnsi="Cambria Math"/>
                      </w:rPr>
                      <m:t>(α+β)</m:t>
                    </m:r>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den>
          </m:f>
          <m:r>
            <w:rPr>
              <w:rFonts w:ascii="Cambria Math" w:eastAsiaTheme="minorEastAsia" w:hAnsi="Cambria Math"/>
            </w:rPr>
            <m:t xml:space="preserve"> .</m:t>
          </m:r>
        </m:oMath>
      </m:oMathPara>
    </w:p>
    <w:p w14:paraId="06E5253B" w14:textId="77777777" w:rsidR="00FE40FE" w:rsidRDefault="00FE40FE" w:rsidP="00371549">
      <w:pPr>
        <w:pStyle w:val="Parta"/>
        <w:rPr>
          <w:rFonts w:eastAsiaTheme="minorEastAsia"/>
        </w:rPr>
      </w:pPr>
      <w:r>
        <w:rPr>
          <w:rFonts w:eastAsiaTheme="minorEastAsia"/>
        </w:rPr>
        <w:tab/>
      </w:r>
      <w:r>
        <w:rPr>
          <w:rFonts w:eastAsiaTheme="minorEastAsia"/>
        </w:rPr>
        <w:tab/>
        <w:t>(2 marks)</w:t>
      </w:r>
    </w:p>
    <w:p w14:paraId="1FD1F6D1" w14:textId="77777777" w:rsidR="00FE40FE" w:rsidRDefault="00FE40FE" w:rsidP="00371549">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75265C4" wp14:editId="2F170039">
                <wp:simplePos x="0" y="0"/>
                <wp:positionH relativeFrom="column">
                  <wp:posOffset>575310</wp:posOffset>
                </wp:positionH>
                <wp:positionV relativeFrom="paragraph">
                  <wp:posOffset>57150</wp:posOffset>
                </wp:positionV>
                <wp:extent cx="4660900" cy="25654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4660900" cy="256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322"/>
                            </w:tblGrid>
                            <w:tr w:rsidR="00FE40FE" w:rsidRPr="00C250AC" w14:paraId="6F2FD7A8" w14:textId="77777777" w:rsidTr="00771CFE">
                              <w:trPr>
                                <w:trHeight w:hRule="exact" w:val="255"/>
                              </w:trPr>
                              <w:tc>
                                <w:tcPr>
                                  <w:tcW w:w="5000" w:type="pct"/>
                                  <w:shd w:val="clear" w:color="auto" w:fill="D9E2F3"/>
                                </w:tcPr>
                                <w:p w14:paraId="0D6823BE" w14:textId="77777777" w:rsidR="00FE40FE" w:rsidRPr="00C250AC" w:rsidRDefault="00FE40FE" w:rsidP="00B347BE">
                                  <w:pPr>
                                    <w:pStyle w:val="SolnBox"/>
                                  </w:pPr>
                                  <w:r w:rsidRPr="00C250AC">
                                    <w:t>Solution</w:t>
                                  </w:r>
                                </w:p>
                              </w:tc>
                            </w:tr>
                            <w:tr w:rsidR="00FE40FE" w:rsidRPr="00C250AC" w14:paraId="2C659D0F" w14:textId="77777777" w:rsidTr="00C250AC">
                              <w:tc>
                                <w:tcPr>
                                  <w:tcW w:w="5000" w:type="pct"/>
                                  <w:tcBorders>
                                    <w:bottom w:val="single" w:sz="4" w:space="0" w:color="auto"/>
                                  </w:tcBorders>
                                </w:tcPr>
                                <w:p w14:paraId="19714B9C" w14:textId="77777777" w:rsidR="00FE40FE" w:rsidRPr="00A00B1B" w:rsidRDefault="001E0DD4" w:rsidP="00992D52">
                                  <w:pPr>
                                    <w:pStyle w:val="Parts"/>
                                    <w:rPr>
                                      <w:rFonts w:eastAsiaTheme="minorEastAsia"/>
                                    </w:rPr>
                                  </w:pPr>
                                  <m:oMathPara>
                                    <m:oMath>
                                      <m:f>
                                        <m:fPr>
                                          <m:ctrlPr>
                                            <w:rPr>
                                              <w:rFonts w:ascii="Cambria Math" w:hAnsi="Cambria Math"/>
                                              <w:i/>
                                            </w:rPr>
                                          </m:ctrlPr>
                                        </m:fPr>
                                        <m:num>
                                          <m:r>
                                            <w:rPr>
                                              <w:rFonts w:ascii="Cambria Math" w:hAnsi="Cambria Math"/>
                                            </w:rPr>
                                            <m:t>AC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hAnsi="Cambria Math"/>
                                            </w:rPr>
                                            <m:t>AC</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w:rPr>
                                          <w:rFonts w:ascii="Cambria Math" w:hAnsi="Cambria Math"/>
                                        </w:rPr>
                                        <m:t>=</m:t>
                                      </m:r>
                                      <m:f>
                                        <m:fPr>
                                          <m:ctrlPr>
                                            <w:rPr>
                                              <w:rFonts w:ascii="Cambria Math" w:hAnsi="Cambria Math"/>
                                              <w:i/>
                                            </w:rPr>
                                          </m:ctrlPr>
                                        </m:fPr>
                                        <m:num>
                                          <m:r>
                                            <w:rPr>
                                              <w:rFonts w:ascii="Cambria Math" w:hAnsi="Cambria Math"/>
                                            </w:rPr>
                                            <m:t>AD</m:t>
                                          </m:r>
                                        </m:num>
                                        <m:den>
                                          <m:r>
                                            <w:rPr>
                                              <w:rFonts w:ascii="Cambria Math" w:hAnsi="Cambria Math"/>
                                            </w:rPr>
                                            <m:t>CD</m:t>
                                          </m:r>
                                        </m:den>
                                      </m:f>
                                    </m:oMath>
                                  </m:oMathPara>
                                </w:p>
                                <w:p w14:paraId="2A6E51A7" w14:textId="77777777" w:rsidR="00FE40FE" w:rsidRPr="00A00B1B" w:rsidRDefault="00FE40FE" w:rsidP="00992D52">
                                  <w:pPr>
                                    <w:pStyle w:val="Parts"/>
                                    <w:rPr>
                                      <w:rFonts w:eastAsiaTheme="minorEastAsia"/>
                                    </w:rPr>
                                  </w:pPr>
                                  <w:r>
                                    <w:rPr>
                                      <w:rFonts w:eastAsiaTheme="minorEastAsia"/>
                                    </w:rPr>
                                    <w:t>From diagram:</w:t>
                                  </w:r>
                                </w:p>
                                <w:p w14:paraId="653F2D10" w14:textId="77777777" w:rsidR="00FE40FE" w:rsidRPr="00E83FB5" w:rsidRDefault="00FE40FE" w:rsidP="00992D52">
                                  <w:pPr>
                                    <w:pStyle w:val="Parts"/>
                                    <w:rPr>
                                      <w:rFonts w:eastAsiaTheme="minorEastAsia"/>
                                    </w:rPr>
                                  </w:pPr>
                                  <m:oMathPara>
                                    <m:oMath>
                                      <m:r>
                                        <w:rPr>
                                          <w:rFonts w:ascii="Cambria Math" w:hAnsi="Cambria Math"/>
                                        </w:rPr>
                                        <m:t>AD=AE+ED=</m:t>
                                      </m:r>
                                      <m:m>
                                        <m:mPr>
                                          <m:mcs>
                                            <m:mc>
                                              <m:mcPr>
                                                <m:count m:val="1"/>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α+β</m:t>
                                                    </m:r>
                                                  </m:e>
                                                </m:d>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r>
                                        <w:rPr>
                                          <w:rFonts w:ascii="Cambria Math" w:hAnsi="Cambria Math"/>
                                        </w:rPr>
                                        <m:t>,  CD=</m:t>
                                      </m:r>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oMath>
                                  </m:oMathPara>
                                </w:p>
                                <w:p w14:paraId="43B09DE6" w14:textId="77777777" w:rsidR="00FE40FE" w:rsidRDefault="00FE40FE" w:rsidP="00992D52">
                                  <w:pPr>
                                    <w:pStyle w:val="Parts"/>
                                  </w:pPr>
                                  <w:r>
                                    <w:t>Hence</w:t>
                                  </w:r>
                                </w:p>
                                <w:p w14:paraId="69A64749" w14:textId="77777777" w:rsidR="00FE40FE" w:rsidRPr="001548E6" w:rsidRDefault="001E0DD4" w:rsidP="00992D52">
                                  <w:pPr>
                                    <w:pStyle w:val="Parts"/>
                                    <w:rPr>
                                      <w:rFonts w:eastAsiaTheme="minorEastAsia"/>
                                    </w:rPr>
                                  </w:pPr>
                                  <m:oMathPara>
                                    <m:oMath>
                                      <m:f>
                                        <m:fPr>
                                          <m:ctrlPr>
                                            <w:rPr>
                                              <w:rFonts w:ascii="Cambria Math" w:hAnsi="Cambria Math"/>
                                              <w:i/>
                                            </w:rPr>
                                          </m:ctrlPr>
                                        </m:fPr>
                                        <m:num>
                                          <m:r>
                                            <w:rPr>
                                              <w:rFonts w:ascii="Cambria Math" w:hAnsi="Cambria Math"/>
                                              <w:strike/>
                                            </w:rPr>
                                            <m:t>AC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hAnsi="Cambria Math"/>
                                              <w:strike/>
                                            </w:rPr>
                                            <m:t>AC</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w:rPr>
                                          <w:rFonts w:ascii="Cambria Math" w:hAnsi="Cambria Math"/>
                                        </w:rPr>
                                        <m:t>=</m:t>
                                      </m:r>
                                      <m:f>
                                        <m:fPr>
                                          <m:ctrlPr>
                                            <w:rPr>
                                              <w:rFonts w:ascii="Cambria Math" w:hAnsi="Cambria Math"/>
                                              <w:i/>
                                            </w:rPr>
                                          </m:ctrlPr>
                                        </m:fPr>
                                        <m:num>
                                          <m:m>
                                            <m:mPr>
                                              <m:mcs>
                                                <m:mc>
                                                  <m:mcPr>
                                                    <m:count m:val="1"/>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α+β</m:t>
                                                        </m:r>
                                                      </m:e>
                                                    </m:d>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den>
                                      </m:f>
                                    </m:oMath>
                                  </m:oMathPara>
                                </w:p>
                                <w:p w14:paraId="2B09A758" w14:textId="77777777" w:rsidR="00FE40FE" w:rsidRPr="001548E6" w:rsidRDefault="00FE40FE" w:rsidP="00992D52">
                                  <w:pPr>
                                    <w:pStyle w:val="Parts"/>
                                    <w:rPr>
                                      <w:rFonts w:eastAsiaTheme="minorEastAsia"/>
                                    </w:rPr>
                                  </w:pPr>
                                </w:p>
                              </w:tc>
                            </w:tr>
                            <w:tr w:rsidR="00FE40FE" w:rsidRPr="00C250AC" w14:paraId="2C6C3710" w14:textId="77777777" w:rsidTr="00321246">
                              <w:trPr>
                                <w:trHeight w:hRule="exact" w:val="255"/>
                              </w:trPr>
                              <w:tc>
                                <w:tcPr>
                                  <w:tcW w:w="5000" w:type="pct"/>
                                  <w:shd w:val="clear" w:color="auto" w:fill="D9E2F3"/>
                                </w:tcPr>
                                <w:p w14:paraId="514703DE" w14:textId="77777777" w:rsidR="00FE40FE" w:rsidRPr="00C250AC" w:rsidRDefault="00FE40FE" w:rsidP="00B347BE">
                                  <w:pPr>
                                    <w:pStyle w:val="SolnBox"/>
                                  </w:pPr>
                                  <w:r w:rsidRPr="00C250AC">
                                    <w:t>Specific behaviours</w:t>
                                  </w:r>
                                </w:p>
                              </w:tc>
                            </w:tr>
                            <w:tr w:rsidR="00FE40FE" w:rsidRPr="00C250AC" w14:paraId="755D834C" w14:textId="77777777" w:rsidTr="00F27DD5">
                              <w:tc>
                                <w:tcPr>
                                  <w:tcW w:w="5000" w:type="pct"/>
                                </w:tcPr>
                                <w:p w14:paraId="4E892B5E" w14:textId="77777777" w:rsidR="00FE40FE" w:rsidRPr="00FE518A" w:rsidRDefault="00FE40FE" w:rsidP="00992D52">
                                  <w:pPr>
                                    <w:pStyle w:val="Parts"/>
                                  </w:pPr>
                                  <w:r w:rsidRPr="00FE518A">
                                    <w:sym w:font="Wingdings" w:char="F0FC"/>
                                  </w:r>
                                  <w:r w:rsidRPr="00FE518A">
                                    <w:t xml:space="preserve"> </w:t>
                                  </w:r>
                                  <w:r>
                                    <w:t xml:space="preserve">uses diagram to obtain expressions for </w:t>
                                  </w:r>
                                  <m:oMath>
                                    <m:r>
                                      <w:rPr>
                                        <w:rFonts w:ascii="Cambria Math" w:hAnsi="Cambria Math"/>
                                      </w:rPr>
                                      <m:t>AD, CD</m:t>
                                    </m:r>
                                  </m:oMath>
                                </w:p>
                                <w:p w14:paraId="7F5184B8" w14:textId="77777777" w:rsidR="00FE40FE" w:rsidRPr="00FE518A" w:rsidRDefault="00FE40FE" w:rsidP="00992D52">
                                  <w:pPr>
                                    <w:pStyle w:val="Parts"/>
                                  </w:pPr>
                                  <w:r w:rsidRPr="00FE518A">
                                    <w:rPr>
                                      <w:rFonts w:ascii="Wingdings" w:hAnsi="Wingdings"/>
                                    </w:rPr>
                                    <w:t>ü</w:t>
                                  </w:r>
                                  <w:r w:rsidRPr="00FE518A">
                                    <w:t xml:space="preserve"> </w:t>
                                  </w:r>
                                  <w:r>
                                    <w:t>uses quotients to obtain equation</w:t>
                                  </w:r>
                                </w:p>
                              </w:tc>
                            </w:tr>
                          </w:tbl>
                          <w:p w14:paraId="1F82EF93" w14:textId="77777777" w:rsidR="00FE40FE" w:rsidRDefault="00FE40F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265C4" id="Text Box 22" o:spid="_x0000_s1044" type="#_x0000_t202" style="position:absolute;left:0;text-align:left;margin-left:45.3pt;margin-top:4.5pt;width:367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7322"/>
                      </w:tblGrid>
                      <w:tr w:rsidR="00FE40FE" w:rsidRPr="00C250AC" w14:paraId="6F2FD7A8" w14:textId="77777777" w:rsidTr="00771CFE">
                        <w:trPr>
                          <w:trHeight w:hRule="exact" w:val="255"/>
                        </w:trPr>
                        <w:tc>
                          <w:tcPr>
                            <w:tcW w:w="5000" w:type="pct"/>
                            <w:shd w:val="clear" w:color="auto" w:fill="D9E2F3"/>
                          </w:tcPr>
                          <w:p w14:paraId="0D6823BE" w14:textId="77777777" w:rsidR="00FE40FE" w:rsidRPr="00C250AC" w:rsidRDefault="00FE40FE" w:rsidP="00B347BE">
                            <w:pPr>
                              <w:pStyle w:val="SolnBox"/>
                            </w:pPr>
                            <w:r w:rsidRPr="00C250AC">
                              <w:t>Solution</w:t>
                            </w:r>
                          </w:p>
                        </w:tc>
                      </w:tr>
                      <w:tr w:rsidR="00FE40FE" w:rsidRPr="00C250AC" w14:paraId="2C659D0F" w14:textId="77777777" w:rsidTr="00C250AC">
                        <w:tc>
                          <w:tcPr>
                            <w:tcW w:w="5000" w:type="pct"/>
                            <w:tcBorders>
                              <w:bottom w:val="single" w:sz="4" w:space="0" w:color="auto"/>
                            </w:tcBorders>
                          </w:tcPr>
                          <w:p w14:paraId="19714B9C" w14:textId="77777777" w:rsidR="00FE40FE" w:rsidRPr="00A00B1B" w:rsidRDefault="001E0DD4" w:rsidP="00992D52">
                            <w:pPr>
                              <w:pStyle w:val="Parts"/>
                              <w:rPr>
                                <w:rFonts w:eastAsiaTheme="minorEastAsia"/>
                              </w:rPr>
                            </w:pPr>
                            <m:oMathPara>
                              <m:oMath>
                                <m:f>
                                  <m:fPr>
                                    <m:ctrlPr>
                                      <w:rPr>
                                        <w:rFonts w:ascii="Cambria Math" w:hAnsi="Cambria Math"/>
                                        <w:i/>
                                      </w:rPr>
                                    </m:ctrlPr>
                                  </m:fPr>
                                  <m:num>
                                    <m:r>
                                      <w:rPr>
                                        <w:rFonts w:ascii="Cambria Math" w:hAnsi="Cambria Math"/>
                                      </w:rPr>
                                      <m:t>AC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hAnsi="Cambria Math"/>
                                      </w:rPr>
                                      <m:t>AC</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w:rPr>
                                    <w:rFonts w:ascii="Cambria Math" w:hAnsi="Cambria Math"/>
                                  </w:rPr>
                                  <m:t>=</m:t>
                                </m:r>
                                <m:f>
                                  <m:fPr>
                                    <m:ctrlPr>
                                      <w:rPr>
                                        <w:rFonts w:ascii="Cambria Math" w:hAnsi="Cambria Math"/>
                                        <w:i/>
                                      </w:rPr>
                                    </m:ctrlPr>
                                  </m:fPr>
                                  <m:num>
                                    <m:r>
                                      <w:rPr>
                                        <w:rFonts w:ascii="Cambria Math" w:hAnsi="Cambria Math"/>
                                      </w:rPr>
                                      <m:t>AD</m:t>
                                    </m:r>
                                  </m:num>
                                  <m:den>
                                    <m:r>
                                      <w:rPr>
                                        <w:rFonts w:ascii="Cambria Math" w:hAnsi="Cambria Math"/>
                                      </w:rPr>
                                      <m:t>CD</m:t>
                                    </m:r>
                                  </m:den>
                                </m:f>
                              </m:oMath>
                            </m:oMathPara>
                          </w:p>
                          <w:p w14:paraId="2A6E51A7" w14:textId="77777777" w:rsidR="00FE40FE" w:rsidRPr="00A00B1B" w:rsidRDefault="00FE40FE" w:rsidP="00992D52">
                            <w:pPr>
                              <w:pStyle w:val="Parts"/>
                              <w:rPr>
                                <w:rFonts w:eastAsiaTheme="minorEastAsia"/>
                              </w:rPr>
                            </w:pPr>
                            <w:r>
                              <w:rPr>
                                <w:rFonts w:eastAsiaTheme="minorEastAsia"/>
                              </w:rPr>
                              <w:t>From diagram:</w:t>
                            </w:r>
                          </w:p>
                          <w:p w14:paraId="653F2D10" w14:textId="77777777" w:rsidR="00FE40FE" w:rsidRPr="00E83FB5" w:rsidRDefault="00FE40FE" w:rsidP="00992D52">
                            <w:pPr>
                              <w:pStyle w:val="Parts"/>
                              <w:rPr>
                                <w:rFonts w:eastAsiaTheme="minorEastAsia"/>
                              </w:rPr>
                            </w:pPr>
                            <m:oMathPara>
                              <m:oMath>
                                <m:r>
                                  <w:rPr>
                                    <w:rFonts w:ascii="Cambria Math" w:hAnsi="Cambria Math"/>
                                  </w:rPr>
                                  <m:t>AD=AE+ED=</m:t>
                                </m:r>
                                <m:m>
                                  <m:mPr>
                                    <m:mcs>
                                      <m:mc>
                                        <m:mcPr>
                                          <m:count m:val="1"/>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α+β</m:t>
                                              </m:r>
                                            </m:e>
                                          </m:d>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r>
                                  <w:rPr>
                                    <w:rFonts w:ascii="Cambria Math" w:hAnsi="Cambria Math"/>
                                  </w:rPr>
                                  <m:t>,  CD=</m:t>
                                </m:r>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oMath>
                            </m:oMathPara>
                          </w:p>
                          <w:p w14:paraId="43B09DE6" w14:textId="77777777" w:rsidR="00FE40FE" w:rsidRDefault="00FE40FE" w:rsidP="00992D52">
                            <w:pPr>
                              <w:pStyle w:val="Parts"/>
                            </w:pPr>
                            <w:r>
                              <w:t>Hence</w:t>
                            </w:r>
                          </w:p>
                          <w:p w14:paraId="69A64749" w14:textId="77777777" w:rsidR="00FE40FE" w:rsidRPr="001548E6" w:rsidRDefault="001E0DD4" w:rsidP="00992D52">
                            <w:pPr>
                              <w:pStyle w:val="Parts"/>
                              <w:rPr>
                                <w:rFonts w:eastAsiaTheme="minorEastAsia"/>
                              </w:rPr>
                            </w:pPr>
                            <m:oMathPara>
                              <m:oMath>
                                <m:f>
                                  <m:fPr>
                                    <m:ctrlPr>
                                      <w:rPr>
                                        <w:rFonts w:ascii="Cambria Math" w:hAnsi="Cambria Math"/>
                                        <w:i/>
                                      </w:rPr>
                                    </m:ctrlPr>
                                  </m:fPr>
                                  <m:num>
                                    <m:r>
                                      <w:rPr>
                                        <w:rFonts w:ascii="Cambria Math" w:hAnsi="Cambria Math"/>
                                        <w:strike/>
                                      </w:rPr>
                                      <m:t>AC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r>
                                      <w:rPr>
                                        <w:rFonts w:ascii="Cambria Math" w:hAnsi="Cambria Math"/>
                                        <w:strike/>
                                      </w:rPr>
                                      <m:t>AC</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w:rPr>
                                    <w:rFonts w:ascii="Cambria Math" w:hAnsi="Cambria Math"/>
                                  </w:rPr>
                                  <m:t>=</m:t>
                                </m:r>
                                <m:f>
                                  <m:fPr>
                                    <m:ctrlPr>
                                      <w:rPr>
                                        <w:rFonts w:ascii="Cambria Math" w:hAnsi="Cambria Math"/>
                                        <w:i/>
                                      </w:rPr>
                                    </m:ctrlPr>
                                  </m:fPr>
                                  <m:num>
                                    <m:m>
                                      <m:mPr>
                                        <m:mcs>
                                          <m:mc>
                                            <m:mcPr>
                                              <m:count m:val="1"/>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α+β</m:t>
                                                  </m:r>
                                                </m:e>
                                              </m:d>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den>
                                </m:f>
                              </m:oMath>
                            </m:oMathPara>
                          </w:p>
                          <w:p w14:paraId="2B09A758" w14:textId="77777777" w:rsidR="00FE40FE" w:rsidRPr="001548E6" w:rsidRDefault="00FE40FE" w:rsidP="00992D52">
                            <w:pPr>
                              <w:pStyle w:val="Parts"/>
                              <w:rPr>
                                <w:rFonts w:eastAsiaTheme="minorEastAsia"/>
                              </w:rPr>
                            </w:pPr>
                          </w:p>
                        </w:tc>
                      </w:tr>
                      <w:tr w:rsidR="00FE40FE" w:rsidRPr="00C250AC" w14:paraId="2C6C3710" w14:textId="77777777" w:rsidTr="00321246">
                        <w:trPr>
                          <w:trHeight w:hRule="exact" w:val="255"/>
                        </w:trPr>
                        <w:tc>
                          <w:tcPr>
                            <w:tcW w:w="5000" w:type="pct"/>
                            <w:shd w:val="clear" w:color="auto" w:fill="D9E2F3"/>
                          </w:tcPr>
                          <w:p w14:paraId="514703DE" w14:textId="77777777" w:rsidR="00FE40FE" w:rsidRPr="00C250AC" w:rsidRDefault="00FE40FE" w:rsidP="00B347BE">
                            <w:pPr>
                              <w:pStyle w:val="SolnBox"/>
                            </w:pPr>
                            <w:r w:rsidRPr="00C250AC">
                              <w:t>Specific behaviours</w:t>
                            </w:r>
                          </w:p>
                        </w:tc>
                      </w:tr>
                      <w:tr w:rsidR="00FE40FE" w:rsidRPr="00C250AC" w14:paraId="755D834C" w14:textId="77777777" w:rsidTr="00F27DD5">
                        <w:tc>
                          <w:tcPr>
                            <w:tcW w:w="5000" w:type="pct"/>
                          </w:tcPr>
                          <w:p w14:paraId="4E892B5E" w14:textId="77777777" w:rsidR="00FE40FE" w:rsidRPr="00FE518A" w:rsidRDefault="00FE40FE" w:rsidP="00992D52">
                            <w:pPr>
                              <w:pStyle w:val="Parts"/>
                            </w:pPr>
                            <w:r w:rsidRPr="00FE518A">
                              <w:sym w:font="Wingdings" w:char="F0FC"/>
                            </w:r>
                            <w:r w:rsidRPr="00FE518A">
                              <w:t xml:space="preserve"> </w:t>
                            </w:r>
                            <w:r>
                              <w:t xml:space="preserve">uses diagram to obtain expressions for </w:t>
                            </w:r>
                            <m:oMath>
                              <m:r>
                                <w:rPr>
                                  <w:rFonts w:ascii="Cambria Math" w:hAnsi="Cambria Math"/>
                                </w:rPr>
                                <m:t>AD, CD</m:t>
                              </m:r>
                            </m:oMath>
                          </w:p>
                          <w:p w14:paraId="7F5184B8" w14:textId="77777777" w:rsidR="00FE40FE" w:rsidRPr="00FE518A" w:rsidRDefault="00FE40FE" w:rsidP="00992D52">
                            <w:pPr>
                              <w:pStyle w:val="Parts"/>
                            </w:pPr>
                            <w:r w:rsidRPr="00FE518A">
                              <w:rPr>
                                <w:rFonts w:ascii="Wingdings" w:hAnsi="Wingdings"/>
                              </w:rPr>
                              <w:t>ü</w:t>
                            </w:r>
                            <w:r w:rsidRPr="00FE518A">
                              <w:t xml:space="preserve"> </w:t>
                            </w:r>
                            <w:r>
                              <w:t>uses quotients to obtain equation</w:t>
                            </w:r>
                          </w:p>
                        </w:tc>
                      </w:tr>
                    </w:tbl>
                    <w:p w14:paraId="1F82EF93" w14:textId="77777777" w:rsidR="00FE40FE" w:rsidRDefault="00FE40FE" w:rsidP="009E2955">
                      <w:pPr>
                        <w:pStyle w:val="Part"/>
                      </w:pPr>
                    </w:p>
                  </w:txbxContent>
                </v:textbox>
              </v:shape>
            </w:pict>
          </mc:Fallback>
        </mc:AlternateContent>
      </w:r>
    </w:p>
    <w:p w14:paraId="54F6741C" w14:textId="77777777" w:rsidR="00FE40FE" w:rsidRDefault="00FE40FE" w:rsidP="009A5EF9">
      <w:pPr>
        <w:spacing w:after="160" w:line="259" w:lineRule="auto"/>
      </w:pPr>
      <w:r>
        <w:br w:type="page"/>
      </w:r>
    </w:p>
    <w:p w14:paraId="0DD13B41" w14:textId="77777777" w:rsidR="00FE40FE" w:rsidRDefault="00FE40FE" w:rsidP="00371549">
      <w:pPr>
        <w:pStyle w:val="Parta"/>
        <w:rPr>
          <w:rFonts w:eastAsiaTheme="minorEastAsia"/>
        </w:rPr>
      </w:pPr>
      <w:r>
        <w:rPr>
          <w:rFonts w:eastAsiaTheme="minorEastAsia"/>
        </w:rPr>
        <w:lastRenderedPageBreak/>
        <w:t>(c)</w:t>
      </w:r>
      <w:r>
        <w:rPr>
          <w:rFonts w:eastAsiaTheme="minorEastAsia"/>
        </w:rPr>
        <w:tab/>
        <w:t xml:space="preserve">Use the equation from part (b) to derive the identity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(α+β)</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β</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β</m:t>
            </m:r>
          </m:e>
        </m:func>
      </m:oMath>
      <w:r>
        <w:rPr>
          <w:rFonts w:eastAsiaTheme="minorEastAsia"/>
        </w:rPr>
        <w:t>.</w:t>
      </w:r>
    </w:p>
    <w:p w14:paraId="2EDAE15D" w14:textId="77777777" w:rsidR="00FE40FE" w:rsidRDefault="00FE40FE" w:rsidP="00371549">
      <w:pPr>
        <w:pStyle w:val="Parta"/>
      </w:pPr>
      <w:r>
        <w:rPr>
          <w:rFonts w:eastAsiaTheme="minorEastAsia"/>
        </w:rPr>
        <w:tab/>
      </w:r>
      <w:r>
        <w:rPr>
          <w:rFonts w:eastAsiaTheme="minorEastAsia"/>
        </w:rPr>
        <w:tab/>
        <w:t>(2 marks)</w:t>
      </w:r>
    </w:p>
    <w:p w14:paraId="1E0481D5" w14:textId="77777777" w:rsidR="00FE40FE" w:rsidRDefault="00FE40FE" w:rsidP="00650B61">
      <w:r>
        <w:rPr>
          <w:noProof/>
          <w:lang w:eastAsia="en-AU"/>
        </w:rPr>
        <mc:AlternateContent>
          <mc:Choice Requires="wps">
            <w:drawing>
              <wp:anchor distT="0" distB="0" distL="114300" distR="114300" simplePos="0" relativeHeight="251685888" behindDoc="0" locked="0" layoutInCell="1" allowOverlap="1" wp14:anchorId="20705377" wp14:editId="103EBE05">
                <wp:simplePos x="0" y="0"/>
                <wp:positionH relativeFrom="column">
                  <wp:posOffset>1248410</wp:posOffset>
                </wp:positionH>
                <wp:positionV relativeFrom="paragraph">
                  <wp:posOffset>61595</wp:posOffset>
                </wp:positionV>
                <wp:extent cx="3505200" cy="1828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505200" cy="1828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05"/>
                            </w:tblGrid>
                            <w:tr w:rsidR="00FE40FE" w:rsidRPr="00C250AC" w14:paraId="40AE0D23" w14:textId="77777777" w:rsidTr="00771CFE">
                              <w:trPr>
                                <w:trHeight w:hRule="exact" w:val="255"/>
                              </w:trPr>
                              <w:tc>
                                <w:tcPr>
                                  <w:tcW w:w="5000" w:type="pct"/>
                                  <w:shd w:val="clear" w:color="auto" w:fill="D9E2F3"/>
                                </w:tcPr>
                                <w:p w14:paraId="5AC7DE75" w14:textId="77777777" w:rsidR="00FE40FE" w:rsidRPr="00C250AC" w:rsidRDefault="00FE40FE" w:rsidP="00B347BE">
                                  <w:pPr>
                                    <w:pStyle w:val="SolnBox"/>
                                  </w:pPr>
                                  <w:r w:rsidRPr="00C250AC">
                                    <w:t>Solution</w:t>
                                  </w:r>
                                </w:p>
                              </w:tc>
                            </w:tr>
                            <w:tr w:rsidR="00FE40FE" w:rsidRPr="00C250AC" w14:paraId="63B4325E" w14:textId="77777777" w:rsidTr="00C250AC">
                              <w:tc>
                                <w:tcPr>
                                  <w:tcW w:w="5000" w:type="pct"/>
                                  <w:tcBorders>
                                    <w:bottom w:val="single" w:sz="4" w:space="0" w:color="auto"/>
                                  </w:tcBorders>
                                </w:tcPr>
                                <w:p w14:paraId="703AE15C" w14:textId="77777777" w:rsidR="00FE40FE" w:rsidRPr="00A96CA1" w:rsidRDefault="001E0DD4" w:rsidP="00992D52">
                                  <w:pPr>
                                    <w:pStyle w:val="Parts"/>
                                    <w:rPr>
                                      <w:rFonts w:eastAsiaTheme="minorEastAsia"/>
                                    </w:rPr>
                                  </w:pPr>
                                  <m:oMathPara>
                                    <m:oMath>
                                      <m:f>
                                        <m:fPr>
                                          <m:ctrlPr>
                                            <w:rPr>
                                              <w:rFonts w:ascii="Cambria Math"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m:rPr>
                                          <m:aln/>
                                        </m:rPr>
                                        <w:rPr>
                                          <w:rFonts w:ascii="Cambria Math" w:hAnsi="Cambria Math"/>
                                        </w:rPr>
                                        <m:t>=</m:t>
                                      </m:r>
                                      <m:f>
                                        <m:fPr>
                                          <m:ctrlPr>
                                            <w:rPr>
                                              <w:rFonts w:ascii="Cambria Math" w:hAnsi="Cambria Math"/>
                                              <w:i/>
                                            </w:rPr>
                                          </m:ctrlPr>
                                        </m:fPr>
                                        <m:num>
                                          <m:m>
                                            <m:mPr>
                                              <m:mcs>
                                                <m:mc>
                                                  <m:mcPr>
                                                    <m:count m:val="1"/>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α+β</m:t>
                                                        </m:r>
                                                      </m:e>
                                                    </m:d>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den>
                                      </m:f>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β</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(α+β)</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β</m:t>
                                          </m:r>
                                        </m:e>
                                      </m:func>
                                      <m:r>
                                        <m:rPr>
                                          <m:sty m:val="p"/>
                                        </m:rPr>
                                        <w:br/>
                                      </m:r>
                                    </m:oMath>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(α+β)</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β</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β</m:t>
                                          </m:r>
                                        </m:e>
                                      </m:func>
                                    </m:oMath>
                                  </m:oMathPara>
                                </w:p>
                                <w:p w14:paraId="1DE48AF9" w14:textId="77777777" w:rsidR="00FE40FE" w:rsidRPr="00410486" w:rsidRDefault="00FE40FE" w:rsidP="00992D52">
                                  <w:pPr>
                                    <w:pStyle w:val="Parts"/>
                                  </w:pPr>
                                </w:p>
                              </w:tc>
                            </w:tr>
                            <w:tr w:rsidR="00FE40FE" w:rsidRPr="00C250AC" w14:paraId="18417261" w14:textId="77777777" w:rsidTr="00321246">
                              <w:trPr>
                                <w:trHeight w:hRule="exact" w:val="255"/>
                              </w:trPr>
                              <w:tc>
                                <w:tcPr>
                                  <w:tcW w:w="5000" w:type="pct"/>
                                  <w:shd w:val="clear" w:color="auto" w:fill="D9E2F3"/>
                                </w:tcPr>
                                <w:p w14:paraId="12FD3E08" w14:textId="77777777" w:rsidR="00FE40FE" w:rsidRPr="00C250AC" w:rsidRDefault="00FE40FE" w:rsidP="00B347BE">
                                  <w:pPr>
                                    <w:pStyle w:val="SolnBox"/>
                                  </w:pPr>
                                  <w:r w:rsidRPr="00C250AC">
                                    <w:t>Specific behaviours</w:t>
                                  </w:r>
                                </w:p>
                              </w:tc>
                            </w:tr>
                            <w:tr w:rsidR="00FE40FE" w:rsidRPr="00C250AC" w14:paraId="60BFF9BC" w14:textId="77777777" w:rsidTr="00F27DD5">
                              <w:tc>
                                <w:tcPr>
                                  <w:tcW w:w="5000" w:type="pct"/>
                                </w:tcPr>
                                <w:p w14:paraId="21CDB2EE" w14:textId="77777777" w:rsidR="00FE40FE" w:rsidRPr="00FE518A" w:rsidRDefault="00FE40FE" w:rsidP="00992D52">
                                  <w:pPr>
                                    <w:pStyle w:val="Parts"/>
                                  </w:pPr>
                                  <w:r w:rsidRPr="00FE518A">
                                    <w:sym w:font="Wingdings" w:char="F0FC"/>
                                  </w:r>
                                  <w:r w:rsidRPr="00FE518A">
                                    <w:t xml:space="preserve"> </w:t>
                                  </w:r>
                                  <w:r>
                                    <w:t>cross multiplies</w:t>
                                  </w:r>
                                </w:p>
                                <w:p w14:paraId="6B561712" w14:textId="77777777" w:rsidR="00FE40FE" w:rsidRPr="00FE518A" w:rsidRDefault="00FE40FE" w:rsidP="00992D52">
                                  <w:pPr>
                                    <w:pStyle w:val="Parts"/>
                                  </w:pPr>
                                  <w:r w:rsidRPr="00FE518A">
                                    <w:rPr>
                                      <w:rFonts w:ascii="Wingdings" w:hAnsi="Wingdings"/>
                                    </w:rPr>
                                    <w:t>ü</w:t>
                                  </w:r>
                                  <w:r w:rsidRPr="00FE518A">
                                    <w:t xml:space="preserve"> </w:t>
                                  </w:r>
                                  <w:r>
                                    <w:t>shows step to simplify into required form</w:t>
                                  </w:r>
                                </w:p>
                              </w:tc>
                            </w:tr>
                          </w:tbl>
                          <w:p w14:paraId="3FDC863A"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5377" id="Text Box 23" o:spid="_x0000_s1045" type="#_x0000_t202" style="position:absolute;margin-left:98.3pt;margin-top:4.85pt;width:276pt;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5505"/>
                      </w:tblGrid>
                      <w:tr w:rsidR="00FE40FE" w:rsidRPr="00C250AC" w14:paraId="40AE0D23" w14:textId="77777777" w:rsidTr="00771CFE">
                        <w:trPr>
                          <w:trHeight w:hRule="exact" w:val="255"/>
                        </w:trPr>
                        <w:tc>
                          <w:tcPr>
                            <w:tcW w:w="5000" w:type="pct"/>
                            <w:shd w:val="clear" w:color="auto" w:fill="D9E2F3"/>
                          </w:tcPr>
                          <w:p w14:paraId="5AC7DE75" w14:textId="77777777" w:rsidR="00FE40FE" w:rsidRPr="00C250AC" w:rsidRDefault="00FE40FE" w:rsidP="00B347BE">
                            <w:pPr>
                              <w:pStyle w:val="SolnBox"/>
                            </w:pPr>
                            <w:r w:rsidRPr="00C250AC">
                              <w:t>Solution</w:t>
                            </w:r>
                          </w:p>
                        </w:tc>
                      </w:tr>
                      <w:tr w:rsidR="00FE40FE" w:rsidRPr="00C250AC" w14:paraId="63B4325E" w14:textId="77777777" w:rsidTr="00C250AC">
                        <w:tc>
                          <w:tcPr>
                            <w:tcW w:w="5000" w:type="pct"/>
                            <w:tcBorders>
                              <w:bottom w:val="single" w:sz="4" w:space="0" w:color="auto"/>
                            </w:tcBorders>
                          </w:tcPr>
                          <w:p w14:paraId="703AE15C" w14:textId="77777777" w:rsidR="00FE40FE" w:rsidRPr="00A96CA1" w:rsidRDefault="001E0DD4" w:rsidP="00992D52">
                            <w:pPr>
                              <w:pStyle w:val="Parts"/>
                              <w:rPr>
                                <w:rFonts w:eastAsiaTheme="minorEastAsia"/>
                              </w:rPr>
                            </w:pPr>
                            <m:oMathPara>
                              <m:oMath>
                                <m:f>
                                  <m:fPr>
                                    <m:ctrlPr>
                                      <w:rPr>
                                        <w:rFonts w:ascii="Cambria Math"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m:rPr>
                                    <m:aln/>
                                  </m:rPr>
                                  <w:rPr>
                                    <w:rFonts w:ascii="Cambria Math" w:hAnsi="Cambria Math"/>
                                  </w:rPr>
                                  <m:t>=</m:t>
                                </m:r>
                                <m:f>
                                  <m:fPr>
                                    <m:ctrlPr>
                                      <w:rPr>
                                        <w:rFonts w:ascii="Cambria Math" w:hAnsi="Cambria Math"/>
                                        <w:i/>
                                      </w:rPr>
                                    </m:ctrlPr>
                                  </m:fPr>
                                  <m:num>
                                    <m:m>
                                      <m:mPr>
                                        <m:mcs>
                                          <m:mc>
                                            <m:mcPr>
                                              <m:count m:val="1"/>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α+β</m:t>
                                                  </m:r>
                                                </m:e>
                                              </m:d>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den>
                                </m:f>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β</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(α+β)</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β</m:t>
                                    </m:r>
                                  </m:e>
                                </m:func>
                                <m:r>
                                  <m:rPr>
                                    <m:sty m:val="p"/>
                                  </m:rPr>
                                  <w:br/>
                                </m:r>
                              </m:oMath>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(α+β)</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β</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β</m:t>
                                    </m:r>
                                  </m:e>
                                </m:func>
                              </m:oMath>
                            </m:oMathPara>
                          </w:p>
                          <w:p w14:paraId="1DE48AF9" w14:textId="77777777" w:rsidR="00FE40FE" w:rsidRPr="00410486" w:rsidRDefault="00FE40FE" w:rsidP="00992D52">
                            <w:pPr>
                              <w:pStyle w:val="Parts"/>
                            </w:pPr>
                          </w:p>
                        </w:tc>
                      </w:tr>
                      <w:tr w:rsidR="00FE40FE" w:rsidRPr="00C250AC" w14:paraId="18417261" w14:textId="77777777" w:rsidTr="00321246">
                        <w:trPr>
                          <w:trHeight w:hRule="exact" w:val="255"/>
                        </w:trPr>
                        <w:tc>
                          <w:tcPr>
                            <w:tcW w:w="5000" w:type="pct"/>
                            <w:shd w:val="clear" w:color="auto" w:fill="D9E2F3"/>
                          </w:tcPr>
                          <w:p w14:paraId="12FD3E08" w14:textId="77777777" w:rsidR="00FE40FE" w:rsidRPr="00C250AC" w:rsidRDefault="00FE40FE" w:rsidP="00B347BE">
                            <w:pPr>
                              <w:pStyle w:val="SolnBox"/>
                            </w:pPr>
                            <w:r w:rsidRPr="00C250AC">
                              <w:t>Specific behaviours</w:t>
                            </w:r>
                          </w:p>
                        </w:tc>
                      </w:tr>
                      <w:tr w:rsidR="00FE40FE" w:rsidRPr="00C250AC" w14:paraId="60BFF9BC" w14:textId="77777777" w:rsidTr="00F27DD5">
                        <w:tc>
                          <w:tcPr>
                            <w:tcW w:w="5000" w:type="pct"/>
                          </w:tcPr>
                          <w:p w14:paraId="21CDB2EE" w14:textId="77777777" w:rsidR="00FE40FE" w:rsidRPr="00FE518A" w:rsidRDefault="00FE40FE" w:rsidP="00992D52">
                            <w:pPr>
                              <w:pStyle w:val="Parts"/>
                            </w:pPr>
                            <w:r w:rsidRPr="00FE518A">
                              <w:sym w:font="Wingdings" w:char="F0FC"/>
                            </w:r>
                            <w:r w:rsidRPr="00FE518A">
                              <w:t xml:space="preserve"> </w:t>
                            </w:r>
                            <w:r>
                              <w:t>cross multiplies</w:t>
                            </w:r>
                          </w:p>
                          <w:p w14:paraId="6B561712" w14:textId="77777777" w:rsidR="00FE40FE" w:rsidRPr="00FE518A" w:rsidRDefault="00FE40FE" w:rsidP="00992D52">
                            <w:pPr>
                              <w:pStyle w:val="Parts"/>
                            </w:pPr>
                            <w:r w:rsidRPr="00FE518A">
                              <w:rPr>
                                <w:rFonts w:ascii="Wingdings" w:hAnsi="Wingdings"/>
                              </w:rPr>
                              <w:t>ü</w:t>
                            </w:r>
                            <w:r w:rsidRPr="00FE518A">
                              <w:t xml:space="preserve"> </w:t>
                            </w:r>
                            <w:r>
                              <w:t>shows step to simplify into required form</w:t>
                            </w:r>
                          </w:p>
                        </w:tc>
                      </w:tr>
                    </w:tbl>
                    <w:p w14:paraId="3FDC863A" w14:textId="77777777" w:rsidR="00FE40FE" w:rsidRDefault="00FE40FE" w:rsidP="00FE518A">
                      <w:pPr>
                        <w:pStyle w:val="Part"/>
                      </w:pPr>
                    </w:p>
                  </w:txbxContent>
                </v:textbox>
              </v:shape>
            </w:pict>
          </mc:Fallback>
        </mc:AlternateContent>
      </w:r>
    </w:p>
    <w:p w14:paraId="2DF58213" w14:textId="77777777" w:rsidR="00FE40FE" w:rsidRDefault="00FE40FE" w:rsidP="004D6715">
      <w:pPr>
        <w:pStyle w:val="Parta"/>
      </w:pPr>
    </w:p>
    <w:p w14:paraId="3E8BE77F" w14:textId="77777777" w:rsidR="00FE40FE" w:rsidRDefault="00FE40FE" w:rsidP="004D6715">
      <w:pPr>
        <w:pStyle w:val="Parta"/>
      </w:pPr>
    </w:p>
    <w:p w14:paraId="183CCFC0" w14:textId="77777777" w:rsidR="00FE40FE" w:rsidRDefault="00FE40FE" w:rsidP="004D6715">
      <w:pPr>
        <w:pStyle w:val="Parta"/>
      </w:pPr>
    </w:p>
    <w:p w14:paraId="6FFABFB4" w14:textId="77777777" w:rsidR="00FE40FE" w:rsidRDefault="00FE40FE" w:rsidP="004D6715">
      <w:pPr>
        <w:pStyle w:val="Parta"/>
      </w:pPr>
    </w:p>
    <w:p w14:paraId="01995D1F" w14:textId="77777777" w:rsidR="00FE40FE" w:rsidRDefault="00FE40FE" w:rsidP="004D6715">
      <w:pPr>
        <w:pStyle w:val="Parta"/>
      </w:pPr>
    </w:p>
    <w:p w14:paraId="73962422" w14:textId="77777777" w:rsidR="00FE40FE" w:rsidRDefault="00FE40FE" w:rsidP="004D6715">
      <w:pPr>
        <w:pStyle w:val="Parta"/>
      </w:pPr>
    </w:p>
    <w:p w14:paraId="61F51D31" w14:textId="77777777" w:rsidR="00FE40FE" w:rsidRDefault="00FE40FE" w:rsidP="004D6715">
      <w:pPr>
        <w:pStyle w:val="Parta"/>
      </w:pPr>
    </w:p>
    <w:p w14:paraId="136DDB50" w14:textId="77777777" w:rsidR="00FE40FE" w:rsidRDefault="00FE40FE" w:rsidP="004D6715">
      <w:pPr>
        <w:pStyle w:val="Parta"/>
      </w:pPr>
    </w:p>
    <w:p w14:paraId="78833EDC" w14:textId="77777777" w:rsidR="00FE40FE" w:rsidRDefault="00FE40FE" w:rsidP="004D6715">
      <w:pPr>
        <w:pStyle w:val="Parta"/>
      </w:pPr>
    </w:p>
    <w:p w14:paraId="5E0F83F8" w14:textId="77777777" w:rsidR="00FE40FE" w:rsidRDefault="00FE40FE" w:rsidP="004D6715">
      <w:pPr>
        <w:pStyle w:val="Parta"/>
      </w:pPr>
    </w:p>
    <w:p w14:paraId="1446994A" w14:textId="77777777" w:rsidR="00FE40FE" w:rsidRDefault="00FE40FE" w:rsidP="004D6715">
      <w:pPr>
        <w:pStyle w:val="Parta"/>
      </w:pPr>
    </w:p>
    <w:p w14:paraId="73735757" w14:textId="77777777" w:rsidR="00FE40FE" w:rsidRDefault="00FE40FE" w:rsidP="004D6715">
      <w:pPr>
        <w:pStyle w:val="Parta"/>
      </w:pPr>
    </w:p>
    <w:p w14:paraId="2AEA8BEF" w14:textId="77777777" w:rsidR="00FE40FE" w:rsidRDefault="00FE40FE" w:rsidP="004D6715">
      <w:pPr>
        <w:pStyle w:val="Parta"/>
      </w:pPr>
    </w:p>
    <w:p w14:paraId="030715E3" w14:textId="77777777" w:rsidR="00FE40FE" w:rsidRDefault="00FE40FE" w:rsidP="004D6715">
      <w:pPr>
        <w:pStyle w:val="Parta"/>
      </w:pPr>
    </w:p>
    <w:p w14:paraId="41DF5292" w14:textId="77777777" w:rsidR="00FE40FE" w:rsidRDefault="00FE40FE" w:rsidP="004D6715">
      <w:pPr>
        <w:pStyle w:val="Parta"/>
        <w:rPr>
          <w:rFonts w:eastAsiaTheme="minorEastAsia"/>
        </w:rPr>
      </w:pPr>
      <w:r>
        <w:t>(d)</w:t>
      </w:r>
      <w:r>
        <w:tab/>
        <w:t xml:space="preserve">Determine an exact value for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105°</m:t>
            </m:r>
          </m:e>
        </m:func>
      </m:oMath>
      <w:r>
        <w:rPr>
          <w:rFonts w:eastAsiaTheme="minorEastAsia"/>
        </w:rPr>
        <w:t>.</w:t>
      </w:r>
      <w:r>
        <w:rPr>
          <w:rFonts w:eastAsiaTheme="minorEastAsia"/>
        </w:rPr>
        <w:tab/>
        <w:t>(3 marks)</w:t>
      </w:r>
    </w:p>
    <w:p w14:paraId="2F6F9238" w14:textId="77777777" w:rsidR="00FE40FE" w:rsidRDefault="00FE40FE" w:rsidP="004D6715">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520C8BB9" wp14:editId="4659241B">
                <wp:simplePos x="0" y="0"/>
                <wp:positionH relativeFrom="column">
                  <wp:posOffset>1089660</wp:posOffset>
                </wp:positionH>
                <wp:positionV relativeFrom="paragraph">
                  <wp:posOffset>136525</wp:posOffset>
                </wp:positionV>
                <wp:extent cx="3352800" cy="221615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3352800" cy="2216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FE40FE" w:rsidRPr="00C250AC" w14:paraId="5FA6594B" w14:textId="77777777" w:rsidTr="00771CFE">
                              <w:trPr>
                                <w:trHeight w:hRule="exact" w:val="255"/>
                              </w:trPr>
                              <w:tc>
                                <w:tcPr>
                                  <w:tcW w:w="5000" w:type="pct"/>
                                  <w:shd w:val="clear" w:color="auto" w:fill="D9E2F3"/>
                                </w:tcPr>
                                <w:p w14:paraId="0FAC4A2D" w14:textId="77777777" w:rsidR="00FE40FE" w:rsidRPr="00C250AC" w:rsidRDefault="00FE40FE" w:rsidP="00B347BE">
                                  <w:pPr>
                                    <w:pStyle w:val="SolnBox"/>
                                  </w:pPr>
                                  <w:r w:rsidRPr="00C250AC">
                                    <w:t>Solution</w:t>
                                  </w:r>
                                </w:p>
                              </w:tc>
                            </w:tr>
                            <w:tr w:rsidR="00FE40FE" w:rsidRPr="00C250AC" w14:paraId="11959587" w14:textId="77777777" w:rsidTr="00C250AC">
                              <w:tc>
                                <w:tcPr>
                                  <w:tcW w:w="5000" w:type="pct"/>
                                  <w:tcBorders>
                                    <w:bottom w:val="single" w:sz="4" w:space="0" w:color="auto"/>
                                  </w:tcBorders>
                                </w:tcPr>
                                <w:p w14:paraId="0BBC6DE3" w14:textId="77777777" w:rsidR="00FE40FE" w:rsidRDefault="001E0DD4" w:rsidP="00992D52">
                                  <w:pPr>
                                    <w:pStyle w:val="Parts"/>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105°</m:t>
                                          </m:r>
                                        </m:e>
                                      </m:func>
                                      <m:r>
                                        <m:rPr>
                                          <m:aln/>
                                        </m:rP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60°+45°</m:t>
                                              </m:r>
                                            </m:e>
                                          </m:d>
                                        </m:e>
                                      </m:func>
                                      <m:r>
                                        <m:rPr>
                                          <m:sty m:val="p"/>
                                        </m:rPr>
                                        <w:rPr>
                                          <w:rFonts w:ascii="Cambria Math" w:hAnsi="Cambria Math"/>
                                        </w:rPr>
                                        <w:br/>
                                      </m:r>
                                    </m:oMath>
                                    <m:oMath>
                                      <m:r>
                                        <m:rPr>
                                          <m:aln/>
                                        </m:rP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60°</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45°</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60°</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45°</m:t>
                                          </m:r>
                                        </m:e>
                                      </m:func>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r>
                                            <w:rPr>
                                              <w:rFonts w:ascii="Cambria Math" w:hAnsi="Cambria Math"/>
                                            </w:rPr>
                                            <m:t>-</m:t>
                                          </m:r>
                                          <m:rad>
                                            <m:radPr>
                                              <m:degHide m:val="1"/>
                                              <m:ctrlPr>
                                                <w:rPr>
                                                  <w:rFonts w:ascii="Cambria Math" w:hAnsi="Cambria Math"/>
                                                  <w:i/>
                                                </w:rPr>
                                              </m:ctrlPr>
                                            </m:radPr>
                                            <m:deg/>
                                            <m:e>
                                              <m:r>
                                                <w:rPr>
                                                  <w:rFonts w:ascii="Cambria Math" w:hAnsi="Cambria Math"/>
                                                </w:rPr>
                                                <m:t>6</m:t>
                                              </m:r>
                                            </m:e>
                                          </m:rad>
                                        </m:num>
                                        <m:den>
                                          <m:r>
                                            <w:rPr>
                                              <w:rFonts w:ascii="Cambria Math" w:hAnsi="Cambria Math"/>
                                            </w:rPr>
                                            <m:t>4</m:t>
                                          </m:r>
                                        </m:den>
                                      </m:f>
                                    </m:oMath>
                                  </m:oMathPara>
                                </w:p>
                                <w:p w14:paraId="56D0568F" w14:textId="77777777" w:rsidR="00FE40FE" w:rsidRPr="00410486" w:rsidRDefault="00FE40FE" w:rsidP="00992D52">
                                  <w:pPr>
                                    <w:pStyle w:val="Parts"/>
                                  </w:pPr>
                                </w:p>
                              </w:tc>
                            </w:tr>
                            <w:tr w:rsidR="00FE40FE" w:rsidRPr="00C250AC" w14:paraId="41799784" w14:textId="77777777" w:rsidTr="00321246">
                              <w:trPr>
                                <w:trHeight w:hRule="exact" w:val="255"/>
                              </w:trPr>
                              <w:tc>
                                <w:tcPr>
                                  <w:tcW w:w="5000" w:type="pct"/>
                                  <w:shd w:val="clear" w:color="auto" w:fill="D9E2F3"/>
                                </w:tcPr>
                                <w:p w14:paraId="32960CE6" w14:textId="77777777" w:rsidR="00FE40FE" w:rsidRPr="00C250AC" w:rsidRDefault="00FE40FE" w:rsidP="00B347BE">
                                  <w:pPr>
                                    <w:pStyle w:val="SolnBox"/>
                                  </w:pPr>
                                  <w:r w:rsidRPr="00C250AC">
                                    <w:t>Specific behaviours</w:t>
                                  </w:r>
                                </w:p>
                              </w:tc>
                            </w:tr>
                            <w:tr w:rsidR="00FE40FE" w:rsidRPr="00C250AC" w14:paraId="511BB947" w14:textId="77777777" w:rsidTr="00F27DD5">
                              <w:tc>
                                <w:tcPr>
                                  <w:tcW w:w="5000" w:type="pct"/>
                                </w:tcPr>
                                <w:p w14:paraId="70B67320" w14:textId="77777777" w:rsidR="00FE40FE" w:rsidRPr="00FE518A" w:rsidRDefault="00FE40FE" w:rsidP="00992D52">
                                  <w:pPr>
                                    <w:pStyle w:val="Parts"/>
                                  </w:pPr>
                                  <w:r w:rsidRPr="00FE518A">
                                    <w:sym w:font="Wingdings" w:char="F0FC"/>
                                  </w:r>
                                  <w:r w:rsidRPr="00FE518A">
                                    <w:t xml:space="preserve"> </w:t>
                                  </w:r>
                                  <w:r>
                                    <w:t>expands using sum formula</w:t>
                                  </w:r>
                                </w:p>
                                <w:p w14:paraId="226B7A1A" w14:textId="77777777" w:rsidR="00FE40FE" w:rsidRDefault="00FE40FE" w:rsidP="00992D52">
                                  <w:pPr>
                                    <w:pStyle w:val="Parts"/>
                                  </w:pPr>
                                  <w:r w:rsidRPr="00FE518A">
                                    <w:rPr>
                                      <w:rFonts w:ascii="Wingdings" w:hAnsi="Wingdings"/>
                                    </w:rPr>
                                    <w:t>ü</w:t>
                                  </w:r>
                                  <w:r w:rsidRPr="00FE518A">
                                    <w:t xml:space="preserve"> </w:t>
                                  </w:r>
                                  <w:r>
                                    <w:t>substitutes exact values</w:t>
                                  </w:r>
                                </w:p>
                                <w:p w14:paraId="10380B71" w14:textId="77777777" w:rsidR="00FE40FE" w:rsidRPr="00FE518A" w:rsidRDefault="00FE40FE" w:rsidP="00992D52">
                                  <w:pPr>
                                    <w:pStyle w:val="Parts"/>
                                  </w:pPr>
                                  <w:r>
                                    <w:rPr>
                                      <w:rFonts w:ascii="Wingdings" w:hAnsi="Wingdings"/>
                                    </w:rPr>
                                    <w:t>ü</w:t>
                                  </w:r>
                                  <w:r>
                                    <w:t xml:space="preserve"> simplifies</w:t>
                                  </w:r>
                                </w:p>
                              </w:tc>
                            </w:tr>
                          </w:tbl>
                          <w:p w14:paraId="2F9FC0B8" w14:textId="77777777" w:rsidR="00FE40FE" w:rsidRDefault="00FE40FE" w:rsidP="00507E5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8BB9" id="Text Box 24" o:spid="_x0000_s1046" type="#_x0000_t202" style="position:absolute;left:0;text-align:left;margin-left:85.8pt;margin-top:10.75pt;width:264pt;height:1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FE40FE" w:rsidRPr="00C250AC" w14:paraId="5FA6594B" w14:textId="77777777" w:rsidTr="00771CFE">
                        <w:trPr>
                          <w:trHeight w:hRule="exact" w:val="255"/>
                        </w:trPr>
                        <w:tc>
                          <w:tcPr>
                            <w:tcW w:w="5000" w:type="pct"/>
                            <w:shd w:val="clear" w:color="auto" w:fill="D9E2F3"/>
                          </w:tcPr>
                          <w:p w14:paraId="0FAC4A2D" w14:textId="77777777" w:rsidR="00FE40FE" w:rsidRPr="00C250AC" w:rsidRDefault="00FE40FE" w:rsidP="00B347BE">
                            <w:pPr>
                              <w:pStyle w:val="SolnBox"/>
                            </w:pPr>
                            <w:r w:rsidRPr="00C250AC">
                              <w:t>Solution</w:t>
                            </w:r>
                          </w:p>
                        </w:tc>
                      </w:tr>
                      <w:tr w:rsidR="00FE40FE" w:rsidRPr="00C250AC" w14:paraId="11959587" w14:textId="77777777" w:rsidTr="00C250AC">
                        <w:tc>
                          <w:tcPr>
                            <w:tcW w:w="5000" w:type="pct"/>
                            <w:tcBorders>
                              <w:bottom w:val="single" w:sz="4" w:space="0" w:color="auto"/>
                            </w:tcBorders>
                          </w:tcPr>
                          <w:p w14:paraId="0BBC6DE3" w14:textId="77777777" w:rsidR="00FE40FE" w:rsidRDefault="001E0DD4" w:rsidP="00992D52">
                            <w:pPr>
                              <w:pStyle w:val="Parts"/>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105°</m:t>
                                    </m:r>
                                  </m:e>
                                </m:func>
                                <m:r>
                                  <m:rPr>
                                    <m:aln/>
                                  </m:rP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60°+45°</m:t>
                                        </m:r>
                                      </m:e>
                                    </m:d>
                                  </m:e>
                                </m:func>
                                <m:r>
                                  <m:rPr>
                                    <m:sty m:val="p"/>
                                  </m:rPr>
                                  <w:rPr>
                                    <w:rFonts w:ascii="Cambria Math" w:hAnsi="Cambria Math"/>
                                  </w:rPr>
                                  <w:br/>
                                </m:r>
                              </m:oMath>
                              <m:oMath>
                                <m:r>
                                  <m:rPr>
                                    <m:aln/>
                                  </m:rP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60°</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45°</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60°</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45°</m:t>
                                    </m:r>
                                  </m:e>
                                </m:func>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r>
                                      <w:rPr>
                                        <w:rFonts w:ascii="Cambria Math" w:hAnsi="Cambria Math"/>
                                      </w:rPr>
                                      <m:t>-</m:t>
                                    </m:r>
                                    <m:rad>
                                      <m:radPr>
                                        <m:degHide m:val="1"/>
                                        <m:ctrlPr>
                                          <w:rPr>
                                            <w:rFonts w:ascii="Cambria Math" w:hAnsi="Cambria Math"/>
                                            <w:i/>
                                          </w:rPr>
                                        </m:ctrlPr>
                                      </m:radPr>
                                      <m:deg/>
                                      <m:e>
                                        <m:r>
                                          <w:rPr>
                                            <w:rFonts w:ascii="Cambria Math" w:hAnsi="Cambria Math"/>
                                          </w:rPr>
                                          <m:t>6</m:t>
                                        </m:r>
                                      </m:e>
                                    </m:rad>
                                  </m:num>
                                  <m:den>
                                    <m:r>
                                      <w:rPr>
                                        <w:rFonts w:ascii="Cambria Math" w:hAnsi="Cambria Math"/>
                                      </w:rPr>
                                      <m:t>4</m:t>
                                    </m:r>
                                  </m:den>
                                </m:f>
                              </m:oMath>
                            </m:oMathPara>
                          </w:p>
                          <w:p w14:paraId="56D0568F" w14:textId="77777777" w:rsidR="00FE40FE" w:rsidRPr="00410486" w:rsidRDefault="00FE40FE" w:rsidP="00992D52">
                            <w:pPr>
                              <w:pStyle w:val="Parts"/>
                            </w:pPr>
                          </w:p>
                        </w:tc>
                      </w:tr>
                      <w:tr w:rsidR="00FE40FE" w:rsidRPr="00C250AC" w14:paraId="41799784" w14:textId="77777777" w:rsidTr="00321246">
                        <w:trPr>
                          <w:trHeight w:hRule="exact" w:val="255"/>
                        </w:trPr>
                        <w:tc>
                          <w:tcPr>
                            <w:tcW w:w="5000" w:type="pct"/>
                            <w:shd w:val="clear" w:color="auto" w:fill="D9E2F3"/>
                          </w:tcPr>
                          <w:p w14:paraId="32960CE6" w14:textId="77777777" w:rsidR="00FE40FE" w:rsidRPr="00C250AC" w:rsidRDefault="00FE40FE" w:rsidP="00B347BE">
                            <w:pPr>
                              <w:pStyle w:val="SolnBox"/>
                            </w:pPr>
                            <w:r w:rsidRPr="00C250AC">
                              <w:t>Specific behaviours</w:t>
                            </w:r>
                          </w:p>
                        </w:tc>
                      </w:tr>
                      <w:tr w:rsidR="00FE40FE" w:rsidRPr="00C250AC" w14:paraId="511BB947" w14:textId="77777777" w:rsidTr="00F27DD5">
                        <w:tc>
                          <w:tcPr>
                            <w:tcW w:w="5000" w:type="pct"/>
                          </w:tcPr>
                          <w:p w14:paraId="70B67320" w14:textId="77777777" w:rsidR="00FE40FE" w:rsidRPr="00FE518A" w:rsidRDefault="00FE40FE" w:rsidP="00992D52">
                            <w:pPr>
                              <w:pStyle w:val="Parts"/>
                            </w:pPr>
                            <w:r w:rsidRPr="00FE518A">
                              <w:sym w:font="Wingdings" w:char="F0FC"/>
                            </w:r>
                            <w:r w:rsidRPr="00FE518A">
                              <w:t xml:space="preserve"> </w:t>
                            </w:r>
                            <w:r>
                              <w:t>expands using sum formula</w:t>
                            </w:r>
                          </w:p>
                          <w:p w14:paraId="226B7A1A" w14:textId="77777777" w:rsidR="00FE40FE" w:rsidRDefault="00FE40FE" w:rsidP="00992D52">
                            <w:pPr>
                              <w:pStyle w:val="Parts"/>
                            </w:pPr>
                            <w:r w:rsidRPr="00FE518A">
                              <w:rPr>
                                <w:rFonts w:ascii="Wingdings" w:hAnsi="Wingdings"/>
                              </w:rPr>
                              <w:t>ü</w:t>
                            </w:r>
                            <w:r w:rsidRPr="00FE518A">
                              <w:t xml:space="preserve"> </w:t>
                            </w:r>
                            <w:r>
                              <w:t>substitutes exact values</w:t>
                            </w:r>
                          </w:p>
                          <w:p w14:paraId="10380B71" w14:textId="77777777" w:rsidR="00FE40FE" w:rsidRPr="00FE518A" w:rsidRDefault="00FE40FE" w:rsidP="00992D52">
                            <w:pPr>
                              <w:pStyle w:val="Parts"/>
                            </w:pPr>
                            <w:r>
                              <w:rPr>
                                <w:rFonts w:ascii="Wingdings" w:hAnsi="Wingdings"/>
                              </w:rPr>
                              <w:t>ü</w:t>
                            </w:r>
                            <w:r>
                              <w:t xml:space="preserve"> simplifies</w:t>
                            </w:r>
                          </w:p>
                        </w:tc>
                      </w:tr>
                    </w:tbl>
                    <w:p w14:paraId="2F9FC0B8" w14:textId="77777777" w:rsidR="00FE40FE" w:rsidRDefault="00FE40FE" w:rsidP="00507E5F">
                      <w:pPr>
                        <w:pStyle w:val="Part"/>
                      </w:pPr>
                    </w:p>
                  </w:txbxContent>
                </v:textbox>
              </v:shape>
            </w:pict>
          </mc:Fallback>
        </mc:AlternateContent>
      </w:r>
    </w:p>
    <w:p w14:paraId="66493D64" w14:textId="77777777" w:rsidR="00FE40FE" w:rsidRDefault="00FE40FE" w:rsidP="004D6715">
      <w:pPr>
        <w:pStyle w:val="Parta"/>
        <w:rPr>
          <w:rFonts w:eastAsiaTheme="minorEastAsia"/>
        </w:rPr>
      </w:pPr>
    </w:p>
    <w:p w14:paraId="22C5175F" w14:textId="77777777" w:rsidR="00FE40FE" w:rsidRDefault="00FE40FE" w:rsidP="004D6715">
      <w:pPr>
        <w:pStyle w:val="Parta"/>
        <w:rPr>
          <w:rFonts w:eastAsiaTheme="minorEastAsia"/>
        </w:rPr>
      </w:pPr>
    </w:p>
    <w:p w14:paraId="7E1E5C84" w14:textId="77777777" w:rsidR="00FE40FE" w:rsidRDefault="00FE40FE" w:rsidP="004D6715">
      <w:pPr>
        <w:pStyle w:val="Parta"/>
        <w:rPr>
          <w:rFonts w:eastAsiaTheme="minorEastAsia"/>
        </w:rPr>
      </w:pPr>
    </w:p>
    <w:p w14:paraId="6DD03F51" w14:textId="77777777" w:rsidR="00FE40FE" w:rsidRDefault="00FE40FE" w:rsidP="004D6715">
      <w:pPr>
        <w:pStyle w:val="Parta"/>
        <w:rPr>
          <w:rFonts w:eastAsiaTheme="minorEastAsia"/>
        </w:rPr>
      </w:pPr>
    </w:p>
    <w:p w14:paraId="691A00EE" w14:textId="77777777" w:rsidR="00FE40FE" w:rsidRDefault="00FE40FE" w:rsidP="004D6715">
      <w:pPr>
        <w:pStyle w:val="Parta"/>
        <w:rPr>
          <w:rFonts w:eastAsiaTheme="minorEastAsia"/>
        </w:rPr>
      </w:pPr>
    </w:p>
    <w:p w14:paraId="25A2AA11" w14:textId="77777777" w:rsidR="00FE40FE" w:rsidRDefault="00FE40FE" w:rsidP="004D6715">
      <w:pPr>
        <w:pStyle w:val="Parta"/>
        <w:rPr>
          <w:rFonts w:eastAsiaTheme="minorEastAsia"/>
        </w:rPr>
      </w:pPr>
    </w:p>
    <w:p w14:paraId="6C630E76" w14:textId="77777777" w:rsidR="00FE40FE" w:rsidRDefault="00FE40FE" w:rsidP="004D6715">
      <w:pPr>
        <w:pStyle w:val="Parta"/>
        <w:rPr>
          <w:rFonts w:eastAsiaTheme="minorEastAsia"/>
        </w:rPr>
      </w:pPr>
    </w:p>
    <w:p w14:paraId="2F2EBF3A" w14:textId="77777777" w:rsidR="00FE40FE" w:rsidRDefault="00FE40FE" w:rsidP="004D6715">
      <w:pPr>
        <w:pStyle w:val="Parta"/>
        <w:rPr>
          <w:rFonts w:eastAsiaTheme="minorEastAsia"/>
        </w:rPr>
      </w:pPr>
    </w:p>
    <w:p w14:paraId="2F6ADF60" w14:textId="77777777" w:rsidR="00FE40FE" w:rsidRDefault="00FE40FE" w:rsidP="004D6715">
      <w:pPr>
        <w:pStyle w:val="Parta"/>
        <w:rPr>
          <w:rFonts w:eastAsiaTheme="minorEastAsia"/>
        </w:rPr>
      </w:pPr>
    </w:p>
    <w:p w14:paraId="32082E68" w14:textId="77777777" w:rsidR="00FE40FE" w:rsidRDefault="00FE40FE" w:rsidP="004D6715">
      <w:pPr>
        <w:pStyle w:val="Parta"/>
        <w:rPr>
          <w:rFonts w:eastAsiaTheme="minorEastAsia"/>
        </w:rPr>
      </w:pPr>
    </w:p>
    <w:p w14:paraId="7EE91F06" w14:textId="77777777" w:rsidR="00FE40FE" w:rsidRDefault="00FE40FE" w:rsidP="004D6715">
      <w:pPr>
        <w:pStyle w:val="Parta"/>
        <w:rPr>
          <w:rFonts w:eastAsiaTheme="minorEastAsia"/>
        </w:rPr>
      </w:pPr>
    </w:p>
    <w:p w14:paraId="505821D0" w14:textId="77777777" w:rsidR="00FE40FE" w:rsidRDefault="00FE40FE" w:rsidP="004D6715">
      <w:pPr>
        <w:pStyle w:val="Parta"/>
        <w:rPr>
          <w:rFonts w:eastAsiaTheme="minorEastAsia"/>
        </w:rPr>
      </w:pPr>
    </w:p>
    <w:p w14:paraId="6016137C" w14:textId="77777777" w:rsidR="00FE40FE" w:rsidRDefault="00FE40FE" w:rsidP="004D6715">
      <w:pPr>
        <w:pStyle w:val="Parta"/>
        <w:rPr>
          <w:rFonts w:eastAsiaTheme="minorEastAsia"/>
        </w:rPr>
      </w:pPr>
    </w:p>
    <w:p w14:paraId="49F65D9A" w14:textId="77777777" w:rsidR="00FE40FE" w:rsidRDefault="00FE40FE" w:rsidP="004D6715">
      <w:pPr>
        <w:pStyle w:val="Parta"/>
        <w:rPr>
          <w:rFonts w:eastAsiaTheme="minorEastAsia"/>
        </w:rPr>
      </w:pPr>
    </w:p>
    <w:p w14:paraId="0B71C9D2" w14:textId="77777777" w:rsidR="00FE40FE" w:rsidRDefault="00FE40FE" w:rsidP="004D6715">
      <w:pPr>
        <w:pStyle w:val="Parta"/>
        <w:rPr>
          <w:rFonts w:eastAsiaTheme="minorEastAsia"/>
        </w:rPr>
      </w:pPr>
    </w:p>
    <w:p w14:paraId="27582DD8" w14:textId="77777777" w:rsidR="00FE40FE" w:rsidRDefault="00FE40FE" w:rsidP="004D6715">
      <w:pPr>
        <w:pStyle w:val="Parta"/>
      </w:pPr>
      <w:r>
        <w:rPr>
          <w:rFonts w:eastAsiaTheme="minorEastAsia"/>
        </w:rPr>
        <w:t>(e)</w:t>
      </w:r>
      <w:r>
        <w:rPr>
          <w:rFonts w:eastAsiaTheme="minorEastAsia"/>
        </w:rPr>
        <w:tab/>
        <w:t xml:space="preserve">Solve </w:t>
      </w:r>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=0</m:t>
            </m:r>
          </m:e>
        </m:func>
      </m:oMath>
      <w:r>
        <w:rPr>
          <w:rFonts w:eastAsiaTheme="minorEastAsia"/>
        </w:rPr>
        <w:t xml:space="preserve"> for </w:t>
      </w:r>
      <m:oMath>
        <m:r>
          <w:rPr>
            <w:rFonts w:ascii="Cambria Math" w:eastAsiaTheme="minorEastAsia" w:hAnsi="Cambria Math"/>
          </w:rPr>
          <m:t>0≤x≤2π</m:t>
        </m:r>
      </m:oMath>
      <w:r>
        <w:rPr>
          <w:rFonts w:eastAsiaTheme="minorEastAsia"/>
        </w:rPr>
        <w:t>.</w:t>
      </w:r>
      <w:r>
        <w:rPr>
          <w:rFonts w:eastAsiaTheme="minorEastAsia"/>
        </w:rPr>
        <w:tab/>
        <w:t>(3 marks)</w:t>
      </w:r>
    </w:p>
    <w:p w14:paraId="7CE385EA" w14:textId="77777777" w:rsidR="00FE40FE" w:rsidRDefault="00FE40FE" w:rsidP="00650B61">
      <w:r>
        <w:rPr>
          <w:noProof/>
          <w:lang w:eastAsia="en-AU"/>
        </w:rPr>
        <mc:AlternateContent>
          <mc:Choice Requires="wps">
            <w:drawing>
              <wp:anchor distT="0" distB="0" distL="114300" distR="114300" simplePos="0" relativeHeight="251683840" behindDoc="0" locked="0" layoutInCell="1" allowOverlap="1" wp14:anchorId="64CAE8DD" wp14:editId="575443F2">
                <wp:simplePos x="0" y="0"/>
                <wp:positionH relativeFrom="column">
                  <wp:posOffset>918210</wp:posOffset>
                </wp:positionH>
                <wp:positionV relativeFrom="paragraph">
                  <wp:posOffset>96520</wp:posOffset>
                </wp:positionV>
                <wp:extent cx="4127500" cy="282575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4127500" cy="2825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83"/>
                            </w:tblGrid>
                            <w:tr w:rsidR="00FE40FE" w:rsidRPr="00C250AC" w14:paraId="476B2EE2" w14:textId="77777777" w:rsidTr="00771CFE">
                              <w:trPr>
                                <w:trHeight w:hRule="exact" w:val="255"/>
                              </w:trPr>
                              <w:tc>
                                <w:tcPr>
                                  <w:tcW w:w="5000" w:type="pct"/>
                                  <w:shd w:val="clear" w:color="auto" w:fill="D9E2F3"/>
                                </w:tcPr>
                                <w:p w14:paraId="0DAD2B84" w14:textId="77777777" w:rsidR="00FE40FE" w:rsidRPr="00C250AC" w:rsidRDefault="00FE40FE" w:rsidP="00B347BE">
                                  <w:pPr>
                                    <w:pStyle w:val="SolnBox"/>
                                  </w:pPr>
                                  <w:r w:rsidRPr="00C250AC">
                                    <w:t>Solution</w:t>
                                  </w:r>
                                </w:p>
                              </w:tc>
                            </w:tr>
                            <w:tr w:rsidR="00FE40FE" w:rsidRPr="00C250AC" w14:paraId="5CF63741" w14:textId="77777777" w:rsidTr="00C250AC">
                              <w:tc>
                                <w:tcPr>
                                  <w:tcW w:w="5000" w:type="pct"/>
                                  <w:tcBorders>
                                    <w:bottom w:val="single" w:sz="4" w:space="0" w:color="auto"/>
                                  </w:tcBorders>
                                </w:tcPr>
                                <w:p w14:paraId="75F27C53" w14:textId="77777777" w:rsidR="00FE40FE" w:rsidRDefault="00FE40FE" w:rsidP="00992D52">
                                  <w:pPr>
                                    <w:pStyle w:val="Parts"/>
                                  </w:pPr>
                                  <m:oMathPara>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=0</m:t>
                                          </m:r>
                                        </m:e>
                                      </m:func>
                                      <m:r>
                                        <m:rPr>
                                          <m:sty m:val="p"/>
                                        </m:rPr>
                                        <w:rPr>
                                          <w:rFonts w:eastAsiaTheme="minorEastAsia"/>
                                        </w:rPr>
                                        <w:br/>
                                      </m:r>
                                    </m:oMath>
                                    <m:oMath>
                                      <m:r>
                                        <w:rPr>
                                          <w:rFonts w:ascii="Cambria Math" w:hAnsi="Cambria Math"/>
                                        </w:rPr>
                                        <m:t>2</m:t>
                                      </m:r>
                                      <m:d>
                                        <m:dPr>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sin</m:t>
                                              </m:r>
                                            </m:fName>
                                            <m:e>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e>
                                          </m:func>
                                        </m:e>
                                      </m:d>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=0</m:t>
                                      </m:r>
                                      <m:r>
                                        <m:rPr>
                                          <m:sty m:val="p"/>
                                        </m:rPr>
                                        <w:rPr>
                                          <w:rFonts w:eastAsiaTheme="minorEastAsia"/>
                                        </w:rPr>
                                        <w:br/>
                                      </m:r>
                                    </m:oMath>
                                    <m:oMath>
                                      <m:r>
                                        <w:rPr>
                                          <w:rFonts w:ascii="Cambria Math" w:hAnsi="Cambria Math"/>
                                        </w:rPr>
                                        <m:t>2</m:t>
                                      </m:r>
                                      <m:d>
                                        <m:dPr>
                                          <m:ctrlPr>
                                            <w:rPr>
                                              <w:rFonts w:ascii="Cambria Math" w:hAnsi="Cambria Math"/>
                                              <w:i/>
                                            </w:rPr>
                                          </m:ctrlPr>
                                        </m:dPr>
                                        <m:e>
                                          <m:d>
                                            <m:dPr>
                                              <m:ctrlPr>
                                                <w:rPr>
                                                  <w:rFonts w:ascii="Cambria Math" w:hAnsi="Cambria Math"/>
                                                  <w:i/>
                                                </w:rPr>
                                              </m:ctrlPr>
                                            </m:dPr>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r>
                                            <w:rPr>
                                              <w:rFonts w:ascii="Cambria Math" w:eastAsiaTheme="minorEastAsia" w:hAnsi="Cambria Math"/>
                                            </w:rPr>
                                            <m:t>-</m:t>
                                          </m:r>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d>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=0</m:t>
                                      </m:r>
                                      <m:r>
                                        <m:rPr>
                                          <m:sty m:val="p"/>
                                        </m:rPr>
                                        <w:rPr>
                                          <w:rFonts w:eastAsiaTheme="minorEastAsia"/>
                                        </w:rPr>
                                        <w:br/>
                                      </m:r>
                                    </m:oMath>
                                    <m:oMath>
                                      <m:r>
                                        <w:rPr>
                                          <w:rFonts w:ascii="Cambria Math" w:hAnsi="Cambria Math"/>
                                        </w:rPr>
                                        <m:t>-</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aln/>
                                        </m:rPr>
                                        <w:rPr>
                                          <w:rFonts w:ascii="Cambria Math" w:hAnsi="Cambria Math"/>
                                        </w:rPr>
                                        <m:t>=0</m:t>
                                      </m:r>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2</m:t>
                                          </m:r>
                                        </m:den>
                                      </m:f>
                                    </m:oMath>
                                  </m:oMathPara>
                                </w:p>
                                <w:p w14:paraId="72986F64" w14:textId="77777777" w:rsidR="00FE40FE" w:rsidRPr="00410486" w:rsidRDefault="00FE40FE" w:rsidP="00992D52">
                                  <w:pPr>
                                    <w:pStyle w:val="Parts"/>
                                  </w:pPr>
                                </w:p>
                              </w:tc>
                            </w:tr>
                            <w:tr w:rsidR="00FE40FE" w:rsidRPr="00C250AC" w14:paraId="194D41F4" w14:textId="77777777" w:rsidTr="00321246">
                              <w:trPr>
                                <w:trHeight w:hRule="exact" w:val="255"/>
                              </w:trPr>
                              <w:tc>
                                <w:tcPr>
                                  <w:tcW w:w="5000" w:type="pct"/>
                                  <w:shd w:val="clear" w:color="auto" w:fill="D9E2F3"/>
                                </w:tcPr>
                                <w:p w14:paraId="6CB2900D" w14:textId="77777777" w:rsidR="00FE40FE" w:rsidRPr="00C250AC" w:rsidRDefault="00FE40FE" w:rsidP="00B347BE">
                                  <w:pPr>
                                    <w:pStyle w:val="SolnBox"/>
                                  </w:pPr>
                                  <w:r w:rsidRPr="00C250AC">
                                    <w:t>Specific behaviours</w:t>
                                  </w:r>
                                </w:p>
                              </w:tc>
                            </w:tr>
                            <w:tr w:rsidR="00FE40FE" w:rsidRPr="00C250AC" w14:paraId="1AE2FDCC" w14:textId="77777777" w:rsidTr="00F27DD5">
                              <w:tc>
                                <w:tcPr>
                                  <w:tcW w:w="5000" w:type="pct"/>
                                </w:tcPr>
                                <w:p w14:paraId="43E7F19A" w14:textId="77777777" w:rsidR="00FE40FE" w:rsidRDefault="00FE40FE" w:rsidP="00E321EE">
                                  <w:pPr>
                                    <w:pStyle w:val="Parts"/>
                                  </w:pPr>
                                  <w:r w:rsidRPr="00FE518A">
                                    <w:sym w:font="Wingdings" w:char="F0FC"/>
                                  </w:r>
                                  <w:r w:rsidRPr="00FE518A">
                                    <w:t xml:space="preserve"> </w:t>
                                  </w:r>
                                  <w:r>
                                    <w:t>expands using difference formula</w:t>
                                  </w:r>
                                </w:p>
                                <w:p w14:paraId="342C711F" w14:textId="77777777" w:rsidR="00FE40FE" w:rsidRDefault="00FE40FE" w:rsidP="00E321EE">
                                  <w:pPr>
                                    <w:pStyle w:val="Parts"/>
                                  </w:pPr>
                                  <w:r>
                                    <w:rPr>
                                      <w:rFonts w:ascii="Wingdings" w:hAnsi="Wingdings"/>
                                    </w:rPr>
                                    <w:t>ü</w:t>
                                  </w:r>
                                  <w:r>
                                    <w:t xml:space="preserve"> substitutes exact values and simplifies</w:t>
                                  </w:r>
                                </w:p>
                                <w:p w14:paraId="27FC7360" w14:textId="77777777" w:rsidR="00FE40FE" w:rsidRPr="00FE518A" w:rsidRDefault="00FE40FE" w:rsidP="00E321EE">
                                  <w:pPr>
                                    <w:pStyle w:val="Parts"/>
                                  </w:pPr>
                                  <w:r>
                                    <w:rPr>
                                      <w:rFonts w:ascii="Wingdings" w:hAnsi="Wingdings"/>
                                    </w:rPr>
                                    <w:t>ü</w:t>
                                  </w:r>
                                  <w:r>
                                    <w:t xml:space="preserve"> correct solution</w:t>
                                  </w:r>
                                </w:p>
                              </w:tc>
                            </w:tr>
                          </w:tbl>
                          <w:p w14:paraId="112F3F5F"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E8DD" id="Text Box 25" o:spid="_x0000_s1047" type="#_x0000_t202" style="position:absolute;margin-left:72.3pt;margin-top:7.6pt;width:325pt;height: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6483"/>
                      </w:tblGrid>
                      <w:tr w:rsidR="00FE40FE" w:rsidRPr="00C250AC" w14:paraId="476B2EE2" w14:textId="77777777" w:rsidTr="00771CFE">
                        <w:trPr>
                          <w:trHeight w:hRule="exact" w:val="255"/>
                        </w:trPr>
                        <w:tc>
                          <w:tcPr>
                            <w:tcW w:w="5000" w:type="pct"/>
                            <w:shd w:val="clear" w:color="auto" w:fill="D9E2F3"/>
                          </w:tcPr>
                          <w:p w14:paraId="0DAD2B84" w14:textId="77777777" w:rsidR="00FE40FE" w:rsidRPr="00C250AC" w:rsidRDefault="00FE40FE" w:rsidP="00B347BE">
                            <w:pPr>
                              <w:pStyle w:val="SolnBox"/>
                            </w:pPr>
                            <w:r w:rsidRPr="00C250AC">
                              <w:t>Solution</w:t>
                            </w:r>
                          </w:p>
                        </w:tc>
                      </w:tr>
                      <w:tr w:rsidR="00FE40FE" w:rsidRPr="00C250AC" w14:paraId="5CF63741" w14:textId="77777777" w:rsidTr="00C250AC">
                        <w:tc>
                          <w:tcPr>
                            <w:tcW w:w="5000" w:type="pct"/>
                            <w:tcBorders>
                              <w:bottom w:val="single" w:sz="4" w:space="0" w:color="auto"/>
                            </w:tcBorders>
                          </w:tcPr>
                          <w:p w14:paraId="75F27C53" w14:textId="77777777" w:rsidR="00FE40FE" w:rsidRDefault="00FE40FE" w:rsidP="00992D52">
                            <w:pPr>
                              <w:pStyle w:val="Parts"/>
                            </w:pPr>
                            <m:oMathPara>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=0</m:t>
                                    </m:r>
                                  </m:e>
                                </m:func>
                                <m:r>
                                  <m:rPr>
                                    <m:sty m:val="p"/>
                                  </m:rPr>
                                  <w:rPr>
                                    <w:rFonts w:eastAsiaTheme="minorEastAsia"/>
                                  </w:rPr>
                                  <w:br/>
                                </m:r>
                              </m:oMath>
                              <m:oMath>
                                <m:r>
                                  <w:rPr>
                                    <w:rFonts w:ascii="Cambria Math" w:hAnsi="Cambria Math"/>
                                  </w:rPr>
                                  <m:t>2</m:t>
                                </m:r>
                                <m:d>
                                  <m:dPr>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sin</m:t>
                                        </m:r>
                                      </m:fName>
                                      <m:e>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e>
                                    </m:func>
                                  </m:e>
                                </m:d>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=0</m:t>
                                </m:r>
                                <m:r>
                                  <m:rPr>
                                    <m:sty m:val="p"/>
                                  </m:rPr>
                                  <w:rPr>
                                    <w:rFonts w:eastAsiaTheme="minorEastAsia"/>
                                  </w:rPr>
                                  <w:br/>
                                </m:r>
                              </m:oMath>
                              <m:oMath>
                                <m:r>
                                  <w:rPr>
                                    <w:rFonts w:ascii="Cambria Math" w:hAnsi="Cambria Math"/>
                                  </w:rPr>
                                  <m:t>2</m:t>
                                </m:r>
                                <m:d>
                                  <m:dPr>
                                    <m:ctrlPr>
                                      <w:rPr>
                                        <w:rFonts w:ascii="Cambria Math" w:hAnsi="Cambria Math"/>
                                        <w:i/>
                                      </w:rPr>
                                    </m:ctrlPr>
                                  </m:dPr>
                                  <m:e>
                                    <m:d>
                                      <m:dPr>
                                        <m:ctrlPr>
                                          <w:rPr>
                                            <w:rFonts w:ascii="Cambria Math" w:hAnsi="Cambria Math"/>
                                            <w:i/>
                                          </w:rPr>
                                        </m:ctrlPr>
                                      </m:dPr>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r>
                                      <w:rPr>
                                        <w:rFonts w:ascii="Cambria Math" w:eastAsiaTheme="minorEastAsia" w:hAnsi="Cambria Math"/>
                                      </w:rPr>
                                      <m:t>-</m:t>
                                    </m:r>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d>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=0</m:t>
                                </m:r>
                                <m:r>
                                  <m:rPr>
                                    <m:sty m:val="p"/>
                                  </m:rPr>
                                  <w:rPr>
                                    <w:rFonts w:eastAsiaTheme="minorEastAsia"/>
                                  </w:rPr>
                                  <w:br/>
                                </m:r>
                              </m:oMath>
                              <m:oMath>
                                <m:r>
                                  <w:rPr>
                                    <w:rFonts w:ascii="Cambria Math" w:hAnsi="Cambria Math"/>
                                  </w:rPr>
                                  <m:t>-</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aln/>
                                  </m:rPr>
                                  <w:rPr>
                                    <w:rFonts w:ascii="Cambria Math" w:hAnsi="Cambria Math"/>
                                  </w:rPr>
                                  <m:t>=0</m:t>
                                </m:r>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2</m:t>
                                    </m:r>
                                  </m:den>
                                </m:f>
                              </m:oMath>
                            </m:oMathPara>
                          </w:p>
                          <w:p w14:paraId="72986F64" w14:textId="77777777" w:rsidR="00FE40FE" w:rsidRPr="00410486" w:rsidRDefault="00FE40FE" w:rsidP="00992D52">
                            <w:pPr>
                              <w:pStyle w:val="Parts"/>
                            </w:pPr>
                          </w:p>
                        </w:tc>
                      </w:tr>
                      <w:tr w:rsidR="00FE40FE" w:rsidRPr="00C250AC" w14:paraId="194D41F4" w14:textId="77777777" w:rsidTr="00321246">
                        <w:trPr>
                          <w:trHeight w:hRule="exact" w:val="255"/>
                        </w:trPr>
                        <w:tc>
                          <w:tcPr>
                            <w:tcW w:w="5000" w:type="pct"/>
                            <w:shd w:val="clear" w:color="auto" w:fill="D9E2F3"/>
                          </w:tcPr>
                          <w:p w14:paraId="6CB2900D" w14:textId="77777777" w:rsidR="00FE40FE" w:rsidRPr="00C250AC" w:rsidRDefault="00FE40FE" w:rsidP="00B347BE">
                            <w:pPr>
                              <w:pStyle w:val="SolnBox"/>
                            </w:pPr>
                            <w:r w:rsidRPr="00C250AC">
                              <w:t>Specific behaviours</w:t>
                            </w:r>
                          </w:p>
                        </w:tc>
                      </w:tr>
                      <w:tr w:rsidR="00FE40FE" w:rsidRPr="00C250AC" w14:paraId="1AE2FDCC" w14:textId="77777777" w:rsidTr="00F27DD5">
                        <w:tc>
                          <w:tcPr>
                            <w:tcW w:w="5000" w:type="pct"/>
                          </w:tcPr>
                          <w:p w14:paraId="43E7F19A" w14:textId="77777777" w:rsidR="00FE40FE" w:rsidRDefault="00FE40FE" w:rsidP="00E321EE">
                            <w:pPr>
                              <w:pStyle w:val="Parts"/>
                            </w:pPr>
                            <w:r w:rsidRPr="00FE518A">
                              <w:sym w:font="Wingdings" w:char="F0FC"/>
                            </w:r>
                            <w:r w:rsidRPr="00FE518A">
                              <w:t xml:space="preserve"> </w:t>
                            </w:r>
                            <w:r>
                              <w:t>expands using difference formula</w:t>
                            </w:r>
                          </w:p>
                          <w:p w14:paraId="342C711F" w14:textId="77777777" w:rsidR="00FE40FE" w:rsidRDefault="00FE40FE" w:rsidP="00E321EE">
                            <w:pPr>
                              <w:pStyle w:val="Parts"/>
                            </w:pPr>
                            <w:r>
                              <w:rPr>
                                <w:rFonts w:ascii="Wingdings" w:hAnsi="Wingdings"/>
                              </w:rPr>
                              <w:t>ü</w:t>
                            </w:r>
                            <w:r>
                              <w:t xml:space="preserve"> substitutes exact values and simplifies</w:t>
                            </w:r>
                          </w:p>
                          <w:p w14:paraId="27FC7360" w14:textId="77777777" w:rsidR="00FE40FE" w:rsidRPr="00FE518A" w:rsidRDefault="00FE40FE" w:rsidP="00E321EE">
                            <w:pPr>
                              <w:pStyle w:val="Parts"/>
                            </w:pPr>
                            <w:r>
                              <w:rPr>
                                <w:rFonts w:ascii="Wingdings" w:hAnsi="Wingdings"/>
                              </w:rPr>
                              <w:t>ü</w:t>
                            </w:r>
                            <w:r>
                              <w:t xml:space="preserve"> correct solution</w:t>
                            </w:r>
                          </w:p>
                        </w:tc>
                      </w:tr>
                    </w:tbl>
                    <w:p w14:paraId="112F3F5F" w14:textId="77777777" w:rsidR="00FE40FE" w:rsidRDefault="00FE40FE" w:rsidP="00FE518A">
                      <w:pPr>
                        <w:pStyle w:val="Part"/>
                      </w:pPr>
                    </w:p>
                  </w:txbxContent>
                </v:textbox>
              </v:shape>
            </w:pict>
          </mc:Fallback>
        </mc:AlternateContent>
      </w:r>
    </w:p>
    <w:p w14:paraId="37F470A4" w14:textId="77777777" w:rsidR="00FE40FE" w:rsidRDefault="00FE40FE" w:rsidP="00FE40FE">
      <w:pPr>
        <w:pStyle w:val="QNum"/>
        <w:sectPr w:rsidR="00FE40FE" w:rsidSect="00DF3BCC">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14:paraId="03679554" w14:textId="27C2C31C" w:rsidR="00FE40FE" w:rsidRDefault="00FE40FE" w:rsidP="00FE40FE">
      <w:pPr>
        <w:pStyle w:val="QNum"/>
      </w:pPr>
      <w:r>
        <w:lastRenderedPageBreak/>
        <w:t>Question 7</w:t>
      </w:r>
      <w:r>
        <w:tab/>
        <w:t>(8 marks)</w:t>
      </w:r>
    </w:p>
    <w:p w14:paraId="1887BFF6" w14:textId="77777777" w:rsidR="00FE40FE" w:rsidRDefault="00FE40FE" w:rsidP="00650B61">
      <w:pPr>
        <w:rPr>
          <w:rFonts w:eastAsiaTheme="minorEastAsia"/>
        </w:rPr>
      </w:pPr>
      <w:r>
        <w:t xml:space="preserve">The binomial coefficients in the ninth row of Pascal's triangle are </w:t>
      </w:r>
      <m:oMath>
        <m:r>
          <w:rPr>
            <w:rFonts w:ascii="Cambria Math" w:hAnsi="Cambria Math"/>
          </w:rPr>
          <m:t>1, 9, 36, 84, …</m:t>
        </m:r>
      </m:oMath>
      <w:r>
        <w:rPr>
          <w:rFonts w:eastAsiaTheme="minorEastAsia"/>
        </w:rPr>
        <w:t xml:space="preserve"> and so on.</w:t>
      </w:r>
    </w:p>
    <w:p w14:paraId="2ADC024E" w14:textId="77777777" w:rsidR="00FE40FE" w:rsidRDefault="00FE40FE" w:rsidP="00650B61">
      <w:pPr>
        <w:rPr>
          <w:rFonts w:eastAsiaTheme="minorEastAsia"/>
        </w:rPr>
      </w:pPr>
    </w:p>
    <w:p w14:paraId="55513E2E" w14:textId="77777777" w:rsidR="00FE40FE" w:rsidRDefault="00FE40FE" w:rsidP="00374B32">
      <w:pPr>
        <w:pStyle w:val="Parta"/>
      </w:pPr>
      <w:r>
        <w:t>(a)</w:t>
      </w:r>
      <w:r>
        <w:tab/>
        <w:t>Deduce the value of</w:t>
      </w:r>
    </w:p>
    <w:p w14:paraId="28CB4E5E" w14:textId="77777777" w:rsidR="00FE40FE" w:rsidRDefault="00FE40FE" w:rsidP="00374B32">
      <w:pPr>
        <w:pStyle w:val="Parta"/>
      </w:pPr>
      <w:r>
        <w:rPr>
          <w:noProof/>
          <w:lang w:eastAsia="en-AU"/>
        </w:rPr>
        <mc:AlternateContent>
          <mc:Choice Requires="wps">
            <w:drawing>
              <wp:anchor distT="0" distB="0" distL="114300" distR="114300" simplePos="0" relativeHeight="251689984" behindDoc="0" locked="0" layoutInCell="1" allowOverlap="1" wp14:anchorId="7B81AB4C" wp14:editId="38957493">
                <wp:simplePos x="0" y="0"/>
                <wp:positionH relativeFrom="column">
                  <wp:posOffset>1235710</wp:posOffset>
                </wp:positionH>
                <wp:positionV relativeFrom="paragraph">
                  <wp:posOffset>107315</wp:posOffset>
                </wp:positionV>
                <wp:extent cx="4121150" cy="103505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4121150" cy="1035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73"/>
                            </w:tblGrid>
                            <w:tr w:rsidR="00FE40FE" w:rsidRPr="00C250AC" w14:paraId="3B7E5C8E" w14:textId="77777777" w:rsidTr="00771CFE">
                              <w:trPr>
                                <w:trHeight w:hRule="exact" w:val="255"/>
                              </w:trPr>
                              <w:tc>
                                <w:tcPr>
                                  <w:tcW w:w="5000" w:type="pct"/>
                                  <w:shd w:val="clear" w:color="auto" w:fill="D9E2F3"/>
                                </w:tcPr>
                                <w:p w14:paraId="3B72BB0B" w14:textId="77777777" w:rsidR="00FE40FE" w:rsidRPr="00C250AC" w:rsidRDefault="00FE40FE" w:rsidP="00B347BE">
                                  <w:pPr>
                                    <w:pStyle w:val="SolnBox"/>
                                  </w:pPr>
                                  <w:r w:rsidRPr="00C250AC">
                                    <w:t>Solution</w:t>
                                  </w:r>
                                </w:p>
                              </w:tc>
                            </w:tr>
                            <w:tr w:rsidR="00FE40FE" w:rsidRPr="00C250AC" w14:paraId="03E22462" w14:textId="77777777" w:rsidTr="00C250AC">
                              <w:tc>
                                <w:tcPr>
                                  <w:tcW w:w="5000" w:type="pct"/>
                                  <w:tcBorders>
                                    <w:bottom w:val="single" w:sz="4" w:space="0" w:color="auto"/>
                                  </w:tcBorders>
                                </w:tcPr>
                                <w:p w14:paraId="79B178F7" w14:textId="77777777" w:rsidR="00FE40FE" w:rsidRDefault="00FE40FE" w:rsidP="00AD2CBF">
                                  <w:pPr>
                                    <w:pStyle w:val="Parts"/>
                                    <w:jc w:val="center"/>
                                  </w:pPr>
                                  <w:r>
                                    <w:t xml:space="preserve">Using symmetry property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a-b</m:t>
                                              </m:r>
                                            </m:e>
                                          </m:mr>
                                        </m:m>
                                      </m:e>
                                    </m:d>
                                  </m:oMath>
                                  <w:r>
                                    <w:rPr>
                                      <w:rFonts w:eastAsiaTheme="minorEastAsia"/>
                                    </w:rPr>
                                    <w:t xml:space="preserve"> then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6</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3</m:t>
                                              </m:r>
                                            </m:e>
                                          </m:mr>
                                        </m:m>
                                      </m:e>
                                    </m:d>
                                    <m:r>
                                      <w:rPr>
                                        <w:rFonts w:ascii="Cambria Math" w:hAnsi="Cambria Math"/>
                                      </w:rPr>
                                      <m:t>=84</m:t>
                                    </m:r>
                                  </m:oMath>
                                  <w:r>
                                    <w:rPr>
                                      <w:rFonts w:eastAsiaTheme="minorEastAsia"/>
                                    </w:rPr>
                                    <w:t>.</w:t>
                                  </w:r>
                                </w:p>
                                <w:p w14:paraId="287AA394" w14:textId="77777777" w:rsidR="00FE40FE" w:rsidRPr="00410486" w:rsidRDefault="00FE40FE" w:rsidP="00992D52">
                                  <w:pPr>
                                    <w:pStyle w:val="Parts"/>
                                  </w:pPr>
                                </w:p>
                              </w:tc>
                            </w:tr>
                            <w:tr w:rsidR="00FE40FE" w:rsidRPr="00C250AC" w14:paraId="63105DD7" w14:textId="77777777" w:rsidTr="00321246">
                              <w:trPr>
                                <w:trHeight w:hRule="exact" w:val="255"/>
                              </w:trPr>
                              <w:tc>
                                <w:tcPr>
                                  <w:tcW w:w="5000" w:type="pct"/>
                                  <w:shd w:val="clear" w:color="auto" w:fill="D9E2F3"/>
                                </w:tcPr>
                                <w:p w14:paraId="159A7F3F" w14:textId="77777777" w:rsidR="00FE40FE" w:rsidRPr="00C250AC" w:rsidRDefault="00FE40FE" w:rsidP="00B347BE">
                                  <w:pPr>
                                    <w:pStyle w:val="SolnBox"/>
                                  </w:pPr>
                                  <w:r w:rsidRPr="00C250AC">
                                    <w:t>Specific behaviours</w:t>
                                  </w:r>
                                </w:p>
                              </w:tc>
                            </w:tr>
                            <w:tr w:rsidR="00FE40FE" w:rsidRPr="00C250AC" w14:paraId="6C335517" w14:textId="77777777" w:rsidTr="00F27DD5">
                              <w:tc>
                                <w:tcPr>
                                  <w:tcW w:w="5000" w:type="pct"/>
                                </w:tcPr>
                                <w:p w14:paraId="05ECE5AA" w14:textId="77777777" w:rsidR="00FE40FE" w:rsidRPr="00FE518A" w:rsidRDefault="00FE40FE" w:rsidP="00992D52">
                                  <w:pPr>
                                    <w:pStyle w:val="Parts"/>
                                  </w:pPr>
                                  <w:r w:rsidRPr="00FE518A">
                                    <w:sym w:font="Wingdings" w:char="F0FC"/>
                                  </w:r>
                                  <w:r w:rsidRPr="00FE518A">
                                    <w:t xml:space="preserve"> </w:t>
                                  </w:r>
                                  <w:r>
                                    <w:t>correct coefficient</w:t>
                                  </w:r>
                                </w:p>
                              </w:tc>
                            </w:tr>
                          </w:tbl>
                          <w:p w14:paraId="08544540" w14:textId="77777777" w:rsidR="00FE40FE" w:rsidRDefault="00FE40FE"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1AB4C" id="Text Box 27" o:spid="_x0000_s1048" type="#_x0000_t202" style="position:absolute;left:0;text-align:left;margin-left:97.3pt;margin-top:8.45pt;width:324.5pt;height: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6473"/>
                      </w:tblGrid>
                      <w:tr w:rsidR="00FE40FE" w:rsidRPr="00C250AC" w14:paraId="3B7E5C8E" w14:textId="77777777" w:rsidTr="00771CFE">
                        <w:trPr>
                          <w:trHeight w:hRule="exact" w:val="255"/>
                        </w:trPr>
                        <w:tc>
                          <w:tcPr>
                            <w:tcW w:w="5000" w:type="pct"/>
                            <w:shd w:val="clear" w:color="auto" w:fill="D9E2F3"/>
                          </w:tcPr>
                          <w:p w14:paraId="3B72BB0B" w14:textId="77777777" w:rsidR="00FE40FE" w:rsidRPr="00C250AC" w:rsidRDefault="00FE40FE" w:rsidP="00B347BE">
                            <w:pPr>
                              <w:pStyle w:val="SolnBox"/>
                            </w:pPr>
                            <w:r w:rsidRPr="00C250AC">
                              <w:t>Solution</w:t>
                            </w:r>
                          </w:p>
                        </w:tc>
                      </w:tr>
                      <w:tr w:rsidR="00FE40FE" w:rsidRPr="00C250AC" w14:paraId="03E22462" w14:textId="77777777" w:rsidTr="00C250AC">
                        <w:tc>
                          <w:tcPr>
                            <w:tcW w:w="5000" w:type="pct"/>
                            <w:tcBorders>
                              <w:bottom w:val="single" w:sz="4" w:space="0" w:color="auto"/>
                            </w:tcBorders>
                          </w:tcPr>
                          <w:p w14:paraId="79B178F7" w14:textId="77777777" w:rsidR="00FE40FE" w:rsidRDefault="00FE40FE" w:rsidP="00AD2CBF">
                            <w:pPr>
                              <w:pStyle w:val="Parts"/>
                              <w:jc w:val="center"/>
                            </w:pPr>
                            <w:r>
                              <w:t xml:space="preserve">Using symmetry property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a-b</m:t>
                                        </m:r>
                                      </m:e>
                                    </m:mr>
                                  </m:m>
                                </m:e>
                              </m:d>
                            </m:oMath>
                            <w:r>
                              <w:rPr>
                                <w:rFonts w:eastAsiaTheme="minorEastAsia"/>
                              </w:rPr>
                              <w:t xml:space="preserve"> then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6</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3</m:t>
                                        </m:r>
                                      </m:e>
                                    </m:mr>
                                  </m:m>
                                </m:e>
                              </m:d>
                              <m:r>
                                <w:rPr>
                                  <w:rFonts w:ascii="Cambria Math" w:hAnsi="Cambria Math"/>
                                </w:rPr>
                                <m:t>=84</m:t>
                              </m:r>
                            </m:oMath>
                            <w:r>
                              <w:rPr>
                                <w:rFonts w:eastAsiaTheme="minorEastAsia"/>
                              </w:rPr>
                              <w:t>.</w:t>
                            </w:r>
                          </w:p>
                          <w:p w14:paraId="287AA394" w14:textId="77777777" w:rsidR="00FE40FE" w:rsidRPr="00410486" w:rsidRDefault="00FE40FE" w:rsidP="00992D52">
                            <w:pPr>
                              <w:pStyle w:val="Parts"/>
                            </w:pPr>
                          </w:p>
                        </w:tc>
                      </w:tr>
                      <w:tr w:rsidR="00FE40FE" w:rsidRPr="00C250AC" w14:paraId="63105DD7" w14:textId="77777777" w:rsidTr="00321246">
                        <w:trPr>
                          <w:trHeight w:hRule="exact" w:val="255"/>
                        </w:trPr>
                        <w:tc>
                          <w:tcPr>
                            <w:tcW w:w="5000" w:type="pct"/>
                            <w:shd w:val="clear" w:color="auto" w:fill="D9E2F3"/>
                          </w:tcPr>
                          <w:p w14:paraId="159A7F3F" w14:textId="77777777" w:rsidR="00FE40FE" w:rsidRPr="00C250AC" w:rsidRDefault="00FE40FE" w:rsidP="00B347BE">
                            <w:pPr>
                              <w:pStyle w:val="SolnBox"/>
                            </w:pPr>
                            <w:r w:rsidRPr="00C250AC">
                              <w:t>Specific behaviours</w:t>
                            </w:r>
                          </w:p>
                        </w:tc>
                      </w:tr>
                      <w:tr w:rsidR="00FE40FE" w:rsidRPr="00C250AC" w14:paraId="6C335517" w14:textId="77777777" w:rsidTr="00F27DD5">
                        <w:tc>
                          <w:tcPr>
                            <w:tcW w:w="5000" w:type="pct"/>
                          </w:tcPr>
                          <w:p w14:paraId="05ECE5AA" w14:textId="77777777" w:rsidR="00FE40FE" w:rsidRPr="00FE518A" w:rsidRDefault="00FE40FE" w:rsidP="00992D52">
                            <w:pPr>
                              <w:pStyle w:val="Parts"/>
                            </w:pPr>
                            <w:r w:rsidRPr="00FE518A">
                              <w:sym w:font="Wingdings" w:char="F0FC"/>
                            </w:r>
                            <w:r w:rsidRPr="00FE518A">
                              <w:t xml:space="preserve"> </w:t>
                            </w:r>
                            <w:r>
                              <w:t>correct coefficient</w:t>
                            </w:r>
                          </w:p>
                        </w:tc>
                      </w:tr>
                    </w:tbl>
                    <w:p w14:paraId="08544540" w14:textId="77777777" w:rsidR="00FE40FE" w:rsidRDefault="00FE40FE" w:rsidP="009E2955">
                      <w:pPr>
                        <w:pStyle w:val="Part"/>
                      </w:pPr>
                    </w:p>
                  </w:txbxContent>
                </v:textbox>
              </v:shape>
            </w:pict>
          </mc:Fallback>
        </mc:AlternateContent>
      </w:r>
    </w:p>
    <w:p w14:paraId="1A8A35F5" w14:textId="77777777" w:rsidR="00FE40FE" w:rsidRDefault="00FE40FE" w:rsidP="00374B32">
      <w:pPr>
        <w:pStyle w:val="Partai"/>
      </w:pPr>
      <w:r>
        <w:rPr>
          <w:rFonts w:eastAsiaTheme="minorEastAsia"/>
        </w:rPr>
        <w:t>(i)</w:t>
      </w:r>
      <w:r>
        <w:rPr>
          <w:rFonts w:eastAsiaTheme="minorEastAsia"/>
        </w:rPr>
        <w:tab/>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6</m:t>
                  </m:r>
                </m:e>
              </m:mr>
            </m:m>
          </m:e>
        </m:d>
      </m:oMath>
      <w:r>
        <w:t>.</w:t>
      </w:r>
      <w:r>
        <w:tab/>
        <w:t>(1 mark)</w:t>
      </w:r>
    </w:p>
    <w:p w14:paraId="4344A842" w14:textId="77777777" w:rsidR="00FE40FE" w:rsidRDefault="00FE40FE" w:rsidP="00374B32">
      <w:pPr>
        <w:pStyle w:val="Partai"/>
      </w:pPr>
    </w:p>
    <w:p w14:paraId="3BF7C4EB" w14:textId="77777777" w:rsidR="00FE40FE" w:rsidRDefault="00FE40FE" w:rsidP="00374B32">
      <w:pPr>
        <w:pStyle w:val="Partai"/>
      </w:pPr>
    </w:p>
    <w:p w14:paraId="2B4A3627" w14:textId="77777777" w:rsidR="00FE40FE" w:rsidRDefault="00FE40FE" w:rsidP="00374B32">
      <w:pPr>
        <w:pStyle w:val="Partai"/>
      </w:pPr>
    </w:p>
    <w:p w14:paraId="590C3448" w14:textId="77777777" w:rsidR="00FE40FE" w:rsidRDefault="00FE40FE" w:rsidP="00374B32">
      <w:pPr>
        <w:pStyle w:val="Partai"/>
      </w:pPr>
    </w:p>
    <w:p w14:paraId="443E9E40" w14:textId="77777777" w:rsidR="00FE40FE" w:rsidRDefault="00FE40FE" w:rsidP="00374B32">
      <w:pPr>
        <w:pStyle w:val="Partai"/>
      </w:pPr>
      <w:r>
        <w:rPr>
          <w:noProof/>
          <w:lang w:eastAsia="en-AU"/>
        </w:rPr>
        <mc:AlternateContent>
          <mc:Choice Requires="wps">
            <w:drawing>
              <wp:anchor distT="0" distB="0" distL="114300" distR="114300" simplePos="0" relativeHeight="251693056" behindDoc="0" locked="0" layoutInCell="1" allowOverlap="1" wp14:anchorId="58A60FE1" wp14:editId="75BC1AD4">
                <wp:simplePos x="0" y="0"/>
                <wp:positionH relativeFrom="column">
                  <wp:posOffset>1235710</wp:posOffset>
                </wp:positionH>
                <wp:positionV relativeFrom="paragraph">
                  <wp:posOffset>142240</wp:posOffset>
                </wp:positionV>
                <wp:extent cx="4121150" cy="17018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4121150" cy="1701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73"/>
                            </w:tblGrid>
                            <w:tr w:rsidR="00FE40FE" w:rsidRPr="00C250AC" w14:paraId="7E07BEA9" w14:textId="77777777" w:rsidTr="00771CFE">
                              <w:trPr>
                                <w:trHeight w:hRule="exact" w:val="255"/>
                              </w:trPr>
                              <w:tc>
                                <w:tcPr>
                                  <w:tcW w:w="5000" w:type="pct"/>
                                  <w:shd w:val="clear" w:color="auto" w:fill="D9E2F3"/>
                                </w:tcPr>
                                <w:p w14:paraId="7DE2BA08" w14:textId="77777777" w:rsidR="00FE40FE" w:rsidRPr="00C250AC" w:rsidRDefault="00FE40FE" w:rsidP="00B347BE">
                                  <w:pPr>
                                    <w:pStyle w:val="SolnBox"/>
                                  </w:pPr>
                                  <w:r w:rsidRPr="00C250AC">
                                    <w:t>Solution</w:t>
                                  </w:r>
                                </w:p>
                              </w:tc>
                            </w:tr>
                            <w:tr w:rsidR="00FE40FE" w:rsidRPr="00C250AC" w14:paraId="0BE8AD9F" w14:textId="77777777" w:rsidTr="00C250AC">
                              <w:tc>
                                <w:tcPr>
                                  <w:tcW w:w="5000" w:type="pct"/>
                                  <w:tcBorders>
                                    <w:bottom w:val="single" w:sz="4" w:space="0" w:color="auto"/>
                                  </w:tcBorders>
                                </w:tcPr>
                                <w:p w14:paraId="0A2A600B" w14:textId="77777777" w:rsidR="00FE40FE" w:rsidRDefault="00FE40FE" w:rsidP="009077DF">
                                  <w:pPr>
                                    <w:pStyle w:val="Parts"/>
                                    <w:jc w:val="center"/>
                                    <w:rPr>
                                      <w:rFonts w:eastAsiaTheme="minorEastAsia"/>
                                    </w:rPr>
                                  </w:pPr>
                                  <w:r>
                                    <w:rPr>
                                      <w:rFonts w:eastAsiaTheme="minorEastAsia"/>
                                    </w:rPr>
                                    <w:t xml:space="preserve">Using next row property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
                                      </m:e>
                                    </m:d>
                                    <m:r>
                                      <m:rPr>
                                        <m:aln/>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7</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8</m:t>
                                              </m:r>
                                            </m:e>
                                          </m:mr>
                                        </m:m>
                                      </m:e>
                                    </m:d>
                                    <m:r>
                                      <w:rPr>
                                        <w:rFonts w:ascii="Cambria Math" w:hAnsi="Cambria Math"/>
                                      </w:rPr>
                                      <m:t>=36+9=45.</m:t>
                                    </m:r>
                                  </m:oMath>
                                </w:p>
                                <w:p w14:paraId="16B34936" w14:textId="77777777" w:rsidR="00FE40FE" w:rsidRDefault="00FE40FE" w:rsidP="009077DF">
                                  <w:pPr>
                                    <w:pStyle w:val="Parts"/>
                                    <w:jc w:val="center"/>
                                    <w:rPr>
                                      <w:rFonts w:eastAsiaTheme="minorEastAsia"/>
                                    </w:rPr>
                                  </w:pPr>
                                  <w:r>
                                    <w:rPr>
                                      <w:rFonts w:eastAsiaTheme="minorEastAsia"/>
                                    </w:rPr>
                                    <w:t>or</w:t>
                                  </w:r>
                                </w:p>
                                <w:p w14:paraId="770C4D78" w14:textId="77777777" w:rsidR="00FE40FE" w:rsidRDefault="001E0DD4" w:rsidP="00992D52">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
                                        </m:e>
                                      </m:d>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8!2!</m:t>
                                          </m:r>
                                        </m:den>
                                      </m:f>
                                      <m:r>
                                        <w:rPr>
                                          <w:rFonts w:ascii="Cambria Math" w:hAnsi="Cambria Math"/>
                                        </w:rPr>
                                        <m:t>=</m:t>
                                      </m:r>
                                      <m:f>
                                        <m:fPr>
                                          <m:ctrlPr>
                                            <w:rPr>
                                              <w:rFonts w:ascii="Cambria Math" w:hAnsi="Cambria Math"/>
                                              <w:i/>
                                            </w:rPr>
                                          </m:ctrlPr>
                                        </m:fPr>
                                        <m:num>
                                          <m:r>
                                            <w:rPr>
                                              <w:rFonts w:ascii="Cambria Math" w:hAnsi="Cambria Math"/>
                                            </w:rPr>
                                            <m:t>10×9</m:t>
                                          </m:r>
                                        </m:num>
                                        <m:den>
                                          <m:r>
                                            <w:rPr>
                                              <w:rFonts w:ascii="Cambria Math" w:hAnsi="Cambria Math"/>
                                            </w:rPr>
                                            <m:t>2</m:t>
                                          </m:r>
                                        </m:den>
                                      </m:f>
                                      <m:r>
                                        <w:rPr>
                                          <w:rFonts w:ascii="Cambria Math" w:hAnsi="Cambria Math"/>
                                        </w:rPr>
                                        <m:t>=45</m:t>
                                      </m:r>
                                      <m:r>
                                        <w:rPr>
                                          <w:rFonts w:ascii="Cambria Math" w:eastAsiaTheme="minorEastAsia" w:hAnsi="Cambria Math"/>
                                        </w:rPr>
                                        <m:t>.</m:t>
                                      </m:r>
                                    </m:oMath>
                                  </m:oMathPara>
                                </w:p>
                                <w:p w14:paraId="2E04DEEB" w14:textId="77777777" w:rsidR="00FE40FE" w:rsidRPr="00410486" w:rsidRDefault="00FE40FE" w:rsidP="00992D52">
                                  <w:pPr>
                                    <w:pStyle w:val="Parts"/>
                                  </w:pPr>
                                </w:p>
                              </w:tc>
                            </w:tr>
                            <w:tr w:rsidR="00FE40FE" w:rsidRPr="00C250AC" w14:paraId="1AE45245" w14:textId="77777777" w:rsidTr="00321246">
                              <w:trPr>
                                <w:trHeight w:hRule="exact" w:val="255"/>
                              </w:trPr>
                              <w:tc>
                                <w:tcPr>
                                  <w:tcW w:w="5000" w:type="pct"/>
                                  <w:shd w:val="clear" w:color="auto" w:fill="D9E2F3"/>
                                </w:tcPr>
                                <w:p w14:paraId="785974D7" w14:textId="77777777" w:rsidR="00FE40FE" w:rsidRPr="00C250AC" w:rsidRDefault="00FE40FE" w:rsidP="00B347BE">
                                  <w:pPr>
                                    <w:pStyle w:val="SolnBox"/>
                                  </w:pPr>
                                  <w:r w:rsidRPr="00C250AC">
                                    <w:t>Specific behaviours</w:t>
                                  </w:r>
                                </w:p>
                              </w:tc>
                            </w:tr>
                            <w:tr w:rsidR="00FE40FE" w:rsidRPr="00C250AC" w14:paraId="42322FDD" w14:textId="77777777" w:rsidTr="00F27DD5">
                              <w:tc>
                                <w:tcPr>
                                  <w:tcW w:w="5000" w:type="pct"/>
                                </w:tcPr>
                                <w:p w14:paraId="4434E5C7" w14:textId="77777777" w:rsidR="00FE40FE" w:rsidRPr="00FE518A" w:rsidRDefault="00FE40FE" w:rsidP="00992D52">
                                  <w:pPr>
                                    <w:pStyle w:val="Parts"/>
                                  </w:pPr>
                                  <w:r w:rsidRPr="00FE518A">
                                    <w:sym w:font="Wingdings" w:char="F0FC"/>
                                  </w:r>
                                  <w:r w:rsidRPr="00FE518A">
                                    <w:t xml:space="preserve"> </w:t>
                                  </w:r>
                                  <w:r>
                                    <w:t>indicates use of property or formula</w:t>
                                  </w:r>
                                </w:p>
                                <w:p w14:paraId="3C5FCC6C" w14:textId="77777777" w:rsidR="00FE40FE" w:rsidRPr="00FE518A" w:rsidRDefault="00FE40FE" w:rsidP="00992D52">
                                  <w:pPr>
                                    <w:pStyle w:val="Parts"/>
                                  </w:pPr>
                                  <w:r w:rsidRPr="00FE518A">
                                    <w:rPr>
                                      <w:rFonts w:ascii="Wingdings" w:hAnsi="Wingdings"/>
                                    </w:rPr>
                                    <w:t>ü</w:t>
                                  </w:r>
                                  <w:r w:rsidRPr="00FE518A">
                                    <w:t xml:space="preserve"> </w:t>
                                  </w:r>
                                  <w:r>
                                    <w:t>correct coefficient</w:t>
                                  </w:r>
                                </w:p>
                              </w:tc>
                            </w:tr>
                          </w:tbl>
                          <w:p w14:paraId="1A6308F4" w14:textId="77777777" w:rsidR="00FE40FE" w:rsidRDefault="00FE40FE" w:rsidP="00330D8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0FE1" id="Text Box 28" o:spid="_x0000_s1049" type="#_x0000_t202" style="position:absolute;left:0;text-align:left;margin-left:97.3pt;margin-top:11.2pt;width:324.5pt;height:1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6473"/>
                      </w:tblGrid>
                      <w:tr w:rsidR="00FE40FE" w:rsidRPr="00C250AC" w14:paraId="7E07BEA9" w14:textId="77777777" w:rsidTr="00771CFE">
                        <w:trPr>
                          <w:trHeight w:hRule="exact" w:val="255"/>
                        </w:trPr>
                        <w:tc>
                          <w:tcPr>
                            <w:tcW w:w="5000" w:type="pct"/>
                            <w:shd w:val="clear" w:color="auto" w:fill="D9E2F3"/>
                          </w:tcPr>
                          <w:p w14:paraId="7DE2BA08" w14:textId="77777777" w:rsidR="00FE40FE" w:rsidRPr="00C250AC" w:rsidRDefault="00FE40FE" w:rsidP="00B347BE">
                            <w:pPr>
                              <w:pStyle w:val="SolnBox"/>
                            </w:pPr>
                            <w:r w:rsidRPr="00C250AC">
                              <w:t>Solution</w:t>
                            </w:r>
                          </w:p>
                        </w:tc>
                      </w:tr>
                      <w:tr w:rsidR="00FE40FE" w:rsidRPr="00C250AC" w14:paraId="0BE8AD9F" w14:textId="77777777" w:rsidTr="00C250AC">
                        <w:tc>
                          <w:tcPr>
                            <w:tcW w:w="5000" w:type="pct"/>
                            <w:tcBorders>
                              <w:bottom w:val="single" w:sz="4" w:space="0" w:color="auto"/>
                            </w:tcBorders>
                          </w:tcPr>
                          <w:p w14:paraId="0A2A600B" w14:textId="77777777" w:rsidR="00FE40FE" w:rsidRDefault="00FE40FE" w:rsidP="009077DF">
                            <w:pPr>
                              <w:pStyle w:val="Parts"/>
                              <w:jc w:val="center"/>
                              <w:rPr>
                                <w:rFonts w:eastAsiaTheme="minorEastAsia"/>
                              </w:rPr>
                            </w:pPr>
                            <w:r>
                              <w:rPr>
                                <w:rFonts w:eastAsiaTheme="minorEastAsia"/>
                              </w:rPr>
                              <w:t xml:space="preserve">Using next row property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
                                </m:e>
                              </m:d>
                              <m:r>
                                <m:rPr>
                                  <m:aln/>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7</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8</m:t>
                                        </m:r>
                                      </m:e>
                                    </m:mr>
                                  </m:m>
                                </m:e>
                              </m:d>
                              <m:r>
                                <w:rPr>
                                  <w:rFonts w:ascii="Cambria Math" w:hAnsi="Cambria Math"/>
                                </w:rPr>
                                <m:t>=36+9=45.</m:t>
                              </m:r>
                            </m:oMath>
                          </w:p>
                          <w:p w14:paraId="16B34936" w14:textId="77777777" w:rsidR="00FE40FE" w:rsidRDefault="00FE40FE" w:rsidP="009077DF">
                            <w:pPr>
                              <w:pStyle w:val="Parts"/>
                              <w:jc w:val="center"/>
                              <w:rPr>
                                <w:rFonts w:eastAsiaTheme="minorEastAsia"/>
                              </w:rPr>
                            </w:pPr>
                            <w:r>
                              <w:rPr>
                                <w:rFonts w:eastAsiaTheme="minorEastAsia"/>
                              </w:rPr>
                              <w:t>or</w:t>
                            </w:r>
                          </w:p>
                          <w:p w14:paraId="770C4D78" w14:textId="77777777" w:rsidR="00FE40FE" w:rsidRDefault="001E0DD4" w:rsidP="00992D52">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
                                  </m:e>
                                </m:d>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8!2!</m:t>
                                    </m:r>
                                  </m:den>
                                </m:f>
                                <m:r>
                                  <w:rPr>
                                    <w:rFonts w:ascii="Cambria Math" w:hAnsi="Cambria Math"/>
                                  </w:rPr>
                                  <m:t>=</m:t>
                                </m:r>
                                <m:f>
                                  <m:fPr>
                                    <m:ctrlPr>
                                      <w:rPr>
                                        <w:rFonts w:ascii="Cambria Math" w:hAnsi="Cambria Math"/>
                                        <w:i/>
                                      </w:rPr>
                                    </m:ctrlPr>
                                  </m:fPr>
                                  <m:num>
                                    <m:r>
                                      <w:rPr>
                                        <w:rFonts w:ascii="Cambria Math" w:hAnsi="Cambria Math"/>
                                      </w:rPr>
                                      <m:t>10×9</m:t>
                                    </m:r>
                                  </m:num>
                                  <m:den>
                                    <m:r>
                                      <w:rPr>
                                        <w:rFonts w:ascii="Cambria Math" w:hAnsi="Cambria Math"/>
                                      </w:rPr>
                                      <m:t>2</m:t>
                                    </m:r>
                                  </m:den>
                                </m:f>
                                <m:r>
                                  <w:rPr>
                                    <w:rFonts w:ascii="Cambria Math" w:hAnsi="Cambria Math"/>
                                  </w:rPr>
                                  <m:t>=45</m:t>
                                </m:r>
                                <m:r>
                                  <w:rPr>
                                    <w:rFonts w:ascii="Cambria Math" w:eastAsiaTheme="minorEastAsia" w:hAnsi="Cambria Math"/>
                                  </w:rPr>
                                  <m:t>.</m:t>
                                </m:r>
                              </m:oMath>
                            </m:oMathPara>
                          </w:p>
                          <w:p w14:paraId="2E04DEEB" w14:textId="77777777" w:rsidR="00FE40FE" w:rsidRPr="00410486" w:rsidRDefault="00FE40FE" w:rsidP="00992D52">
                            <w:pPr>
                              <w:pStyle w:val="Parts"/>
                            </w:pPr>
                          </w:p>
                        </w:tc>
                      </w:tr>
                      <w:tr w:rsidR="00FE40FE" w:rsidRPr="00C250AC" w14:paraId="1AE45245" w14:textId="77777777" w:rsidTr="00321246">
                        <w:trPr>
                          <w:trHeight w:hRule="exact" w:val="255"/>
                        </w:trPr>
                        <w:tc>
                          <w:tcPr>
                            <w:tcW w:w="5000" w:type="pct"/>
                            <w:shd w:val="clear" w:color="auto" w:fill="D9E2F3"/>
                          </w:tcPr>
                          <w:p w14:paraId="785974D7" w14:textId="77777777" w:rsidR="00FE40FE" w:rsidRPr="00C250AC" w:rsidRDefault="00FE40FE" w:rsidP="00B347BE">
                            <w:pPr>
                              <w:pStyle w:val="SolnBox"/>
                            </w:pPr>
                            <w:r w:rsidRPr="00C250AC">
                              <w:t>Specific behaviours</w:t>
                            </w:r>
                          </w:p>
                        </w:tc>
                      </w:tr>
                      <w:tr w:rsidR="00FE40FE" w:rsidRPr="00C250AC" w14:paraId="42322FDD" w14:textId="77777777" w:rsidTr="00F27DD5">
                        <w:tc>
                          <w:tcPr>
                            <w:tcW w:w="5000" w:type="pct"/>
                          </w:tcPr>
                          <w:p w14:paraId="4434E5C7" w14:textId="77777777" w:rsidR="00FE40FE" w:rsidRPr="00FE518A" w:rsidRDefault="00FE40FE" w:rsidP="00992D52">
                            <w:pPr>
                              <w:pStyle w:val="Parts"/>
                            </w:pPr>
                            <w:r w:rsidRPr="00FE518A">
                              <w:sym w:font="Wingdings" w:char="F0FC"/>
                            </w:r>
                            <w:r w:rsidRPr="00FE518A">
                              <w:t xml:space="preserve"> </w:t>
                            </w:r>
                            <w:r>
                              <w:t>indicates use of property or formula</w:t>
                            </w:r>
                          </w:p>
                          <w:p w14:paraId="3C5FCC6C" w14:textId="77777777" w:rsidR="00FE40FE" w:rsidRPr="00FE518A" w:rsidRDefault="00FE40FE" w:rsidP="00992D52">
                            <w:pPr>
                              <w:pStyle w:val="Parts"/>
                            </w:pPr>
                            <w:r w:rsidRPr="00FE518A">
                              <w:rPr>
                                <w:rFonts w:ascii="Wingdings" w:hAnsi="Wingdings"/>
                              </w:rPr>
                              <w:t>ü</w:t>
                            </w:r>
                            <w:r w:rsidRPr="00FE518A">
                              <w:t xml:space="preserve"> </w:t>
                            </w:r>
                            <w:r>
                              <w:t>correct coefficient</w:t>
                            </w:r>
                          </w:p>
                        </w:tc>
                      </w:tr>
                    </w:tbl>
                    <w:p w14:paraId="1A6308F4" w14:textId="77777777" w:rsidR="00FE40FE" w:rsidRDefault="00FE40FE" w:rsidP="00330D86">
                      <w:pPr>
                        <w:pStyle w:val="Part"/>
                      </w:pPr>
                    </w:p>
                  </w:txbxContent>
                </v:textbox>
              </v:shape>
            </w:pict>
          </mc:Fallback>
        </mc:AlternateContent>
      </w:r>
      <w:r>
        <w:t>(ii)</w:t>
      </w:r>
      <w:r>
        <w:tab/>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
          </m:e>
        </m:d>
      </m:oMath>
      <w:r>
        <w:t>.</w:t>
      </w:r>
      <w:r>
        <w:tab/>
        <w:t>(2 marks)</w:t>
      </w:r>
    </w:p>
    <w:p w14:paraId="3149CCE6" w14:textId="77777777" w:rsidR="00FE40FE" w:rsidRDefault="00FE40FE" w:rsidP="00374B32">
      <w:pPr>
        <w:pStyle w:val="Parta"/>
      </w:pPr>
    </w:p>
    <w:p w14:paraId="7746709D" w14:textId="77777777" w:rsidR="00FE40FE" w:rsidRDefault="00FE40FE" w:rsidP="00374B32">
      <w:pPr>
        <w:pStyle w:val="Parta"/>
      </w:pPr>
    </w:p>
    <w:p w14:paraId="645B27CD" w14:textId="77777777" w:rsidR="00FE40FE" w:rsidRDefault="00FE40FE" w:rsidP="00374B32">
      <w:pPr>
        <w:pStyle w:val="Parta"/>
      </w:pPr>
    </w:p>
    <w:p w14:paraId="1812CB8D" w14:textId="77777777" w:rsidR="00FE40FE" w:rsidRDefault="00FE40FE" w:rsidP="00374B32">
      <w:pPr>
        <w:pStyle w:val="Parta"/>
      </w:pPr>
    </w:p>
    <w:p w14:paraId="24179F2A" w14:textId="77777777" w:rsidR="00FE40FE" w:rsidRDefault="00FE40FE" w:rsidP="00374B32">
      <w:pPr>
        <w:pStyle w:val="Parta"/>
      </w:pPr>
    </w:p>
    <w:p w14:paraId="3941D7EA" w14:textId="77777777" w:rsidR="00FE40FE" w:rsidRDefault="00FE40FE" w:rsidP="00374B32">
      <w:pPr>
        <w:pStyle w:val="Parta"/>
      </w:pPr>
    </w:p>
    <w:p w14:paraId="2E04F4B1" w14:textId="77777777" w:rsidR="00FE40FE" w:rsidRDefault="00FE40FE" w:rsidP="00374B32">
      <w:pPr>
        <w:pStyle w:val="Parta"/>
      </w:pPr>
    </w:p>
    <w:p w14:paraId="0F2BE51F" w14:textId="77777777" w:rsidR="00FE40FE" w:rsidRDefault="00FE40FE" w:rsidP="00374B32">
      <w:pPr>
        <w:pStyle w:val="Parta"/>
      </w:pPr>
    </w:p>
    <w:p w14:paraId="2201A04B" w14:textId="77777777" w:rsidR="00FE40FE" w:rsidRDefault="00FE40FE" w:rsidP="00374B32">
      <w:pPr>
        <w:pStyle w:val="Parta"/>
      </w:pPr>
    </w:p>
    <w:p w14:paraId="336F2268" w14:textId="77777777" w:rsidR="00FE40FE" w:rsidRDefault="00FE40FE" w:rsidP="00374B32">
      <w:pPr>
        <w:pStyle w:val="Parta"/>
      </w:pPr>
    </w:p>
    <w:p w14:paraId="4987BC5C" w14:textId="77777777" w:rsidR="00FE40FE" w:rsidRDefault="00FE40FE" w:rsidP="00374B32">
      <w:pPr>
        <w:pStyle w:val="Parta"/>
        <w:rPr>
          <w:rFonts w:eastAsiaTheme="minorEastAsia"/>
        </w:rPr>
      </w:pPr>
      <w:r>
        <w:t>(b)</w:t>
      </w:r>
      <w:r>
        <w:tab/>
        <w:t xml:space="preserve">The sum of all but one </w:t>
      </w:r>
      <w:r>
        <w:rPr>
          <w:rFonts w:eastAsiaTheme="minorEastAsia"/>
        </w:rPr>
        <w:t xml:space="preserve">of the binomial </w:t>
      </w:r>
      <w:r>
        <w:t>coefficients in the ninth row of Pascal's triangle</w:t>
      </w:r>
      <w:r>
        <w:br/>
        <w:t xml:space="preserve">is </w:t>
      </w:r>
      <m:oMath>
        <m:r>
          <w:rPr>
            <w:rFonts w:ascii="Cambria Math" w:hAnsi="Cambria Math"/>
          </w:rPr>
          <m:t>386</m:t>
        </m:r>
      </m:oMath>
      <w:r>
        <w:rPr>
          <w:rFonts w:eastAsiaTheme="minorEastAsia"/>
        </w:rPr>
        <w:t xml:space="preserve">. Determine, with justification, the value of the missing </w:t>
      </w:r>
      <w:r>
        <w:t>coefficient</w:t>
      </w:r>
      <w:r>
        <w:rPr>
          <w:rFonts w:eastAsiaTheme="minorEastAsia"/>
        </w:rPr>
        <w:t>.</w:t>
      </w:r>
      <w:r>
        <w:rPr>
          <w:rFonts w:eastAsiaTheme="minorEastAsia"/>
        </w:rPr>
        <w:tab/>
        <w:t>(2 marks)</w:t>
      </w:r>
    </w:p>
    <w:p w14:paraId="7751E152" w14:textId="77777777" w:rsidR="00FE40FE" w:rsidRDefault="00FE40FE" w:rsidP="00374B32">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4C5E2D07" wp14:editId="53F242AE">
                <wp:simplePos x="0" y="0"/>
                <wp:positionH relativeFrom="column">
                  <wp:posOffset>1451610</wp:posOffset>
                </wp:positionH>
                <wp:positionV relativeFrom="paragraph">
                  <wp:posOffset>53340</wp:posOffset>
                </wp:positionV>
                <wp:extent cx="3352800" cy="14859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352800" cy="1485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FE40FE" w:rsidRPr="00C250AC" w14:paraId="06885D59" w14:textId="77777777" w:rsidTr="00771CFE">
                              <w:trPr>
                                <w:trHeight w:hRule="exact" w:val="255"/>
                              </w:trPr>
                              <w:tc>
                                <w:tcPr>
                                  <w:tcW w:w="5000" w:type="pct"/>
                                  <w:shd w:val="clear" w:color="auto" w:fill="D9E2F3"/>
                                </w:tcPr>
                                <w:p w14:paraId="1BB4EA2C" w14:textId="77777777" w:rsidR="00FE40FE" w:rsidRPr="00C250AC" w:rsidRDefault="00FE40FE" w:rsidP="00B347BE">
                                  <w:pPr>
                                    <w:pStyle w:val="SolnBox"/>
                                  </w:pPr>
                                  <w:r w:rsidRPr="00C250AC">
                                    <w:t>Solution</w:t>
                                  </w:r>
                                </w:p>
                              </w:tc>
                            </w:tr>
                            <w:tr w:rsidR="00FE40FE" w:rsidRPr="00C250AC" w14:paraId="1351BB6A" w14:textId="77777777" w:rsidTr="00C250AC">
                              <w:tc>
                                <w:tcPr>
                                  <w:tcW w:w="5000" w:type="pct"/>
                                  <w:tcBorders>
                                    <w:bottom w:val="single" w:sz="4" w:space="0" w:color="auto"/>
                                  </w:tcBorders>
                                </w:tcPr>
                                <w:p w14:paraId="3871DE1F" w14:textId="77777777" w:rsidR="00FE40FE" w:rsidRDefault="00FE40FE" w:rsidP="00992D52">
                                  <w:pPr>
                                    <w:pStyle w:val="Parts"/>
                                  </w:pPr>
                                  <w:r>
                                    <w:t xml:space="preserve">Sum of row is </w:t>
                                  </w:r>
                                  <m:oMath>
                                    <m:sSup>
                                      <m:sSupPr>
                                        <m:ctrlPr>
                                          <w:rPr>
                                            <w:rFonts w:ascii="Cambria Math" w:hAnsi="Cambria Math"/>
                                            <w:i/>
                                          </w:rPr>
                                        </m:ctrlPr>
                                      </m:sSupPr>
                                      <m:e>
                                        <m:r>
                                          <w:rPr>
                                            <w:rFonts w:ascii="Cambria Math" w:hAnsi="Cambria Math"/>
                                          </w:rPr>
                                          <m:t>2</m:t>
                                        </m:r>
                                      </m:e>
                                      <m:sup>
                                        <m:r>
                                          <w:rPr>
                                            <w:rFonts w:ascii="Cambria Math" w:hAnsi="Cambria Math"/>
                                          </w:rPr>
                                          <m:t>9</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3</m:t>
                                                </m:r>
                                              </m:sup>
                                            </m:sSup>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3</m:t>
                                        </m:r>
                                      </m:sup>
                                    </m:sSup>
                                    <m:r>
                                      <w:rPr>
                                        <w:rFonts w:ascii="Cambria Math" w:hAnsi="Cambria Math"/>
                                      </w:rPr>
                                      <m:t>=512</m:t>
                                    </m:r>
                                  </m:oMath>
                                </w:p>
                                <w:p w14:paraId="03632D59" w14:textId="77777777" w:rsidR="00FE40FE" w:rsidRDefault="00FE40FE" w:rsidP="00992D52">
                                  <w:pPr>
                                    <w:pStyle w:val="Parts"/>
                                  </w:pPr>
                                </w:p>
                                <w:p w14:paraId="0ECF59E5" w14:textId="77777777" w:rsidR="00FE40FE" w:rsidRDefault="00FE40FE" w:rsidP="00992D52">
                                  <w:pPr>
                                    <w:pStyle w:val="Parts"/>
                                    <w:rPr>
                                      <w:rFonts w:eastAsiaTheme="minorEastAsia"/>
                                    </w:rPr>
                                  </w:pPr>
                                  <w:r>
                                    <w:t xml:space="preserve">Hence missing coefficient is </w:t>
                                  </w:r>
                                  <m:oMath>
                                    <m:r>
                                      <w:rPr>
                                        <w:rFonts w:ascii="Cambria Math" w:hAnsi="Cambria Math"/>
                                      </w:rPr>
                                      <m:t>512-386=126</m:t>
                                    </m:r>
                                  </m:oMath>
                                  <w:r>
                                    <w:rPr>
                                      <w:rFonts w:eastAsiaTheme="minorEastAsia"/>
                                    </w:rPr>
                                    <w:t>.</w:t>
                                  </w:r>
                                </w:p>
                                <w:p w14:paraId="43B86043" w14:textId="77777777" w:rsidR="00FE40FE" w:rsidRPr="00410486" w:rsidRDefault="00FE40FE" w:rsidP="00992D52">
                                  <w:pPr>
                                    <w:pStyle w:val="Parts"/>
                                  </w:pPr>
                                </w:p>
                              </w:tc>
                            </w:tr>
                            <w:tr w:rsidR="00FE40FE" w:rsidRPr="00C250AC" w14:paraId="3D0125C9" w14:textId="77777777" w:rsidTr="00321246">
                              <w:trPr>
                                <w:trHeight w:hRule="exact" w:val="255"/>
                              </w:trPr>
                              <w:tc>
                                <w:tcPr>
                                  <w:tcW w:w="5000" w:type="pct"/>
                                  <w:shd w:val="clear" w:color="auto" w:fill="D9E2F3"/>
                                </w:tcPr>
                                <w:p w14:paraId="418F9984" w14:textId="77777777" w:rsidR="00FE40FE" w:rsidRPr="00C250AC" w:rsidRDefault="00FE40FE" w:rsidP="00B347BE">
                                  <w:pPr>
                                    <w:pStyle w:val="SolnBox"/>
                                  </w:pPr>
                                  <w:r w:rsidRPr="00C250AC">
                                    <w:t>Specific behaviours</w:t>
                                  </w:r>
                                </w:p>
                              </w:tc>
                            </w:tr>
                            <w:tr w:rsidR="00FE40FE" w:rsidRPr="00C250AC" w14:paraId="3AA7C7B0" w14:textId="77777777" w:rsidTr="00F27DD5">
                              <w:tc>
                                <w:tcPr>
                                  <w:tcW w:w="5000" w:type="pct"/>
                                </w:tcPr>
                                <w:p w14:paraId="701358C6" w14:textId="77777777" w:rsidR="00FE40FE" w:rsidRPr="00FE518A" w:rsidRDefault="00FE40FE" w:rsidP="000F51A6">
                                  <w:pPr>
                                    <w:pStyle w:val="Parts"/>
                                  </w:pPr>
                                  <w:r w:rsidRPr="00FE518A">
                                    <w:sym w:font="Wingdings" w:char="F0FC"/>
                                  </w:r>
                                  <w:r w:rsidRPr="00FE518A">
                                    <w:t xml:space="preserve"> </w:t>
                                  </w:r>
                                  <w:r>
                                    <w:t>indicates sum of row</w:t>
                                  </w:r>
                                </w:p>
                                <w:p w14:paraId="31418C15" w14:textId="77777777" w:rsidR="00FE40FE" w:rsidRPr="00FE518A" w:rsidRDefault="00FE40FE" w:rsidP="000F51A6">
                                  <w:pPr>
                                    <w:pStyle w:val="Parts"/>
                                  </w:pPr>
                                  <w:r w:rsidRPr="00FE518A">
                                    <w:rPr>
                                      <w:rFonts w:ascii="Wingdings" w:hAnsi="Wingdings"/>
                                    </w:rPr>
                                    <w:t>ü</w:t>
                                  </w:r>
                                  <w:r w:rsidRPr="00FE518A">
                                    <w:t xml:space="preserve"> </w:t>
                                  </w:r>
                                  <w:r>
                                    <w:t>correct coefficient</w:t>
                                  </w:r>
                                </w:p>
                              </w:tc>
                            </w:tr>
                          </w:tbl>
                          <w:p w14:paraId="51A47E68"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E2D07" id="Text Box 29" o:spid="_x0000_s1050" type="#_x0000_t202" style="position:absolute;left:0;text-align:left;margin-left:114.3pt;margin-top:4.2pt;width:264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FE40FE" w:rsidRPr="00C250AC" w14:paraId="06885D59" w14:textId="77777777" w:rsidTr="00771CFE">
                        <w:trPr>
                          <w:trHeight w:hRule="exact" w:val="255"/>
                        </w:trPr>
                        <w:tc>
                          <w:tcPr>
                            <w:tcW w:w="5000" w:type="pct"/>
                            <w:shd w:val="clear" w:color="auto" w:fill="D9E2F3"/>
                          </w:tcPr>
                          <w:p w14:paraId="1BB4EA2C" w14:textId="77777777" w:rsidR="00FE40FE" w:rsidRPr="00C250AC" w:rsidRDefault="00FE40FE" w:rsidP="00B347BE">
                            <w:pPr>
                              <w:pStyle w:val="SolnBox"/>
                            </w:pPr>
                            <w:r w:rsidRPr="00C250AC">
                              <w:t>Solution</w:t>
                            </w:r>
                          </w:p>
                        </w:tc>
                      </w:tr>
                      <w:tr w:rsidR="00FE40FE" w:rsidRPr="00C250AC" w14:paraId="1351BB6A" w14:textId="77777777" w:rsidTr="00C250AC">
                        <w:tc>
                          <w:tcPr>
                            <w:tcW w:w="5000" w:type="pct"/>
                            <w:tcBorders>
                              <w:bottom w:val="single" w:sz="4" w:space="0" w:color="auto"/>
                            </w:tcBorders>
                          </w:tcPr>
                          <w:p w14:paraId="3871DE1F" w14:textId="77777777" w:rsidR="00FE40FE" w:rsidRDefault="00FE40FE" w:rsidP="00992D52">
                            <w:pPr>
                              <w:pStyle w:val="Parts"/>
                            </w:pPr>
                            <w:r>
                              <w:t xml:space="preserve">Sum of row is </w:t>
                            </w:r>
                            <m:oMath>
                              <m:sSup>
                                <m:sSupPr>
                                  <m:ctrlPr>
                                    <w:rPr>
                                      <w:rFonts w:ascii="Cambria Math" w:hAnsi="Cambria Math"/>
                                      <w:i/>
                                    </w:rPr>
                                  </m:ctrlPr>
                                </m:sSupPr>
                                <m:e>
                                  <m:r>
                                    <w:rPr>
                                      <w:rFonts w:ascii="Cambria Math" w:hAnsi="Cambria Math"/>
                                    </w:rPr>
                                    <m:t>2</m:t>
                                  </m:r>
                                </m:e>
                                <m:sup>
                                  <m:r>
                                    <w:rPr>
                                      <w:rFonts w:ascii="Cambria Math" w:hAnsi="Cambria Math"/>
                                    </w:rPr>
                                    <m:t>9</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3</m:t>
                                          </m:r>
                                        </m:sup>
                                      </m:sSup>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3</m:t>
                                  </m:r>
                                </m:sup>
                              </m:sSup>
                              <m:r>
                                <w:rPr>
                                  <w:rFonts w:ascii="Cambria Math" w:hAnsi="Cambria Math"/>
                                </w:rPr>
                                <m:t>=512</m:t>
                              </m:r>
                            </m:oMath>
                          </w:p>
                          <w:p w14:paraId="03632D59" w14:textId="77777777" w:rsidR="00FE40FE" w:rsidRDefault="00FE40FE" w:rsidP="00992D52">
                            <w:pPr>
                              <w:pStyle w:val="Parts"/>
                            </w:pPr>
                          </w:p>
                          <w:p w14:paraId="0ECF59E5" w14:textId="77777777" w:rsidR="00FE40FE" w:rsidRDefault="00FE40FE" w:rsidP="00992D52">
                            <w:pPr>
                              <w:pStyle w:val="Parts"/>
                              <w:rPr>
                                <w:rFonts w:eastAsiaTheme="minorEastAsia"/>
                              </w:rPr>
                            </w:pPr>
                            <w:r>
                              <w:t xml:space="preserve">Hence missing coefficient is </w:t>
                            </w:r>
                            <m:oMath>
                              <m:r>
                                <w:rPr>
                                  <w:rFonts w:ascii="Cambria Math" w:hAnsi="Cambria Math"/>
                                </w:rPr>
                                <m:t>512-386=126</m:t>
                              </m:r>
                            </m:oMath>
                            <w:r>
                              <w:rPr>
                                <w:rFonts w:eastAsiaTheme="minorEastAsia"/>
                              </w:rPr>
                              <w:t>.</w:t>
                            </w:r>
                          </w:p>
                          <w:p w14:paraId="43B86043" w14:textId="77777777" w:rsidR="00FE40FE" w:rsidRPr="00410486" w:rsidRDefault="00FE40FE" w:rsidP="00992D52">
                            <w:pPr>
                              <w:pStyle w:val="Parts"/>
                            </w:pPr>
                          </w:p>
                        </w:tc>
                      </w:tr>
                      <w:tr w:rsidR="00FE40FE" w:rsidRPr="00C250AC" w14:paraId="3D0125C9" w14:textId="77777777" w:rsidTr="00321246">
                        <w:trPr>
                          <w:trHeight w:hRule="exact" w:val="255"/>
                        </w:trPr>
                        <w:tc>
                          <w:tcPr>
                            <w:tcW w:w="5000" w:type="pct"/>
                            <w:shd w:val="clear" w:color="auto" w:fill="D9E2F3"/>
                          </w:tcPr>
                          <w:p w14:paraId="418F9984" w14:textId="77777777" w:rsidR="00FE40FE" w:rsidRPr="00C250AC" w:rsidRDefault="00FE40FE" w:rsidP="00B347BE">
                            <w:pPr>
                              <w:pStyle w:val="SolnBox"/>
                            </w:pPr>
                            <w:r w:rsidRPr="00C250AC">
                              <w:t>Specific behaviours</w:t>
                            </w:r>
                          </w:p>
                        </w:tc>
                      </w:tr>
                      <w:tr w:rsidR="00FE40FE" w:rsidRPr="00C250AC" w14:paraId="3AA7C7B0" w14:textId="77777777" w:rsidTr="00F27DD5">
                        <w:tc>
                          <w:tcPr>
                            <w:tcW w:w="5000" w:type="pct"/>
                          </w:tcPr>
                          <w:p w14:paraId="701358C6" w14:textId="77777777" w:rsidR="00FE40FE" w:rsidRPr="00FE518A" w:rsidRDefault="00FE40FE" w:rsidP="000F51A6">
                            <w:pPr>
                              <w:pStyle w:val="Parts"/>
                            </w:pPr>
                            <w:r w:rsidRPr="00FE518A">
                              <w:sym w:font="Wingdings" w:char="F0FC"/>
                            </w:r>
                            <w:r w:rsidRPr="00FE518A">
                              <w:t xml:space="preserve"> </w:t>
                            </w:r>
                            <w:r>
                              <w:t>indicates sum of row</w:t>
                            </w:r>
                          </w:p>
                          <w:p w14:paraId="31418C15" w14:textId="77777777" w:rsidR="00FE40FE" w:rsidRPr="00FE518A" w:rsidRDefault="00FE40FE" w:rsidP="000F51A6">
                            <w:pPr>
                              <w:pStyle w:val="Parts"/>
                            </w:pPr>
                            <w:r w:rsidRPr="00FE518A">
                              <w:rPr>
                                <w:rFonts w:ascii="Wingdings" w:hAnsi="Wingdings"/>
                              </w:rPr>
                              <w:t>ü</w:t>
                            </w:r>
                            <w:r w:rsidRPr="00FE518A">
                              <w:t xml:space="preserve"> </w:t>
                            </w:r>
                            <w:r>
                              <w:t>correct coefficient</w:t>
                            </w:r>
                          </w:p>
                        </w:tc>
                      </w:tr>
                    </w:tbl>
                    <w:p w14:paraId="51A47E68" w14:textId="77777777" w:rsidR="00FE40FE" w:rsidRDefault="00FE40FE" w:rsidP="00FE518A">
                      <w:pPr>
                        <w:pStyle w:val="Part"/>
                      </w:pPr>
                    </w:p>
                  </w:txbxContent>
                </v:textbox>
              </v:shape>
            </w:pict>
          </mc:Fallback>
        </mc:AlternateContent>
      </w:r>
    </w:p>
    <w:p w14:paraId="1B3E0712" w14:textId="77777777" w:rsidR="00FE40FE" w:rsidRDefault="00FE40FE" w:rsidP="00374B32">
      <w:pPr>
        <w:pStyle w:val="Parta"/>
        <w:rPr>
          <w:rFonts w:eastAsiaTheme="minorEastAsia"/>
        </w:rPr>
      </w:pPr>
    </w:p>
    <w:p w14:paraId="35A1EFD1" w14:textId="77777777" w:rsidR="00FE40FE" w:rsidRDefault="00FE40FE" w:rsidP="00374B32">
      <w:pPr>
        <w:pStyle w:val="Parta"/>
        <w:rPr>
          <w:rFonts w:eastAsiaTheme="minorEastAsia"/>
        </w:rPr>
      </w:pPr>
    </w:p>
    <w:p w14:paraId="2079FA32" w14:textId="77777777" w:rsidR="00FE40FE" w:rsidRDefault="00FE40FE" w:rsidP="00374B32">
      <w:pPr>
        <w:pStyle w:val="Parta"/>
        <w:rPr>
          <w:rFonts w:eastAsiaTheme="minorEastAsia"/>
        </w:rPr>
      </w:pPr>
    </w:p>
    <w:p w14:paraId="02801EC5" w14:textId="77777777" w:rsidR="00FE40FE" w:rsidRDefault="00FE40FE" w:rsidP="00374B32">
      <w:pPr>
        <w:pStyle w:val="Parta"/>
        <w:rPr>
          <w:rFonts w:eastAsiaTheme="minorEastAsia"/>
        </w:rPr>
      </w:pPr>
    </w:p>
    <w:p w14:paraId="08290D70" w14:textId="77777777" w:rsidR="00FE40FE" w:rsidRDefault="00FE40FE" w:rsidP="00374B32">
      <w:pPr>
        <w:pStyle w:val="Parta"/>
        <w:rPr>
          <w:rFonts w:eastAsiaTheme="minorEastAsia"/>
        </w:rPr>
      </w:pPr>
    </w:p>
    <w:p w14:paraId="29F53910" w14:textId="77777777" w:rsidR="00FE40FE" w:rsidRDefault="00FE40FE" w:rsidP="00374B32">
      <w:pPr>
        <w:pStyle w:val="Parta"/>
        <w:rPr>
          <w:rFonts w:eastAsiaTheme="minorEastAsia"/>
        </w:rPr>
      </w:pPr>
    </w:p>
    <w:p w14:paraId="3F9AEE33" w14:textId="77777777" w:rsidR="00FE40FE" w:rsidRDefault="00FE40FE" w:rsidP="00374B32">
      <w:pPr>
        <w:pStyle w:val="Parta"/>
        <w:rPr>
          <w:rFonts w:eastAsiaTheme="minorEastAsia"/>
        </w:rPr>
      </w:pPr>
    </w:p>
    <w:p w14:paraId="35B0EB7D" w14:textId="77777777" w:rsidR="00FE40FE" w:rsidRDefault="00FE40FE" w:rsidP="00374B32">
      <w:pPr>
        <w:pStyle w:val="Parta"/>
        <w:rPr>
          <w:rFonts w:eastAsiaTheme="minorEastAsia"/>
        </w:rPr>
      </w:pPr>
    </w:p>
    <w:p w14:paraId="5F46EB2E" w14:textId="77777777" w:rsidR="00FE40FE" w:rsidRDefault="00FE40FE" w:rsidP="00374B32">
      <w:pPr>
        <w:pStyle w:val="Parta"/>
        <w:rPr>
          <w:rFonts w:eastAsiaTheme="minorEastAsia"/>
        </w:rPr>
      </w:pPr>
    </w:p>
    <w:p w14:paraId="3EB93C92" w14:textId="77777777" w:rsidR="00FE40FE" w:rsidRDefault="00FE40FE" w:rsidP="00374B32">
      <w:pPr>
        <w:pStyle w:val="Parta"/>
        <w:rPr>
          <w:rFonts w:eastAsiaTheme="minorEastAsia"/>
        </w:rPr>
      </w:pPr>
    </w:p>
    <w:p w14:paraId="6355865A" w14:textId="77777777" w:rsidR="00FE40FE" w:rsidRDefault="00FE40FE" w:rsidP="00374B32">
      <w:pPr>
        <w:pStyle w:val="Parta"/>
      </w:pPr>
      <w:r>
        <w:rPr>
          <w:rFonts w:eastAsiaTheme="minorEastAsia"/>
        </w:rPr>
        <w:t>(c)</w:t>
      </w:r>
      <w:r>
        <w:rPr>
          <w:rFonts w:eastAsiaTheme="minorEastAsia"/>
        </w:rPr>
        <w:tab/>
        <w:t xml:space="preserve">Determine the coefficient of the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oMath>
      <w:r>
        <w:rPr>
          <w:rFonts w:eastAsiaTheme="minorEastAsia"/>
        </w:rPr>
        <w:t xml:space="preserve"> term in the expansion of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2x-1</m:t>
                </m:r>
              </m:e>
            </m:d>
          </m:e>
          <m:sup>
            <m:r>
              <w:rPr>
                <w:rFonts w:ascii="Cambria Math" w:eastAsiaTheme="minorEastAsia" w:hAnsi="Cambria Math"/>
              </w:rPr>
              <m:t>9</m:t>
            </m:r>
          </m:sup>
        </m:sSup>
      </m:oMath>
      <w:r>
        <w:rPr>
          <w:rFonts w:eastAsiaTheme="minorEastAsia"/>
        </w:rPr>
        <w:t>.</w:t>
      </w:r>
      <w:r>
        <w:rPr>
          <w:rFonts w:eastAsiaTheme="minorEastAsia"/>
        </w:rPr>
        <w:tab/>
        <w:t>(3 marks)</w:t>
      </w:r>
    </w:p>
    <w:p w14:paraId="63101850" w14:textId="77777777" w:rsidR="00FE40FE" w:rsidRDefault="00FE40FE" w:rsidP="00650B61">
      <w:r>
        <w:rPr>
          <w:noProof/>
          <w:lang w:eastAsia="en-AU"/>
        </w:rPr>
        <mc:AlternateContent>
          <mc:Choice Requires="wps">
            <w:drawing>
              <wp:anchor distT="0" distB="0" distL="114300" distR="114300" simplePos="0" relativeHeight="251691008" behindDoc="0" locked="0" layoutInCell="1" allowOverlap="1" wp14:anchorId="0FF4DE96" wp14:editId="400BDE02">
                <wp:simplePos x="0" y="0"/>
                <wp:positionH relativeFrom="column">
                  <wp:posOffset>1159510</wp:posOffset>
                </wp:positionH>
                <wp:positionV relativeFrom="paragraph">
                  <wp:posOffset>36830</wp:posOffset>
                </wp:positionV>
                <wp:extent cx="3879850" cy="242570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3879850" cy="2425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94"/>
                            </w:tblGrid>
                            <w:tr w:rsidR="00FE40FE" w:rsidRPr="00C250AC" w14:paraId="21CDAA41" w14:textId="77777777" w:rsidTr="00771CFE">
                              <w:trPr>
                                <w:trHeight w:hRule="exact" w:val="255"/>
                              </w:trPr>
                              <w:tc>
                                <w:tcPr>
                                  <w:tcW w:w="5000" w:type="pct"/>
                                  <w:shd w:val="clear" w:color="auto" w:fill="D9E2F3"/>
                                </w:tcPr>
                                <w:p w14:paraId="3C1F8F6A" w14:textId="77777777" w:rsidR="00FE40FE" w:rsidRPr="00C250AC" w:rsidRDefault="00FE40FE" w:rsidP="00B347BE">
                                  <w:pPr>
                                    <w:pStyle w:val="SolnBox"/>
                                  </w:pPr>
                                  <w:r w:rsidRPr="00C250AC">
                                    <w:t>Solution</w:t>
                                  </w:r>
                                </w:p>
                              </w:tc>
                            </w:tr>
                            <w:tr w:rsidR="00FE40FE" w:rsidRPr="00C250AC" w14:paraId="32081DD2" w14:textId="77777777" w:rsidTr="00C250AC">
                              <w:tc>
                                <w:tcPr>
                                  <w:tcW w:w="5000" w:type="pct"/>
                                  <w:tcBorders>
                                    <w:bottom w:val="single" w:sz="4" w:space="0" w:color="auto"/>
                                  </w:tcBorders>
                                </w:tcPr>
                                <w:p w14:paraId="6A0943CC" w14:textId="77777777" w:rsidR="00FE40FE" w:rsidRDefault="00FE40FE" w:rsidP="00992D52">
                                  <w:pPr>
                                    <w:pStyle w:val="Parts"/>
                                  </w:pPr>
                                  <w:r>
                                    <w:t>Using the binomial expansion, required term will be</w:t>
                                  </w:r>
                                </w:p>
                                <w:p w14:paraId="007ACE31" w14:textId="77777777" w:rsidR="00FE40FE" w:rsidRPr="003267CE" w:rsidRDefault="001E0DD4"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6</m:t>
                                          </m:r>
                                        </m:sup>
                                      </m:sSup>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3</m:t>
                                          </m:r>
                                        </m:sup>
                                      </m:sSup>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3</m:t>
                                                </m:r>
                                              </m:e>
                                            </m:mr>
                                          </m:m>
                                        </m:e>
                                      </m:d>
                                    </m:oMath>
                                  </m:oMathPara>
                                </w:p>
                                <w:p w14:paraId="0244E28E" w14:textId="77777777" w:rsidR="00FE40FE" w:rsidRDefault="00FE40FE" w:rsidP="00992D52">
                                  <w:pPr>
                                    <w:pStyle w:val="Parts"/>
                                  </w:pPr>
                                </w:p>
                                <w:p w14:paraId="27B41045" w14:textId="77777777" w:rsidR="00FE40FE" w:rsidRDefault="00FE40FE" w:rsidP="00992D52">
                                  <w:pPr>
                                    <w:pStyle w:val="Parts"/>
                                  </w:pPr>
                                  <w:r>
                                    <w:t>Hence coefficient will be</w:t>
                                  </w:r>
                                </w:p>
                                <w:p w14:paraId="41E0EC43" w14:textId="77777777" w:rsidR="00FE40FE" w:rsidRPr="00B8640A" w:rsidRDefault="001E0DD4" w:rsidP="00992D52">
                                  <w:pPr>
                                    <w:pStyle w:val="Parts"/>
                                    <w:rPr>
                                      <w:rFonts w:ascii="Cambria Math" w:hAnsi="Cambria Math"/>
                                      <w:i/>
                                    </w:rPr>
                                  </w:pPr>
                                  <m:oMathPara>
                                    <m:oMath>
                                      <m:sSup>
                                        <m:sSupPr>
                                          <m:ctrlPr>
                                            <w:rPr>
                                              <w:rFonts w:ascii="Cambria Math" w:hAnsi="Cambria Math"/>
                                              <w:i/>
                                            </w:rPr>
                                          </m:ctrlPr>
                                        </m:sSupPr>
                                        <m:e>
                                          <m:r>
                                            <w:rPr>
                                              <w:rFonts w:ascii="Cambria Math" w:hAnsi="Cambria Math"/>
                                            </w:rPr>
                                            <m:t>2</m:t>
                                          </m:r>
                                        </m:e>
                                        <m:sup>
                                          <m:r>
                                            <w:rPr>
                                              <w:rFonts w:ascii="Cambria Math" w:hAnsi="Cambria Math"/>
                                            </w:rPr>
                                            <m:t>6</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3</m:t>
                                          </m:r>
                                        </m:sup>
                                      </m:sSup>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3</m:t>
                                                </m:r>
                                              </m:e>
                                            </m:mr>
                                          </m:m>
                                        </m:e>
                                      </m:d>
                                      <m:r>
                                        <m:rPr>
                                          <m:aln/>
                                        </m:rPr>
                                        <w:rPr>
                                          <w:rFonts w:ascii="Cambria Math" w:hAnsi="Cambria Math"/>
                                        </w:rPr>
                                        <m:t>=-64×84</m:t>
                                      </m:r>
                                      <m:r>
                                        <m:rPr>
                                          <m:sty m:val="p"/>
                                        </m:rPr>
                                        <w:rPr>
                                          <w:rFonts w:ascii="Cambria Math" w:hAnsi="Cambria Math"/>
                                        </w:rPr>
                                        <w:br/>
                                      </m:r>
                                    </m:oMath>
                                    <m:oMath>
                                      <m:r>
                                        <m:rPr>
                                          <m:aln/>
                                        </m:rPr>
                                        <w:rPr>
                                          <w:rFonts w:ascii="Cambria Math" w:hAnsi="Cambria Math"/>
                                        </w:rPr>
                                        <m:t>=-5376</m:t>
                                      </m:r>
                                    </m:oMath>
                                  </m:oMathPara>
                                </w:p>
                                <w:p w14:paraId="6CD49294" w14:textId="77777777" w:rsidR="00FE40FE" w:rsidRPr="00410486" w:rsidRDefault="00FE40FE" w:rsidP="00B8640A">
                                  <w:pPr>
                                    <w:pStyle w:val="Parts"/>
                                  </w:pPr>
                                </w:p>
                              </w:tc>
                            </w:tr>
                            <w:tr w:rsidR="00FE40FE" w:rsidRPr="00C250AC" w14:paraId="73A9FA7D" w14:textId="77777777" w:rsidTr="00321246">
                              <w:trPr>
                                <w:trHeight w:hRule="exact" w:val="255"/>
                              </w:trPr>
                              <w:tc>
                                <w:tcPr>
                                  <w:tcW w:w="5000" w:type="pct"/>
                                  <w:shd w:val="clear" w:color="auto" w:fill="D9E2F3"/>
                                </w:tcPr>
                                <w:p w14:paraId="7C6CC40C" w14:textId="77777777" w:rsidR="00FE40FE" w:rsidRPr="00C250AC" w:rsidRDefault="00FE40FE" w:rsidP="00B347BE">
                                  <w:pPr>
                                    <w:pStyle w:val="SolnBox"/>
                                  </w:pPr>
                                  <w:r w:rsidRPr="00C250AC">
                                    <w:t>Specific behaviours</w:t>
                                  </w:r>
                                </w:p>
                              </w:tc>
                            </w:tr>
                            <w:tr w:rsidR="00FE40FE" w:rsidRPr="00C250AC" w14:paraId="2A5399D2" w14:textId="77777777" w:rsidTr="00F27DD5">
                              <w:tc>
                                <w:tcPr>
                                  <w:tcW w:w="5000" w:type="pct"/>
                                </w:tcPr>
                                <w:p w14:paraId="5AFB909C" w14:textId="77777777" w:rsidR="00FE40FE" w:rsidRPr="00FE518A" w:rsidRDefault="00FE40FE" w:rsidP="00992D52">
                                  <w:pPr>
                                    <w:pStyle w:val="Parts"/>
                                  </w:pPr>
                                  <w:r w:rsidRPr="00FE518A">
                                    <w:sym w:font="Wingdings" w:char="F0FC"/>
                                  </w:r>
                                  <w:r w:rsidRPr="00FE518A">
                                    <w:t xml:space="preserve"> </w:t>
                                  </w:r>
                                  <w:r>
                                    <w:t>indicates how to obtain term of expansion</w:t>
                                  </w:r>
                                </w:p>
                                <w:p w14:paraId="7FE78C9B" w14:textId="77777777" w:rsidR="00FE40FE" w:rsidRDefault="00FE40FE" w:rsidP="00992D52">
                                  <w:pPr>
                                    <w:pStyle w:val="Parts"/>
                                  </w:pPr>
                                  <w:r w:rsidRPr="00FE518A">
                                    <w:rPr>
                                      <w:rFonts w:ascii="Wingdings" w:hAnsi="Wingdings"/>
                                    </w:rPr>
                                    <w:t>ü</w:t>
                                  </w:r>
                                  <w:r w:rsidRPr="00FE518A">
                                    <w:t xml:space="preserve"> </w:t>
                                  </w:r>
                                  <w:r>
                                    <w:t>simplifies the three components of coefficient</w:t>
                                  </w:r>
                                </w:p>
                                <w:p w14:paraId="710A11A3" w14:textId="77777777" w:rsidR="00FE40FE" w:rsidRPr="00FE518A" w:rsidRDefault="00FE40FE" w:rsidP="00992D52">
                                  <w:pPr>
                                    <w:pStyle w:val="Parts"/>
                                  </w:pPr>
                                  <w:r>
                                    <w:rPr>
                                      <w:rFonts w:ascii="Wingdings" w:hAnsi="Wingdings"/>
                                    </w:rPr>
                                    <w:t>ü</w:t>
                                  </w:r>
                                  <w:r>
                                    <w:t xml:space="preserve"> correct coefficient</w:t>
                                  </w:r>
                                </w:p>
                              </w:tc>
                            </w:tr>
                          </w:tbl>
                          <w:p w14:paraId="6440CDA7" w14:textId="77777777" w:rsidR="00FE40FE" w:rsidRDefault="00FE40FE"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4DE96" id="Text Box 30" o:spid="_x0000_s1051" type="#_x0000_t202" style="position:absolute;margin-left:91.3pt;margin-top:2.9pt;width:305.5pt;height:1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094"/>
                      </w:tblGrid>
                      <w:tr w:rsidR="00FE40FE" w:rsidRPr="00C250AC" w14:paraId="21CDAA41" w14:textId="77777777" w:rsidTr="00771CFE">
                        <w:trPr>
                          <w:trHeight w:hRule="exact" w:val="255"/>
                        </w:trPr>
                        <w:tc>
                          <w:tcPr>
                            <w:tcW w:w="5000" w:type="pct"/>
                            <w:shd w:val="clear" w:color="auto" w:fill="D9E2F3"/>
                          </w:tcPr>
                          <w:p w14:paraId="3C1F8F6A" w14:textId="77777777" w:rsidR="00FE40FE" w:rsidRPr="00C250AC" w:rsidRDefault="00FE40FE" w:rsidP="00B347BE">
                            <w:pPr>
                              <w:pStyle w:val="SolnBox"/>
                            </w:pPr>
                            <w:r w:rsidRPr="00C250AC">
                              <w:t>Solution</w:t>
                            </w:r>
                          </w:p>
                        </w:tc>
                      </w:tr>
                      <w:tr w:rsidR="00FE40FE" w:rsidRPr="00C250AC" w14:paraId="32081DD2" w14:textId="77777777" w:rsidTr="00C250AC">
                        <w:tc>
                          <w:tcPr>
                            <w:tcW w:w="5000" w:type="pct"/>
                            <w:tcBorders>
                              <w:bottom w:val="single" w:sz="4" w:space="0" w:color="auto"/>
                            </w:tcBorders>
                          </w:tcPr>
                          <w:p w14:paraId="6A0943CC" w14:textId="77777777" w:rsidR="00FE40FE" w:rsidRDefault="00FE40FE" w:rsidP="00992D52">
                            <w:pPr>
                              <w:pStyle w:val="Parts"/>
                            </w:pPr>
                            <w:r>
                              <w:t>Using the binomial expansion, required term will be</w:t>
                            </w:r>
                          </w:p>
                          <w:p w14:paraId="007ACE31" w14:textId="77777777" w:rsidR="00FE40FE" w:rsidRPr="003267CE" w:rsidRDefault="001E0DD4"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6</m:t>
                                    </m:r>
                                  </m:sup>
                                </m:sSup>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3</m:t>
                                    </m:r>
                                  </m:sup>
                                </m:sSup>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3</m:t>
                                          </m:r>
                                        </m:e>
                                      </m:mr>
                                    </m:m>
                                  </m:e>
                                </m:d>
                              </m:oMath>
                            </m:oMathPara>
                          </w:p>
                          <w:p w14:paraId="0244E28E" w14:textId="77777777" w:rsidR="00FE40FE" w:rsidRDefault="00FE40FE" w:rsidP="00992D52">
                            <w:pPr>
                              <w:pStyle w:val="Parts"/>
                            </w:pPr>
                          </w:p>
                          <w:p w14:paraId="27B41045" w14:textId="77777777" w:rsidR="00FE40FE" w:rsidRDefault="00FE40FE" w:rsidP="00992D52">
                            <w:pPr>
                              <w:pStyle w:val="Parts"/>
                            </w:pPr>
                            <w:r>
                              <w:t>Hence coefficient will be</w:t>
                            </w:r>
                          </w:p>
                          <w:p w14:paraId="41E0EC43" w14:textId="77777777" w:rsidR="00FE40FE" w:rsidRPr="00B8640A" w:rsidRDefault="001E0DD4" w:rsidP="00992D52">
                            <w:pPr>
                              <w:pStyle w:val="Parts"/>
                              <w:rPr>
                                <w:rFonts w:ascii="Cambria Math" w:hAnsi="Cambria Math"/>
                                <w:i/>
                              </w:rPr>
                            </w:pPr>
                            <m:oMathPara>
                              <m:oMath>
                                <m:sSup>
                                  <m:sSupPr>
                                    <m:ctrlPr>
                                      <w:rPr>
                                        <w:rFonts w:ascii="Cambria Math" w:hAnsi="Cambria Math"/>
                                        <w:i/>
                                      </w:rPr>
                                    </m:ctrlPr>
                                  </m:sSupPr>
                                  <m:e>
                                    <m:r>
                                      <w:rPr>
                                        <w:rFonts w:ascii="Cambria Math" w:hAnsi="Cambria Math"/>
                                      </w:rPr>
                                      <m:t>2</m:t>
                                    </m:r>
                                  </m:e>
                                  <m:sup>
                                    <m:r>
                                      <w:rPr>
                                        <w:rFonts w:ascii="Cambria Math" w:hAnsi="Cambria Math"/>
                                      </w:rPr>
                                      <m:t>6</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3</m:t>
                                    </m:r>
                                  </m:sup>
                                </m:sSup>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3</m:t>
                                          </m:r>
                                        </m:e>
                                      </m:mr>
                                    </m:m>
                                  </m:e>
                                </m:d>
                                <m:r>
                                  <m:rPr>
                                    <m:aln/>
                                  </m:rPr>
                                  <w:rPr>
                                    <w:rFonts w:ascii="Cambria Math" w:hAnsi="Cambria Math"/>
                                  </w:rPr>
                                  <m:t>=-64×84</m:t>
                                </m:r>
                                <m:r>
                                  <m:rPr>
                                    <m:sty m:val="p"/>
                                  </m:rPr>
                                  <w:rPr>
                                    <w:rFonts w:ascii="Cambria Math" w:hAnsi="Cambria Math"/>
                                  </w:rPr>
                                  <w:br/>
                                </m:r>
                              </m:oMath>
                              <m:oMath>
                                <m:r>
                                  <m:rPr>
                                    <m:aln/>
                                  </m:rPr>
                                  <w:rPr>
                                    <w:rFonts w:ascii="Cambria Math" w:hAnsi="Cambria Math"/>
                                  </w:rPr>
                                  <m:t>=-5376</m:t>
                                </m:r>
                              </m:oMath>
                            </m:oMathPara>
                          </w:p>
                          <w:p w14:paraId="6CD49294" w14:textId="77777777" w:rsidR="00FE40FE" w:rsidRPr="00410486" w:rsidRDefault="00FE40FE" w:rsidP="00B8640A">
                            <w:pPr>
                              <w:pStyle w:val="Parts"/>
                            </w:pPr>
                          </w:p>
                        </w:tc>
                      </w:tr>
                      <w:tr w:rsidR="00FE40FE" w:rsidRPr="00C250AC" w14:paraId="73A9FA7D" w14:textId="77777777" w:rsidTr="00321246">
                        <w:trPr>
                          <w:trHeight w:hRule="exact" w:val="255"/>
                        </w:trPr>
                        <w:tc>
                          <w:tcPr>
                            <w:tcW w:w="5000" w:type="pct"/>
                            <w:shd w:val="clear" w:color="auto" w:fill="D9E2F3"/>
                          </w:tcPr>
                          <w:p w14:paraId="7C6CC40C" w14:textId="77777777" w:rsidR="00FE40FE" w:rsidRPr="00C250AC" w:rsidRDefault="00FE40FE" w:rsidP="00B347BE">
                            <w:pPr>
                              <w:pStyle w:val="SolnBox"/>
                            </w:pPr>
                            <w:r w:rsidRPr="00C250AC">
                              <w:t>Specific behaviours</w:t>
                            </w:r>
                          </w:p>
                        </w:tc>
                      </w:tr>
                      <w:tr w:rsidR="00FE40FE" w:rsidRPr="00C250AC" w14:paraId="2A5399D2" w14:textId="77777777" w:rsidTr="00F27DD5">
                        <w:tc>
                          <w:tcPr>
                            <w:tcW w:w="5000" w:type="pct"/>
                          </w:tcPr>
                          <w:p w14:paraId="5AFB909C" w14:textId="77777777" w:rsidR="00FE40FE" w:rsidRPr="00FE518A" w:rsidRDefault="00FE40FE" w:rsidP="00992D52">
                            <w:pPr>
                              <w:pStyle w:val="Parts"/>
                            </w:pPr>
                            <w:r w:rsidRPr="00FE518A">
                              <w:sym w:font="Wingdings" w:char="F0FC"/>
                            </w:r>
                            <w:r w:rsidRPr="00FE518A">
                              <w:t xml:space="preserve"> </w:t>
                            </w:r>
                            <w:r>
                              <w:t>indicates how to obtain term of expansion</w:t>
                            </w:r>
                          </w:p>
                          <w:p w14:paraId="7FE78C9B" w14:textId="77777777" w:rsidR="00FE40FE" w:rsidRDefault="00FE40FE" w:rsidP="00992D52">
                            <w:pPr>
                              <w:pStyle w:val="Parts"/>
                            </w:pPr>
                            <w:r w:rsidRPr="00FE518A">
                              <w:rPr>
                                <w:rFonts w:ascii="Wingdings" w:hAnsi="Wingdings"/>
                              </w:rPr>
                              <w:t>ü</w:t>
                            </w:r>
                            <w:r w:rsidRPr="00FE518A">
                              <w:t xml:space="preserve"> </w:t>
                            </w:r>
                            <w:r>
                              <w:t>simplifies the three components of coefficient</w:t>
                            </w:r>
                          </w:p>
                          <w:p w14:paraId="710A11A3" w14:textId="77777777" w:rsidR="00FE40FE" w:rsidRPr="00FE518A" w:rsidRDefault="00FE40FE" w:rsidP="00992D52">
                            <w:pPr>
                              <w:pStyle w:val="Parts"/>
                            </w:pPr>
                            <w:r>
                              <w:rPr>
                                <w:rFonts w:ascii="Wingdings" w:hAnsi="Wingdings"/>
                              </w:rPr>
                              <w:t>ü</w:t>
                            </w:r>
                            <w:r>
                              <w:t xml:space="preserve"> correct coefficient</w:t>
                            </w:r>
                          </w:p>
                        </w:tc>
                      </w:tr>
                    </w:tbl>
                    <w:p w14:paraId="6440CDA7" w14:textId="77777777" w:rsidR="00FE40FE" w:rsidRDefault="00FE40FE" w:rsidP="00FE518A">
                      <w:pPr>
                        <w:pStyle w:val="Part"/>
                      </w:pPr>
                    </w:p>
                  </w:txbxContent>
                </v:textbox>
              </v:shape>
            </w:pict>
          </mc:Fallback>
        </mc:AlternateContent>
      </w:r>
    </w:p>
    <w:p w14:paraId="635C1A9D" w14:textId="77777777" w:rsidR="00FE40FE" w:rsidRDefault="00FE40FE" w:rsidP="00FE40FE">
      <w:pPr>
        <w:pStyle w:val="QNum"/>
        <w:sectPr w:rsidR="00FE40FE" w:rsidSect="00DF3BCC">
          <w:headerReference w:type="first" r:id="rId19"/>
          <w:footerReference w:type="first" r:id="rId20"/>
          <w:pgSz w:w="11906" w:h="16838" w:code="9"/>
          <w:pgMar w:top="1247" w:right="1134" w:bottom="851" w:left="1304" w:header="737" w:footer="567" w:gutter="0"/>
          <w:cols w:space="708"/>
          <w:titlePg/>
          <w:docGrid w:linePitch="360"/>
        </w:sectPr>
      </w:pPr>
    </w:p>
    <w:p w14:paraId="3C8D124F" w14:textId="77777777" w:rsidR="00FE40FE" w:rsidRPr="00761F37" w:rsidRDefault="00FE40FE" w:rsidP="009B66B8">
      <w:pPr>
        <w:pStyle w:val="QNum"/>
        <w:rPr>
          <w:b w:val="0"/>
        </w:rPr>
      </w:pPr>
      <w:r>
        <w:rPr>
          <w:b w:val="0"/>
        </w:rPr>
        <w:lastRenderedPageBreak/>
        <w:t>Supplementary page</w:t>
      </w:r>
    </w:p>
    <w:p w14:paraId="0B044688" w14:textId="77777777" w:rsidR="00FE40FE" w:rsidRPr="008A70F8" w:rsidRDefault="00FE40FE" w:rsidP="009B66B8"/>
    <w:p w14:paraId="3E127D1D" w14:textId="77777777" w:rsidR="00FE40FE" w:rsidRDefault="00FE40FE" w:rsidP="009B66B8">
      <w:r>
        <w:t>Question number: _________</w:t>
      </w:r>
    </w:p>
    <w:p w14:paraId="665693BB" w14:textId="77777777" w:rsidR="00FE40FE" w:rsidRDefault="00FE40FE" w:rsidP="00D3315D"/>
    <w:p w14:paraId="226E50BD" w14:textId="77777777" w:rsidR="00FE40FE" w:rsidRDefault="00FE40FE" w:rsidP="00CA483B">
      <w:pPr>
        <w:sectPr w:rsidR="00FE40FE"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7D1C3A66" w14:textId="77777777" w:rsidR="00FE40FE" w:rsidRDefault="00FE40FE" w:rsidP="00CA483B">
      <w:bookmarkStart w:id="29" w:name="bMkTab2"/>
      <w:bookmarkEnd w:id="29"/>
    </w:p>
    <w:p w14:paraId="3EF94FCB" w14:textId="77777777" w:rsidR="00FE40FE" w:rsidRDefault="00FE40FE" w:rsidP="00CA483B"/>
    <w:p w14:paraId="7D76F895" w14:textId="77777777" w:rsidR="00FE40FE" w:rsidRDefault="00FE40FE" w:rsidP="00CA483B"/>
    <w:p w14:paraId="582B642A" w14:textId="77777777" w:rsidR="00FE40FE" w:rsidRDefault="00FE40FE" w:rsidP="00CA483B"/>
    <w:p w14:paraId="13AE78CD" w14:textId="77777777" w:rsidR="00FE40FE" w:rsidRDefault="00FE40FE" w:rsidP="00CA483B"/>
    <w:p w14:paraId="275D0646" w14:textId="77777777" w:rsidR="00FE40FE" w:rsidRDefault="00FE40FE" w:rsidP="00CA483B"/>
    <w:p w14:paraId="36C66EF1" w14:textId="77777777" w:rsidR="00FE40FE" w:rsidRDefault="00FE40FE" w:rsidP="00CA483B"/>
    <w:p w14:paraId="759AE046" w14:textId="77777777" w:rsidR="00FE40FE" w:rsidRDefault="00FE40FE" w:rsidP="00CA483B"/>
    <w:p w14:paraId="519ADDA2" w14:textId="77777777" w:rsidR="00FE40FE" w:rsidRDefault="00FE40FE" w:rsidP="00CA483B"/>
    <w:p w14:paraId="3D356199" w14:textId="77777777" w:rsidR="00FE40FE" w:rsidRDefault="00FE40FE" w:rsidP="00CA483B"/>
    <w:p w14:paraId="43EE0AF1" w14:textId="77777777" w:rsidR="00FE40FE" w:rsidRDefault="00FE40FE" w:rsidP="00CA483B"/>
    <w:p w14:paraId="1E2689A8" w14:textId="77777777" w:rsidR="00FE40FE" w:rsidRDefault="00FE40FE" w:rsidP="00CA483B"/>
    <w:p w14:paraId="477BBE29" w14:textId="77777777" w:rsidR="00FE40FE" w:rsidRDefault="00FE40FE" w:rsidP="00CA483B"/>
    <w:p w14:paraId="713AF359" w14:textId="77777777" w:rsidR="00FE40FE" w:rsidRDefault="00FE40FE" w:rsidP="00CA483B"/>
    <w:p w14:paraId="7D968FF8" w14:textId="77777777" w:rsidR="00FE40FE" w:rsidRDefault="00FE40FE" w:rsidP="00CA483B"/>
    <w:p w14:paraId="141E1A01" w14:textId="77777777" w:rsidR="00FE40FE" w:rsidRDefault="00FE40FE" w:rsidP="00CA483B"/>
    <w:p w14:paraId="61D8440B" w14:textId="77777777" w:rsidR="00FE40FE" w:rsidRDefault="00FE40FE" w:rsidP="00CA483B"/>
    <w:p w14:paraId="40B7563A" w14:textId="77777777" w:rsidR="00FE40FE" w:rsidRDefault="00FE40FE" w:rsidP="00CA483B"/>
    <w:p w14:paraId="5473CF0D" w14:textId="77777777" w:rsidR="00FE40FE" w:rsidRDefault="00FE40FE" w:rsidP="00CA483B"/>
    <w:p w14:paraId="79DB19B5" w14:textId="77777777" w:rsidR="00FE40FE" w:rsidRDefault="00FE40FE" w:rsidP="00CA483B"/>
    <w:p w14:paraId="65763BD9" w14:textId="77777777" w:rsidR="00FE40FE" w:rsidRDefault="00FE40FE" w:rsidP="00CA483B"/>
    <w:p w14:paraId="03E2E0DB" w14:textId="77777777" w:rsidR="00FE40FE" w:rsidRDefault="00FE40FE" w:rsidP="00CA483B"/>
    <w:p w14:paraId="31D8F00D" w14:textId="77777777" w:rsidR="00FE40FE" w:rsidRDefault="00FE40FE" w:rsidP="00CA483B"/>
    <w:p w14:paraId="6A7DE8EE" w14:textId="77777777" w:rsidR="00FE40FE" w:rsidRDefault="00FE40FE" w:rsidP="00CA483B"/>
    <w:p w14:paraId="7B5DD3DD" w14:textId="77777777" w:rsidR="00FE40FE" w:rsidRDefault="00FE40FE" w:rsidP="00CA483B"/>
    <w:p w14:paraId="5995CA95" w14:textId="77777777" w:rsidR="00FE40FE" w:rsidRDefault="00FE40FE" w:rsidP="00CA483B"/>
    <w:p w14:paraId="6289955C" w14:textId="77777777" w:rsidR="00FE40FE" w:rsidRDefault="00FE40FE" w:rsidP="00CA483B"/>
    <w:p w14:paraId="5333E574" w14:textId="77777777" w:rsidR="00FE40FE" w:rsidRDefault="00FE40FE" w:rsidP="00CA483B"/>
    <w:p w14:paraId="08F676B9" w14:textId="77777777" w:rsidR="00FE40FE" w:rsidRDefault="00FE40FE" w:rsidP="00CA483B"/>
    <w:p w14:paraId="72355A0A" w14:textId="77777777" w:rsidR="00FE40FE" w:rsidRDefault="00FE40FE" w:rsidP="00CA483B"/>
    <w:p w14:paraId="03CC32BD" w14:textId="77777777" w:rsidR="00FE40FE" w:rsidRDefault="00FE40FE" w:rsidP="00CA483B"/>
    <w:p w14:paraId="4BC32EF0" w14:textId="77777777" w:rsidR="00FE40FE" w:rsidRDefault="00FE40FE" w:rsidP="00CA483B"/>
    <w:p w14:paraId="19EC8275" w14:textId="77777777" w:rsidR="00FE40FE" w:rsidRDefault="00FE40FE" w:rsidP="00CA483B"/>
    <w:p w14:paraId="2155911B" w14:textId="77777777" w:rsidR="00FE40FE" w:rsidRDefault="00FE40FE" w:rsidP="00CA483B"/>
    <w:p w14:paraId="6AAC810A" w14:textId="77777777" w:rsidR="00FE40FE" w:rsidRDefault="00FE40FE" w:rsidP="00CA483B"/>
    <w:p w14:paraId="76DF3A5D" w14:textId="77777777" w:rsidR="00FE40FE" w:rsidRDefault="00FE40FE" w:rsidP="00CA483B"/>
    <w:p w14:paraId="6CCF0AE7" w14:textId="77777777" w:rsidR="00FE40FE" w:rsidRDefault="00FE40FE" w:rsidP="00CA483B"/>
    <w:p w14:paraId="5DE22957" w14:textId="77777777" w:rsidR="00FE40FE" w:rsidRDefault="00FE40FE" w:rsidP="00CA483B"/>
    <w:p w14:paraId="4858DE53" w14:textId="77777777" w:rsidR="00FE40FE" w:rsidRDefault="00FE40FE" w:rsidP="00CA483B"/>
    <w:p w14:paraId="1455E953" w14:textId="77777777" w:rsidR="00FE40FE" w:rsidRDefault="00FE40FE" w:rsidP="00CA483B"/>
    <w:p w14:paraId="3EE4E075" w14:textId="77777777" w:rsidR="00FE40FE" w:rsidRDefault="00FE40FE" w:rsidP="00CA483B"/>
    <w:p w14:paraId="6D83B108" w14:textId="77777777" w:rsidR="00FE40FE" w:rsidRDefault="00FE40FE" w:rsidP="00CA483B"/>
    <w:p w14:paraId="702B7983" w14:textId="77777777" w:rsidR="00FE40FE" w:rsidRDefault="00FE40FE" w:rsidP="00CA483B"/>
    <w:p w14:paraId="4EE18F4C" w14:textId="77777777" w:rsidR="00FE40FE" w:rsidRDefault="00FE40FE" w:rsidP="00CA483B"/>
    <w:p w14:paraId="3E43486D" w14:textId="77777777" w:rsidR="00FE40FE" w:rsidRDefault="00FE40FE" w:rsidP="00CA483B"/>
    <w:p w14:paraId="363E5411" w14:textId="77777777" w:rsidR="00FE40FE" w:rsidRDefault="00FE40FE" w:rsidP="00CA483B"/>
    <w:p w14:paraId="102BDB2F" w14:textId="77777777" w:rsidR="00FE40FE" w:rsidRDefault="00FE40FE" w:rsidP="00CA483B"/>
    <w:p w14:paraId="7D8446BA" w14:textId="77777777" w:rsidR="00FE40FE" w:rsidRDefault="00FE40FE" w:rsidP="00CA483B"/>
    <w:p w14:paraId="569A57A9" w14:textId="77777777" w:rsidR="00FE40FE" w:rsidRDefault="00FE40FE" w:rsidP="00CA483B"/>
    <w:p w14:paraId="7A21E59A" w14:textId="6DC22B9A" w:rsidR="00FE40FE" w:rsidRDefault="00FE40FE" w:rsidP="00176942">
      <w:pPr>
        <w:pStyle w:val="WAXCopy"/>
      </w:pPr>
      <w:r>
        <w:rPr>
          <w:rFonts w:cs="Arial"/>
        </w:rPr>
        <w:t>©</w:t>
      </w:r>
      <w:r>
        <w:t xml:space="preserve"> 2022 WA Exam Papers.</w:t>
      </w:r>
      <w:r w:rsidRPr="00CB55EC">
        <w:t xml:space="preserve"> </w:t>
      </w:r>
      <w:bookmarkStart w:id="30" w:name="school"/>
      <w:bookmarkEnd w:id="30"/>
      <w:r>
        <w:t>Hale School has a non-exclusive licence to copy and communicate this document for non-commercial, educational use within the school. No other copying, communication or use is permitted without the express written permission of WA Exam Papers. SN035-192-3.</w:t>
      </w:r>
    </w:p>
    <w:p w14:paraId="017244C7" w14:textId="77777777" w:rsidR="00FE40FE" w:rsidRPr="00F913EF" w:rsidRDefault="00FE40FE" w:rsidP="00F913EF"/>
    <w:p w14:paraId="75C3E04F" w14:textId="77777777" w:rsidR="00FE40FE" w:rsidRPr="007629AB" w:rsidRDefault="00FE40FE" w:rsidP="00FE40FE">
      <w:pPr>
        <w:pStyle w:val="QNum"/>
      </w:pPr>
    </w:p>
    <w:sectPr w:rsidR="00FE40FE"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6EE1" w14:textId="77777777" w:rsidR="003B6618" w:rsidRDefault="003B6618" w:rsidP="00066BEF">
      <w:r>
        <w:separator/>
      </w:r>
    </w:p>
  </w:endnote>
  <w:endnote w:type="continuationSeparator" w:id="0">
    <w:p w14:paraId="6CA4CC22" w14:textId="77777777" w:rsidR="003B6618" w:rsidRDefault="003B661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8985" w14:textId="5AEF060E" w:rsidR="00FE40FE" w:rsidRDefault="00FE40FE">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53B2" w14:textId="5865F82F" w:rsidR="00FE40FE" w:rsidRDefault="00FE40FE">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3A70" w14:textId="70169727" w:rsidR="00FE40FE" w:rsidRDefault="00FE40FE">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77E4" w14:textId="77777777" w:rsidR="00FE40FE" w:rsidRDefault="00FE4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F8D3" w14:textId="77777777" w:rsidR="00FE40FE" w:rsidRDefault="00FE40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72B2" w14:textId="77777777" w:rsidR="00FE40FE" w:rsidRDefault="00FE40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939D" w14:textId="77777777" w:rsidR="00D3315D" w:rsidRDefault="001E0D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A16A" w14:textId="77777777" w:rsidR="007514AB" w:rsidRDefault="001E0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1BC5" w14:textId="77777777" w:rsidR="003B6618" w:rsidRDefault="003B6618" w:rsidP="00066BEF">
      <w:r>
        <w:separator/>
      </w:r>
    </w:p>
  </w:footnote>
  <w:footnote w:type="continuationSeparator" w:id="0">
    <w:p w14:paraId="6A0C9382" w14:textId="77777777" w:rsidR="003B6618" w:rsidRDefault="003B661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E28C" w14:textId="1129ADC2" w:rsidR="00FE40FE" w:rsidRPr="00FE40FE" w:rsidRDefault="00FE40FE" w:rsidP="00FE40FE">
    <w:pPr>
      <w:pStyle w:val="Header"/>
    </w:pPr>
    <w:r>
      <w:rPr>
        <w:noProof/>
      </w:rPr>
      <mc:AlternateContent>
        <mc:Choice Requires="wps">
          <w:drawing>
            <wp:anchor distT="0" distB="0" distL="114300" distR="114300" simplePos="0" relativeHeight="251662336" behindDoc="0" locked="0" layoutInCell="1" allowOverlap="1" wp14:anchorId="06FB936B" wp14:editId="26816C12">
              <wp:simplePos x="0" y="0"/>
              <wp:positionH relativeFrom="column">
                <wp:posOffset>5547360</wp:posOffset>
              </wp:positionH>
              <wp:positionV relativeFrom="paragraph">
                <wp:posOffset>9730105</wp:posOffset>
              </wp:positionV>
              <wp:extent cx="889000" cy="1905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9B738" w14:textId="0FBFA1EC" w:rsidR="00FE40FE" w:rsidRPr="00FE40FE" w:rsidRDefault="00FE40FE">
                          <w:pPr>
                            <w:rPr>
                              <w:rFonts w:cs="Arial"/>
                              <w:color w:val="666666"/>
                              <w:sz w:val="12"/>
                            </w:rPr>
                          </w:pPr>
                          <w:r w:rsidRPr="00FE40FE">
                            <w:rPr>
                              <w:rFonts w:cs="Arial"/>
                              <w:color w:val="666666"/>
                              <w:sz w:val="12"/>
                            </w:rPr>
                            <w:t>SN035-192-3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6FB936B" id="_x0000_t202" coordsize="21600,21600" o:spt="202" path="m,l,21600r21600,l21600,xe">
              <v:stroke joinstyle="miter"/>
              <v:path gradientshapeok="t" o:connecttype="rect"/>
            </v:shapetype>
            <v:shape id="Text Box 34" o:spid="_x0000_s1052"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0479B738" w14:textId="0FBFA1EC" w:rsidR="00FE40FE" w:rsidRPr="00FE40FE" w:rsidRDefault="00FE40FE">
                    <w:pPr>
                      <w:rPr>
                        <w:rFonts w:cs="Arial"/>
                        <w:color w:val="666666"/>
                        <w:sz w:val="12"/>
                      </w:rPr>
                    </w:pPr>
                    <w:r w:rsidRPr="00FE40FE">
                      <w:rPr>
                        <w:rFonts w:cs="Arial"/>
                        <w:color w:val="666666"/>
                        <w:sz w:val="12"/>
                      </w:rPr>
                      <w:t>SN035-192-3</w:t>
                    </w:r>
                  </w:p>
                </w:txbxContent>
              </v:textbox>
            </v:shape>
          </w:pict>
        </mc:Fallback>
      </mc:AlternateContent>
    </w:r>
    <w:r>
      <w:t>METHODS UNIT 1</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6766BE48" w:rsidR="00066BEF" w:rsidRPr="00FE40FE" w:rsidRDefault="00FE40FE" w:rsidP="00FE40FE">
    <w:pPr>
      <w:pStyle w:val="Header"/>
    </w:pPr>
    <w:r>
      <w:rPr>
        <w:noProof/>
      </w:rPr>
      <mc:AlternateContent>
        <mc:Choice Requires="wps">
          <w:drawing>
            <wp:anchor distT="0" distB="0" distL="114300" distR="114300" simplePos="0" relativeHeight="251661312" behindDoc="0" locked="0" layoutInCell="1" allowOverlap="1" wp14:anchorId="6B9ED035" wp14:editId="3174CD19">
              <wp:simplePos x="0" y="0"/>
              <wp:positionH relativeFrom="column">
                <wp:posOffset>-2540</wp:posOffset>
              </wp:positionH>
              <wp:positionV relativeFrom="paragraph">
                <wp:posOffset>9730105</wp:posOffset>
              </wp:positionV>
              <wp:extent cx="889000" cy="1905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4A8CFF" w14:textId="0D3D516E" w:rsidR="00FE40FE" w:rsidRPr="00FE40FE" w:rsidRDefault="00FE40FE">
                          <w:pPr>
                            <w:rPr>
                              <w:rFonts w:cs="Arial"/>
                              <w:color w:val="666666"/>
                              <w:sz w:val="12"/>
                            </w:rPr>
                          </w:pPr>
                          <w:r w:rsidRPr="00FE40FE">
                            <w:rPr>
                              <w:rFonts w:cs="Arial"/>
                              <w:color w:val="666666"/>
                              <w:sz w:val="12"/>
                            </w:rPr>
                            <w:t>SN035-192-3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B9ED035" id="_x0000_t202" coordsize="21600,21600" o:spt="202" path="m,l,21600r21600,l21600,xe">
              <v:stroke joinstyle="miter"/>
              <v:path gradientshapeok="t" o:connecttype="rect"/>
            </v:shapetype>
            <v:shape id="Text Box 33" o:spid="_x0000_s1053"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084A8CFF" w14:textId="0D3D516E" w:rsidR="00FE40FE" w:rsidRPr="00FE40FE" w:rsidRDefault="00FE40FE">
                    <w:pPr>
                      <w:rPr>
                        <w:rFonts w:cs="Arial"/>
                        <w:color w:val="666666"/>
                        <w:sz w:val="12"/>
                      </w:rPr>
                    </w:pPr>
                    <w:r w:rsidRPr="00FE40FE">
                      <w:rPr>
                        <w:rFonts w:cs="Arial"/>
                        <w:color w:val="666666"/>
                        <w:sz w:val="12"/>
                      </w:rPr>
                      <w:t>SN035-192-3</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2A7E" w14:textId="0052A36C" w:rsidR="00FE40FE" w:rsidRPr="00FE40FE" w:rsidRDefault="00FE40FE" w:rsidP="00FE40FE">
    <w:pPr>
      <w:pStyle w:val="Header"/>
    </w:pPr>
    <w:r>
      <w:rPr>
        <w:noProof/>
      </w:rPr>
      <mc:AlternateContent>
        <mc:Choice Requires="wps">
          <w:drawing>
            <wp:anchor distT="0" distB="0" distL="114300" distR="114300" simplePos="0" relativeHeight="251660288" behindDoc="0" locked="0" layoutInCell="1" allowOverlap="1" wp14:anchorId="7D542732" wp14:editId="6134ABB0">
              <wp:simplePos x="0" y="0"/>
              <wp:positionH relativeFrom="column">
                <wp:posOffset>5547360</wp:posOffset>
              </wp:positionH>
              <wp:positionV relativeFrom="paragraph">
                <wp:posOffset>9730105</wp:posOffset>
              </wp:positionV>
              <wp:extent cx="889000" cy="1905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A37D3" w14:textId="20C83127" w:rsidR="00FE40FE" w:rsidRPr="00FE40FE" w:rsidRDefault="00FE40FE">
                          <w:pPr>
                            <w:rPr>
                              <w:rFonts w:cs="Arial"/>
                              <w:color w:val="666666"/>
                              <w:sz w:val="12"/>
                            </w:rPr>
                          </w:pPr>
                          <w:r w:rsidRPr="00FE40FE">
                            <w:rPr>
                              <w:rFonts w:cs="Arial"/>
                              <w:color w:val="666666"/>
                              <w:sz w:val="12"/>
                            </w:rPr>
                            <w:t>SN035-192-3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D542732" id="_x0000_t202" coordsize="21600,21600" o:spt="202" path="m,l,21600r21600,l21600,xe">
              <v:stroke joinstyle="miter"/>
              <v:path gradientshapeok="t" o:connecttype="rect"/>
            </v:shapetype>
            <v:shape id="Text Box 32" o:spid="_x0000_s1054"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IQu0O8UAgAAJAQAAA4AAAAAAAAAAAAAAAAALgIAAGRycy9lMm9Eb2MueG1sUEsBAi0AFAAG&#10;AAgAAAAhALUtL6ziAAAADgEAAA8AAAAAAAAAAAAAAAAAbgQAAGRycy9kb3ducmV2LnhtbFBLBQYA&#10;AAAABAAEAPMAAAB9BQAAAAA=&#10;" filled="f" stroked="f" strokeweight=".5pt">
              <v:textbox style="mso-fit-shape-to-text:t" inset="0,0,0">
                <w:txbxContent>
                  <w:p w14:paraId="09BA37D3" w14:textId="20C83127" w:rsidR="00FE40FE" w:rsidRPr="00FE40FE" w:rsidRDefault="00FE40FE">
                    <w:pPr>
                      <w:rPr>
                        <w:rFonts w:cs="Arial"/>
                        <w:color w:val="666666"/>
                        <w:sz w:val="12"/>
                      </w:rPr>
                    </w:pPr>
                    <w:r w:rsidRPr="00FE40FE">
                      <w:rPr>
                        <w:rFonts w:cs="Arial"/>
                        <w:color w:val="666666"/>
                        <w:sz w:val="12"/>
                      </w:rPr>
                      <w:t>SN035-192-3</w:t>
                    </w:r>
                  </w:p>
                </w:txbxContent>
              </v:textbox>
            </v:shape>
          </w:pict>
        </mc:Fallback>
      </mc:AlternateContent>
    </w:r>
    <w:r>
      <w:t>METHODS UNIT 1</w:t>
    </w:r>
    <w:r>
      <w:tab/>
    </w:r>
    <w:r>
      <w:fldChar w:fldCharType="begin"/>
    </w:r>
    <w:r>
      <w:instrText xml:space="preserve"> PAGE  \* MERGEFORMAT </w:instrText>
    </w:r>
    <w:r>
      <w:fldChar w:fldCharType="separate"/>
    </w:r>
    <w:r>
      <w:rPr>
        <w:noProof/>
      </w:rPr>
      <w:t>2</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3459" w14:textId="4ED688A3" w:rsidR="00FE40FE" w:rsidRPr="00FE40FE" w:rsidRDefault="00FE40FE" w:rsidP="00FE40FE">
    <w:pPr>
      <w:pStyle w:val="Header"/>
    </w:pPr>
    <w:r>
      <w:rPr>
        <w:noProof/>
      </w:rPr>
      <mc:AlternateContent>
        <mc:Choice Requires="wps">
          <w:drawing>
            <wp:anchor distT="0" distB="0" distL="114300" distR="114300" simplePos="0" relativeHeight="251659264" behindDoc="0" locked="0" layoutInCell="1" allowOverlap="1" wp14:anchorId="1744BB32" wp14:editId="23E3A580">
              <wp:simplePos x="0" y="0"/>
              <wp:positionH relativeFrom="column">
                <wp:posOffset>-2540</wp:posOffset>
              </wp:positionH>
              <wp:positionV relativeFrom="paragraph">
                <wp:posOffset>9730105</wp:posOffset>
              </wp:positionV>
              <wp:extent cx="889000" cy="190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E250E" w14:textId="0936E0B7" w:rsidR="00FE40FE" w:rsidRPr="00FE40FE" w:rsidRDefault="00FE40FE">
                          <w:pPr>
                            <w:rPr>
                              <w:rFonts w:cs="Arial"/>
                              <w:color w:val="666666"/>
                              <w:sz w:val="12"/>
                            </w:rPr>
                          </w:pPr>
                          <w:r w:rsidRPr="00FE40FE">
                            <w:rPr>
                              <w:rFonts w:cs="Arial"/>
                              <w:color w:val="666666"/>
                              <w:sz w:val="12"/>
                            </w:rPr>
                            <w:t>SN035-192-3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744BB32" id="_x0000_t202" coordsize="21600,21600" o:spt="202" path="m,l,21600r21600,l21600,xe">
              <v:stroke joinstyle="miter"/>
              <v:path gradientshapeok="t" o:connecttype="rect"/>
            </v:shapetype>
            <v:shape id="Text Box 31" o:spid="_x0000_s1055"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2C5E250E" w14:textId="0936E0B7" w:rsidR="00FE40FE" w:rsidRPr="00FE40FE" w:rsidRDefault="00FE40FE">
                    <w:pPr>
                      <w:rPr>
                        <w:rFonts w:cs="Arial"/>
                        <w:color w:val="666666"/>
                        <w:sz w:val="12"/>
                      </w:rPr>
                    </w:pPr>
                    <w:r w:rsidRPr="00FE40FE">
                      <w:rPr>
                        <w:rFonts w:cs="Arial"/>
                        <w:color w:val="666666"/>
                        <w:sz w:val="12"/>
                      </w:rPr>
                      <w:t>SN035-192-3</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3547" w14:textId="77777777" w:rsidR="00D3315D" w:rsidRDefault="001E0D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BF93" w14:textId="77777777" w:rsidR="007514AB" w:rsidRDefault="001E0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566255566">
    <w:abstractNumId w:val="9"/>
  </w:num>
  <w:num w:numId="2" w16cid:durableId="2044280362">
    <w:abstractNumId w:val="7"/>
  </w:num>
  <w:num w:numId="3" w16cid:durableId="392697479">
    <w:abstractNumId w:val="6"/>
  </w:num>
  <w:num w:numId="4" w16cid:durableId="122698534">
    <w:abstractNumId w:val="5"/>
  </w:num>
  <w:num w:numId="5" w16cid:durableId="84036354">
    <w:abstractNumId w:val="4"/>
  </w:num>
  <w:num w:numId="6" w16cid:durableId="2062821683">
    <w:abstractNumId w:val="8"/>
  </w:num>
  <w:num w:numId="7" w16cid:durableId="920679091">
    <w:abstractNumId w:val="3"/>
  </w:num>
  <w:num w:numId="8" w16cid:durableId="1221205669">
    <w:abstractNumId w:val="2"/>
  </w:num>
  <w:num w:numId="9" w16cid:durableId="1877549060">
    <w:abstractNumId w:val="1"/>
  </w:num>
  <w:num w:numId="10" w16cid:durableId="48485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86EEB"/>
    <w:rsid w:val="000D7C4D"/>
    <w:rsid w:val="000F099E"/>
    <w:rsid w:val="00172397"/>
    <w:rsid w:val="001855DD"/>
    <w:rsid w:val="00194D40"/>
    <w:rsid w:val="0019677B"/>
    <w:rsid w:val="001E0DD4"/>
    <w:rsid w:val="001F64A8"/>
    <w:rsid w:val="002A24EC"/>
    <w:rsid w:val="002D319D"/>
    <w:rsid w:val="002F4902"/>
    <w:rsid w:val="00305F73"/>
    <w:rsid w:val="0031012F"/>
    <w:rsid w:val="00345CED"/>
    <w:rsid w:val="00393B88"/>
    <w:rsid w:val="003B661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B78DF"/>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13A4A"/>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 w:val="00FE4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FE40FE"/>
    <w:pPr>
      <w:widowControl w:val="0"/>
      <w:contextualSpacing w:val="0"/>
    </w:pPr>
    <w:rPr>
      <w:rFonts w:eastAsiaTheme="minorHAnsi" w:cstheme="minorBidi"/>
      <w:szCs w:val="22"/>
    </w:rPr>
  </w:style>
  <w:style w:type="paragraph" w:customStyle="1" w:styleId="Parts">
    <w:name w:val="Part(s)"/>
    <w:basedOn w:val="Part"/>
    <w:qFormat/>
    <w:rsid w:val="00FE40FE"/>
    <w:pPr>
      <w:spacing w:line="264" w:lineRule="auto"/>
    </w:pPr>
  </w:style>
  <w:style w:type="paragraph" w:customStyle="1" w:styleId="SolnBox">
    <w:name w:val="SolnBox"/>
    <w:basedOn w:val="Normal"/>
    <w:qFormat/>
    <w:rsid w:val="00FE40FE"/>
    <w:pPr>
      <w:widowControl w:val="0"/>
      <w:contextualSpacing w:val="0"/>
      <w:jc w:val="center"/>
    </w:pPr>
    <w:rPr>
      <w:rFonts w:eastAsiaTheme="minorHAnsi" w:cstheme="minorBidi"/>
      <w:b/>
      <w:color w:val="002060"/>
      <w:szCs w:val="22"/>
    </w:rPr>
  </w:style>
  <w:style w:type="paragraph" w:customStyle="1" w:styleId="WAXCopy">
    <w:name w:val="WAXCopy"/>
    <w:basedOn w:val="Normal"/>
    <w:rsid w:val="00FE40F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A0B4C-7B3E-46C3-9456-1F56C27A1E5C}">
  <ds:schemaRefs>
    <ds:schemaRef ds:uri="http://schemas.microsoft.com/sharepoint/v3/contenttype/forms"/>
  </ds:schemaRefs>
</ds:datastoreItem>
</file>

<file path=customXml/itemProps2.xml><?xml version="1.0" encoding="utf-8"?>
<ds:datastoreItem xmlns:ds="http://schemas.openxmlformats.org/officeDocument/2006/customXml" ds:itemID="{1F4BCABF-5598-4A60-927D-E8E207B4561D}">
  <ds:schemaRefs>
    <ds:schemaRef ds:uri="283c5b1a-b55e-4e65-a8d2-3ea62edab852"/>
    <ds:schemaRef ds:uri="6c200d74-603b-44db-bea0-18b6b4c85698"/>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EE6C113B-9A9B-4AC6-BE02-E632F22B11EE}"/>
</file>

<file path=docProps/app.xml><?xml version="1.0" encoding="utf-8"?>
<Properties xmlns="http://schemas.openxmlformats.org/officeDocument/2006/extended-properties" xmlns:vt="http://schemas.openxmlformats.org/officeDocument/2006/docPropsVTypes">
  <Template>waep.dotx</Template>
  <TotalTime>0</TotalTime>
  <Pages>12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WAEP 2022 Mathematics Methods Unit 1 Exam - Section 1 - Solutions</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Chapman</cp:lastModifiedBy>
  <cp:revision>3</cp:revision>
  <dcterms:created xsi:type="dcterms:W3CDTF">2022-03-18T10:01:00Z</dcterms:created>
  <dcterms:modified xsi:type="dcterms:W3CDTF">2022-12-30T03:09:00Z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